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8F8B" w14:textId="2C627FEB" w:rsidR="006805DC" w:rsidRDefault="00E77B06" w:rsidP="00E02155">
      <w:pPr>
        <w:pStyle w:val="PTDocType"/>
        <w:spacing w:before="240" w:after="240"/>
        <w:rPr>
          <w:b/>
          <w:sz w:val="44"/>
          <w:szCs w:val="44"/>
        </w:rPr>
      </w:pPr>
      <w:r>
        <w:rPr>
          <w:noProof/>
        </w:rPr>
        <w:drawing>
          <wp:inline distT="0" distB="0" distL="0" distR="0" wp14:anchorId="4DA18955" wp14:editId="491E4FA7">
            <wp:extent cx="2133600" cy="1171575"/>
            <wp:effectExtent l="0" t="0" r="0" b="9525"/>
            <wp:docPr id="991900340" name="Picture 1" descr="A gold swirly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00340" name="Picture 1" descr="A gold swirly lines on a white background&#10;&#10;Description automatically generated"/>
                    <pic:cNvPicPr/>
                  </pic:nvPicPr>
                  <pic:blipFill>
                    <a:blip r:embed="rId11"/>
                    <a:stretch>
                      <a:fillRect/>
                    </a:stretch>
                  </pic:blipFill>
                  <pic:spPr>
                    <a:xfrm>
                      <a:off x="0" y="0"/>
                      <a:ext cx="2133600" cy="1171575"/>
                    </a:xfrm>
                    <a:prstGeom prst="rect">
                      <a:avLst/>
                    </a:prstGeom>
                  </pic:spPr>
                </pic:pic>
              </a:graphicData>
            </a:graphic>
          </wp:inline>
        </w:drawing>
      </w:r>
    </w:p>
    <w:p w14:paraId="6FB142B9" w14:textId="50D21EAC" w:rsidR="0014329D" w:rsidRDefault="00E77B06" w:rsidP="00E02155">
      <w:pPr>
        <w:pStyle w:val="PTDocType"/>
        <w:spacing w:before="240" w:after="240"/>
        <w:rPr>
          <w:b/>
          <w:sz w:val="44"/>
          <w:szCs w:val="44"/>
        </w:rPr>
      </w:pPr>
      <w:r w:rsidRPr="0014329D">
        <w:rPr>
          <w:b/>
          <w:sz w:val="44"/>
          <w:szCs w:val="44"/>
        </w:rPr>
        <w:t xml:space="preserve">Request for Quotation </w:t>
      </w:r>
      <w:r w:rsidR="00E02155">
        <w:rPr>
          <w:b/>
          <w:sz w:val="44"/>
          <w:szCs w:val="44"/>
        </w:rPr>
        <w:br/>
      </w:r>
    </w:p>
    <w:p w14:paraId="24782E46" w14:textId="6892FDAB" w:rsidR="006805DC" w:rsidRDefault="00673669" w:rsidP="007D10EB">
      <w:pPr>
        <w:pStyle w:val="PTDocType"/>
        <w:spacing w:before="240" w:after="240"/>
        <w:rPr>
          <w:b/>
          <w:sz w:val="44"/>
          <w:szCs w:val="44"/>
        </w:rPr>
      </w:pPr>
      <w:r>
        <w:rPr>
          <w:b/>
          <w:sz w:val="44"/>
          <w:szCs w:val="44"/>
        </w:rPr>
        <w:t xml:space="preserve">Security </w:t>
      </w:r>
      <w:r w:rsidR="00984090">
        <w:rPr>
          <w:b/>
          <w:sz w:val="44"/>
          <w:szCs w:val="44"/>
        </w:rPr>
        <w:t xml:space="preserve">Services </w:t>
      </w:r>
    </w:p>
    <w:p w14:paraId="7E599968" w14:textId="4F5CD91A" w:rsidR="00A17959" w:rsidRDefault="00673669" w:rsidP="007D10EB">
      <w:pPr>
        <w:pStyle w:val="PTDocType"/>
        <w:spacing w:before="240" w:after="240"/>
        <w:rPr>
          <w:b/>
          <w:sz w:val="44"/>
          <w:szCs w:val="44"/>
        </w:rPr>
      </w:pPr>
      <w:r>
        <w:rPr>
          <w:b/>
          <w:sz w:val="44"/>
          <w:szCs w:val="44"/>
        </w:rPr>
        <w:t>HML-2026-00</w:t>
      </w:r>
      <w:r w:rsidR="00EB6498">
        <w:rPr>
          <w:b/>
          <w:sz w:val="44"/>
          <w:szCs w:val="44"/>
        </w:rPr>
        <w:t>2</w:t>
      </w:r>
    </w:p>
    <w:p w14:paraId="56E6BA21" w14:textId="77777777" w:rsidR="00786A5E" w:rsidRPr="00786A5E" w:rsidRDefault="00E77B06" w:rsidP="00786A5E">
      <w:pPr>
        <w:pStyle w:val="Heading0"/>
        <w:rPr>
          <w:sz w:val="44"/>
          <w:szCs w:val="44"/>
        </w:rPr>
      </w:pPr>
      <w:bookmarkStart w:id="0" w:name="_Lodgement_Details"/>
      <w:bookmarkStart w:id="1" w:name="_Toc236540079"/>
      <w:bookmarkStart w:id="2" w:name="_Toc226972762"/>
      <w:bookmarkStart w:id="3" w:name="_Ref228594432"/>
      <w:bookmarkStart w:id="4" w:name="_Ref228594433"/>
      <w:bookmarkStart w:id="5" w:name="_Ref228594502"/>
      <w:bookmarkStart w:id="6" w:name="_Toc229996605"/>
      <w:bookmarkEnd w:id="0"/>
      <w:r>
        <w:br w:type="page"/>
      </w:r>
      <w:r w:rsidRPr="00786A5E">
        <w:rPr>
          <w:sz w:val="44"/>
          <w:szCs w:val="44"/>
        </w:rPr>
        <w:lastRenderedPageBreak/>
        <w:t>INTRODUCTION</w:t>
      </w:r>
    </w:p>
    <w:p w14:paraId="6C7F6D1C" w14:textId="09361CF4" w:rsidR="00786A5E" w:rsidRPr="00167A16" w:rsidRDefault="00E77B06" w:rsidP="00786A5E">
      <w:pPr>
        <w:pStyle w:val="Heading1A"/>
        <w:numPr>
          <w:ilvl w:val="0"/>
          <w:numId w:val="0"/>
        </w:numPr>
        <w:spacing w:before="0" w:line="240" w:lineRule="auto"/>
        <w:ind w:left="924" w:hanging="924"/>
        <w:rPr>
          <w:rFonts w:cs="Arial"/>
          <w:sz w:val="26"/>
          <w:szCs w:val="26"/>
        </w:rPr>
      </w:pPr>
      <w:r w:rsidRPr="00167A16">
        <w:rPr>
          <w:rFonts w:cs="Arial"/>
          <w:sz w:val="26"/>
          <w:szCs w:val="26"/>
        </w:rPr>
        <w:t xml:space="preserve">Introduction to </w:t>
      </w:r>
      <w:r w:rsidR="00EB2099">
        <w:rPr>
          <w:rFonts w:cs="Arial"/>
          <w:sz w:val="26"/>
          <w:szCs w:val="26"/>
        </w:rPr>
        <w:t xml:space="preserve">Melton Entertainment Park </w:t>
      </w:r>
    </w:p>
    <w:p w14:paraId="5DAA26E8" w14:textId="0EE2B69C" w:rsidR="00EB2099" w:rsidRDefault="00EB2099" w:rsidP="006805DC">
      <w:pPr>
        <w:pStyle w:val="NormalWeb"/>
        <w:shd w:val="clear" w:color="auto" w:fill="FFFFFF"/>
        <w:spacing w:before="0" w:beforeAutospacing="0" w:after="225" w:afterAutospacing="0"/>
        <w:rPr>
          <w:rFonts w:ascii="Arial" w:hAnsi="Arial" w:cs="Arial"/>
          <w:sz w:val="20"/>
          <w:szCs w:val="20"/>
        </w:rPr>
      </w:pPr>
      <w:r>
        <w:rPr>
          <w:rFonts w:ascii="Arial" w:hAnsi="Arial" w:cs="Arial"/>
          <w:sz w:val="20"/>
          <w:szCs w:val="20"/>
        </w:rPr>
        <w:t>Melton Entertainment Park facilit</w:t>
      </w:r>
      <w:r w:rsidR="005245C3">
        <w:rPr>
          <w:rFonts w:ascii="Arial" w:hAnsi="Arial" w:cs="Arial"/>
          <w:sz w:val="20"/>
          <w:szCs w:val="20"/>
        </w:rPr>
        <w:t xml:space="preserve">ies </w:t>
      </w:r>
      <w:proofErr w:type="gramStart"/>
      <w:r w:rsidR="005245C3">
        <w:rPr>
          <w:rFonts w:ascii="Arial" w:hAnsi="Arial" w:cs="Arial"/>
          <w:sz w:val="20"/>
          <w:szCs w:val="20"/>
        </w:rPr>
        <w:t>encompasses</w:t>
      </w:r>
      <w:proofErr w:type="gramEnd"/>
      <w:r w:rsidR="005245C3">
        <w:rPr>
          <w:rFonts w:ascii="Arial" w:hAnsi="Arial" w:cs="Arial"/>
          <w:sz w:val="20"/>
          <w:szCs w:val="20"/>
        </w:rPr>
        <w:t xml:space="preserve"> a full hospitality venue operating 7 days a week, including an onsite Mantra Hotel, Functions facilities, café, club lounge, sports bar, gaming room and large external events plus car park. </w:t>
      </w:r>
      <w:r w:rsidR="003C31B8">
        <w:rPr>
          <w:rFonts w:ascii="Arial" w:hAnsi="Arial" w:cs="Arial"/>
          <w:sz w:val="20"/>
          <w:szCs w:val="20"/>
        </w:rPr>
        <w:t xml:space="preserve">Melton Entertainment Park is used for harness racing and is operated by Harness Racing Victoria. </w:t>
      </w:r>
    </w:p>
    <w:p w14:paraId="1E183D79" w14:textId="7C016C71" w:rsidR="006805DC" w:rsidRPr="00497F4E" w:rsidRDefault="00E77B06" w:rsidP="006805DC">
      <w:pPr>
        <w:pStyle w:val="NormalWeb"/>
        <w:shd w:val="clear" w:color="auto" w:fill="FFFFFF"/>
        <w:spacing w:before="0" w:beforeAutospacing="0" w:after="225" w:afterAutospacing="0"/>
        <w:rPr>
          <w:rFonts w:ascii="Arial" w:hAnsi="Arial" w:cs="Arial"/>
          <w:sz w:val="20"/>
          <w:szCs w:val="20"/>
        </w:rPr>
      </w:pPr>
      <w:r w:rsidRPr="00497F4E">
        <w:rPr>
          <w:rFonts w:ascii="Arial" w:hAnsi="Arial" w:cs="Arial"/>
          <w:sz w:val="20"/>
          <w:szCs w:val="20"/>
        </w:rPr>
        <w:t>Harness Racing Victoria is a statutory body for which the Victorian Minister for Racing is responsible. Established pursuant to section 39(1) of the Racing Act, 1958, it officially commenced operations as the Trotting Control Board on January 1, 1947.</w:t>
      </w:r>
    </w:p>
    <w:p w14:paraId="22FB003C" w14:textId="77777777" w:rsidR="006805DC" w:rsidRPr="00497F4E" w:rsidRDefault="00E77B06" w:rsidP="006805DC">
      <w:pPr>
        <w:pStyle w:val="NormalWeb"/>
        <w:shd w:val="clear" w:color="auto" w:fill="FFFFFF"/>
        <w:spacing w:before="0" w:beforeAutospacing="0" w:after="225" w:afterAutospacing="0"/>
        <w:rPr>
          <w:rFonts w:ascii="Arial" w:hAnsi="Arial" w:cs="Arial"/>
          <w:sz w:val="20"/>
          <w:szCs w:val="20"/>
        </w:rPr>
      </w:pPr>
      <w:r w:rsidRPr="00497F4E">
        <w:rPr>
          <w:rFonts w:ascii="Arial" w:hAnsi="Arial" w:cs="Arial"/>
          <w:sz w:val="20"/>
          <w:szCs w:val="20"/>
        </w:rPr>
        <w:t>Harness Racing Victoria’s function is to administer, develop and promote the sport of Harness Racing in Victoria. Our mission is “to develop a vibrant Harness Racing industry that promotes participation, integrity and racing excellence, grows wagering and other revenue streams and maximises returns to its stakeholders.”</w:t>
      </w:r>
    </w:p>
    <w:p w14:paraId="1244B6E5" w14:textId="77777777" w:rsidR="006805DC" w:rsidRPr="00600C96" w:rsidRDefault="00E77B06" w:rsidP="006805DC">
      <w:pPr>
        <w:pStyle w:val="PFNumLevel2"/>
        <w:numPr>
          <w:ilvl w:val="0"/>
          <w:numId w:val="0"/>
        </w:numPr>
        <w:spacing w:line="240" w:lineRule="auto"/>
        <w:jc w:val="both"/>
        <w:rPr>
          <w:rFonts w:cs="Arial"/>
          <w:sz w:val="20"/>
        </w:rPr>
      </w:pPr>
      <w:r w:rsidRPr="00600C96">
        <w:rPr>
          <w:rFonts w:cs="Arial"/>
          <w:sz w:val="20"/>
        </w:rPr>
        <w:t xml:space="preserve">Additional information can be found at </w:t>
      </w:r>
      <w:hyperlink r:id="rId12" w:history="1">
        <w:r w:rsidR="006805DC" w:rsidRPr="00C622B5">
          <w:rPr>
            <w:rStyle w:val="Hyperlink"/>
          </w:rPr>
          <w:t>www.thetrots.com.au</w:t>
        </w:r>
      </w:hyperlink>
      <w:r w:rsidRPr="00600C96">
        <w:rPr>
          <w:rFonts w:cs="Arial"/>
          <w:sz w:val="20"/>
        </w:rPr>
        <w:t xml:space="preserve"> and Tenderers are encouraged to research </w:t>
      </w:r>
      <w:r>
        <w:rPr>
          <w:rFonts w:cs="Arial"/>
          <w:sz w:val="20"/>
        </w:rPr>
        <w:t>H</w:t>
      </w:r>
      <w:r w:rsidRPr="00600C96">
        <w:rPr>
          <w:rFonts w:cs="Arial"/>
          <w:sz w:val="20"/>
        </w:rPr>
        <w:t>RV and inform themselves of our objectives or request further information or clarification, as required.</w:t>
      </w:r>
    </w:p>
    <w:p w14:paraId="5C8959EC" w14:textId="77777777" w:rsidR="00786A5E" w:rsidRPr="00167A16" w:rsidRDefault="00E77B06" w:rsidP="00786A5E">
      <w:pPr>
        <w:pStyle w:val="Heading1A"/>
        <w:numPr>
          <w:ilvl w:val="0"/>
          <w:numId w:val="0"/>
        </w:numPr>
        <w:spacing w:before="360" w:line="240" w:lineRule="auto"/>
        <w:ind w:left="924" w:hanging="924"/>
        <w:rPr>
          <w:rFonts w:cs="Arial"/>
          <w:sz w:val="26"/>
          <w:szCs w:val="26"/>
        </w:rPr>
      </w:pPr>
      <w:r w:rsidRPr="00167A16">
        <w:rPr>
          <w:rFonts w:cs="Arial"/>
          <w:sz w:val="26"/>
          <w:szCs w:val="26"/>
        </w:rPr>
        <w:t xml:space="preserve">Opportunity </w:t>
      </w:r>
    </w:p>
    <w:p w14:paraId="7E6DCD81" w14:textId="77777777" w:rsidR="003F5508" w:rsidRPr="00F90AAF" w:rsidRDefault="00E77B06" w:rsidP="00786A5E">
      <w:pPr>
        <w:pStyle w:val="PFNumLevel2"/>
        <w:numPr>
          <w:ilvl w:val="0"/>
          <w:numId w:val="0"/>
        </w:numPr>
        <w:spacing w:line="240" w:lineRule="auto"/>
        <w:jc w:val="both"/>
        <w:rPr>
          <w:rFonts w:cs="Arial"/>
          <w:color w:val="auto"/>
          <w:sz w:val="20"/>
        </w:rPr>
      </w:pPr>
      <w:r w:rsidRPr="00F90AAF">
        <w:rPr>
          <w:rFonts w:cs="Arial"/>
          <w:color w:val="auto"/>
          <w:sz w:val="20"/>
        </w:rPr>
        <w:t xml:space="preserve">The objective of </w:t>
      </w:r>
      <w:r w:rsidR="00C81621" w:rsidRPr="00F90AAF">
        <w:rPr>
          <w:rFonts w:cs="Arial"/>
          <w:color w:val="auto"/>
          <w:sz w:val="20"/>
        </w:rPr>
        <w:t>Melton Entertainment Park</w:t>
      </w:r>
      <w:r w:rsidRPr="00F90AAF">
        <w:rPr>
          <w:rFonts w:cs="Arial"/>
          <w:color w:val="auto"/>
          <w:sz w:val="20"/>
        </w:rPr>
        <w:t xml:space="preserve"> is to seek responses in the form of a Request for Quotation (RFQ) from organisations that have the capacity, capability and experience in providing </w:t>
      </w:r>
      <w:r w:rsidR="003F5508" w:rsidRPr="00F90AAF">
        <w:rPr>
          <w:rFonts w:cs="Arial"/>
          <w:color w:val="auto"/>
          <w:sz w:val="20"/>
        </w:rPr>
        <w:t xml:space="preserve">security services. </w:t>
      </w:r>
    </w:p>
    <w:p w14:paraId="0A473400" w14:textId="4F36A53C" w:rsidR="00B918E2" w:rsidRPr="00F90AAF" w:rsidRDefault="00B918E2" w:rsidP="00786A5E">
      <w:pPr>
        <w:pStyle w:val="PFNumLevel2"/>
        <w:numPr>
          <w:ilvl w:val="0"/>
          <w:numId w:val="0"/>
        </w:numPr>
        <w:spacing w:line="240" w:lineRule="auto"/>
        <w:jc w:val="both"/>
        <w:rPr>
          <w:rFonts w:cs="Arial"/>
          <w:color w:val="auto"/>
          <w:sz w:val="20"/>
        </w:rPr>
      </w:pPr>
      <w:r w:rsidRPr="00F90AAF">
        <w:rPr>
          <w:rFonts w:cs="Arial"/>
          <w:color w:val="auto"/>
          <w:sz w:val="20"/>
        </w:rPr>
        <w:t xml:space="preserve">The objective is to maintain a safe environment for staff and customers and deliver a high standard of customer service. </w:t>
      </w:r>
    </w:p>
    <w:p w14:paraId="18A1DD7C" w14:textId="7137A7ED" w:rsidR="00786A5E" w:rsidRPr="00F90AAF" w:rsidRDefault="006F0D98" w:rsidP="00786A5E">
      <w:pPr>
        <w:pStyle w:val="PFNumLevel2"/>
        <w:numPr>
          <w:ilvl w:val="0"/>
          <w:numId w:val="0"/>
        </w:numPr>
        <w:spacing w:line="240" w:lineRule="auto"/>
        <w:jc w:val="both"/>
        <w:rPr>
          <w:rFonts w:cs="Arial"/>
          <w:color w:val="auto"/>
          <w:sz w:val="20"/>
        </w:rPr>
      </w:pPr>
      <w:r w:rsidRPr="00F90AAF">
        <w:rPr>
          <w:rFonts w:cs="Arial"/>
          <w:color w:val="auto"/>
          <w:sz w:val="20"/>
        </w:rPr>
        <w:t>Melton Entertainment Park</w:t>
      </w:r>
      <w:r w:rsidR="00E77B06" w:rsidRPr="00F90AAF">
        <w:rPr>
          <w:rFonts w:cs="Arial"/>
          <w:color w:val="auto"/>
          <w:sz w:val="20"/>
        </w:rPr>
        <w:t xml:space="preserve"> invites you to submit a Quotation in response to its RFQ for the provision of </w:t>
      </w:r>
      <w:r w:rsidR="00C77875" w:rsidRPr="00F90AAF">
        <w:rPr>
          <w:rFonts w:cs="Arial"/>
          <w:color w:val="auto"/>
          <w:sz w:val="20"/>
        </w:rPr>
        <w:t>Security services</w:t>
      </w:r>
      <w:r w:rsidR="00E77B06" w:rsidRPr="00F90AAF">
        <w:rPr>
          <w:rFonts w:cs="Arial"/>
          <w:color w:val="auto"/>
          <w:sz w:val="20"/>
        </w:rPr>
        <w:t xml:space="preserve"> as described in Part B of this RFQ, in accordance with the Quotation Conditions in Part A</w:t>
      </w:r>
      <w:r w:rsidR="00E77B06" w:rsidRPr="00F90AAF">
        <w:rPr>
          <w:rFonts w:cs="Arial"/>
          <w:color w:val="auto"/>
          <w:sz w:val="20"/>
          <w:lang w:val="en-US"/>
        </w:rPr>
        <w:t>.</w:t>
      </w:r>
    </w:p>
    <w:p w14:paraId="14BA9067" w14:textId="77777777" w:rsidR="00786A5E" w:rsidRPr="00167A16" w:rsidRDefault="00E77B06" w:rsidP="00786A5E">
      <w:pPr>
        <w:pStyle w:val="Heading1A"/>
        <w:numPr>
          <w:ilvl w:val="0"/>
          <w:numId w:val="0"/>
        </w:numPr>
        <w:spacing w:before="360" w:line="240" w:lineRule="auto"/>
        <w:ind w:left="924" w:hanging="924"/>
        <w:rPr>
          <w:rFonts w:cs="Arial"/>
          <w:sz w:val="26"/>
          <w:szCs w:val="26"/>
        </w:rPr>
      </w:pPr>
      <w:r w:rsidRPr="00167A16">
        <w:rPr>
          <w:rFonts w:cs="Arial"/>
          <w:sz w:val="26"/>
          <w:szCs w:val="26"/>
        </w:rPr>
        <w:t>Structure of RFQ</w:t>
      </w:r>
    </w:p>
    <w:p w14:paraId="5442754A" w14:textId="77777777" w:rsidR="00786A5E" w:rsidRPr="00600C96" w:rsidRDefault="00E77B06" w:rsidP="00786A5E">
      <w:pPr>
        <w:pStyle w:val="PFNumLevel2"/>
        <w:numPr>
          <w:ilvl w:val="0"/>
          <w:numId w:val="0"/>
        </w:numPr>
        <w:spacing w:line="240" w:lineRule="auto"/>
        <w:jc w:val="both"/>
        <w:rPr>
          <w:rFonts w:cs="Arial"/>
          <w:sz w:val="20"/>
        </w:rPr>
      </w:pPr>
      <w:r w:rsidRPr="00600C96">
        <w:rPr>
          <w:rFonts w:cs="Arial"/>
          <w:sz w:val="20"/>
        </w:rPr>
        <w:t>This RFQ comprises the following sections:</w:t>
      </w:r>
    </w:p>
    <w:p w14:paraId="149A88BA" w14:textId="77777777" w:rsidR="00786A5E" w:rsidRPr="00600C96" w:rsidRDefault="00E77B06" w:rsidP="00786A5E">
      <w:pPr>
        <w:pStyle w:val="PFNumLevel2"/>
        <w:numPr>
          <w:ilvl w:val="0"/>
          <w:numId w:val="25"/>
        </w:numPr>
        <w:tabs>
          <w:tab w:val="clear" w:pos="2773"/>
          <w:tab w:val="left" w:pos="709"/>
        </w:tabs>
        <w:spacing w:line="240" w:lineRule="auto"/>
        <w:jc w:val="both"/>
        <w:rPr>
          <w:rFonts w:cs="Arial"/>
          <w:sz w:val="20"/>
        </w:rPr>
      </w:pPr>
      <w:r w:rsidRPr="00600C96">
        <w:rPr>
          <w:rFonts w:cs="Arial"/>
          <w:sz w:val="20"/>
        </w:rPr>
        <w:t>Introduction</w:t>
      </w:r>
    </w:p>
    <w:p w14:paraId="077C102E" w14:textId="77777777" w:rsidR="00786A5E" w:rsidRPr="00600C96" w:rsidRDefault="00E77B06" w:rsidP="00786A5E">
      <w:pPr>
        <w:pStyle w:val="PFNumLevel2"/>
        <w:numPr>
          <w:ilvl w:val="0"/>
          <w:numId w:val="25"/>
        </w:numPr>
        <w:tabs>
          <w:tab w:val="clear" w:pos="2773"/>
          <w:tab w:val="left" w:pos="709"/>
        </w:tabs>
        <w:spacing w:line="240" w:lineRule="auto"/>
        <w:jc w:val="both"/>
        <w:rPr>
          <w:rFonts w:cs="Arial"/>
          <w:sz w:val="20"/>
        </w:rPr>
      </w:pPr>
      <w:r w:rsidRPr="00600C96">
        <w:rPr>
          <w:rFonts w:cs="Arial"/>
          <w:sz w:val="20"/>
        </w:rPr>
        <w:t>Part A – Quotation Conditions</w:t>
      </w:r>
    </w:p>
    <w:p w14:paraId="3D856890" w14:textId="77777777" w:rsidR="00786A5E" w:rsidRPr="00600C96" w:rsidRDefault="00E77B06" w:rsidP="00786A5E">
      <w:pPr>
        <w:pStyle w:val="PFNumLevel2"/>
        <w:numPr>
          <w:ilvl w:val="0"/>
          <w:numId w:val="25"/>
        </w:numPr>
        <w:tabs>
          <w:tab w:val="clear" w:pos="2773"/>
          <w:tab w:val="left" w:pos="709"/>
        </w:tabs>
        <w:spacing w:line="240" w:lineRule="auto"/>
        <w:jc w:val="both"/>
        <w:rPr>
          <w:rFonts w:cs="Arial"/>
          <w:sz w:val="20"/>
        </w:rPr>
      </w:pPr>
      <w:r w:rsidRPr="00600C96">
        <w:rPr>
          <w:rFonts w:cs="Arial"/>
          <w:sz w:val="20"/>
        </w:rPr>
        <w:t>Part B – Specifications</w:t>
      </w:r>
    </w:p>
    <w:p w14:paraId="42092A77" w14:textId="77777777" w:rsidR="00786A5E" w:rsidRPr="00600C96" w:rsidRDefault="00E77B06" w:rsidP="00786A5E">
      <w:pPr>
        <w:pStyle w:val="PFNumLevel2"/>
        <w:numPr>
          <w:ilvl w:val="0"/>
          <w:numId w:val="25"/>
        </w:numPr>
        <w:tabs>
          <w:tab w:val="clear" w:pos="2773"/>
          <w:tab w:val="left" w:pos="709"/>
        </w:tabs>
        <w:spacing w:line="240" w:lineRule="auto"/>
        <w:jc w:val="both"/>
        <w:rPr>
          <w:rFonts w:cs="Arial"/>
          <w:sz w:val="20"/>
        </w:rPr>
      </w:pPr>
      <w:r w:rsidRPr="00600C96">
        <w:rPr>
          <w:rFonts w:cs="Arial"/>
          <w:sz w:val="20"/>
        </w:rPr>
        <w:t>Part C – Proposed Contract</w:t>
      </w:r>
    </w:p>
    <w:p w14:paraId="74AEDC03" w14:textId="77777777" w:rsidR="00786A5E" w:rsidRPr="00600C96" w:rsidRDefault="00E77B06" w:rsidP="00786A5E">
      <w:pPr>
        <w:pStyle w:val="PFNumLevel2"/>
        <w:numPr>
          <w:ilvl w:val="0"/>
          <w:numId w:val="25"/>
        </w:numPr>
        <w:tabs>
          <w:tab w:val="clear" w:pos="2773"/>
          <w:tab w:val="left" w:pos="709"/>
        </w:tabs>
        <w:spacing w:line="240" w:lineRule="auto"/>
        <w:jc w:val="both"/>
        <w:rPr>
          <w:rFonts w:cs="Arial"/>
          <w:sz w:val="20"/>
        </w:rPr>
      </w:pPr>
      <w:r w:rsidRPr="00600C96">
        <w:rPr>
          <w:rFonts w:cs="Arial"/>
          <w:sz w:val="20"/>
        </w:rPr>
        <w:t>Part D – Tenderer’s Response</w:t>
      </w:r>
    </w:p>
    <w:p w14:paraId="733B558C" w14:textId="77777777" w:rsidR="00786A5E" w:rsidRPr="00786A5E" w:rsidRDefault="00E77B06" w:rsidP="00786A5E">
      <w:pPr>
        <w:pStyle w:val="Heading0"/>
        <w:rPr>
          <w:sz w:val="44"/>
          <w:szCs w:val="44"/>
        </w:rPr>
      </w:pPr>
      <w:r>
        <w:rPr>
          <w:sz w:val="28"/>
          <w:szCs w:val="28"/>
        </w:rPr>
        <w:br w:type="page"/>
      </w:r>
      <w:r w:rsidRPr="00786A5E">
        <w:rPr>
          <w:sz w:val="44"/>
          <w:szCs w:val="44"/>
        </w:rPr>
        <w:lastRenderedPageBreak/>
        <w:t>PART A – QUOTATION CONDITIONS</w:t>
      </w:r>
    </w:p>
    <w:p w14:paraId="464DE2CE" w14:textId="77777777" w:rsidR="00786A5E" w:rsidRPr="00600C96" w:rsidRDefault="00E77B06" w:rsidP="00786A5E">
      <w:pPr>
        <w:rPr>
          <w:rFonts w:cs="Arial"/>
        </w:rPr>
      </w:pPr>
      <w:r w:rsidRPr="00600C96">
        <w:rPr>
          <w:rFonts w:cs="Arial"/>
        </w:rPr>
        <w:t>The information contained in the details schedule must be read in conjunction with the remainder of this RFQ Part A.</w:t>
      </w:r>
    </w:p>
    <w:p w14:paraId="3502D7EC" w14:textId="77777777" w:rsidR="00786A5E" w:rsidRPr="00167A16" w:rsidRDefault="00E77B06" w:rsidP="00786A5E">
      <w:pPr>
        <w:pStyle w:val="ListParagraph"/>
        <w:numPr>
          <w:ilvl w:val="0"/>
          <w:numId w:val="10"/>
        </w:numPr>
        <w:autoSpaceDE w:val="0"/>
        <w:autoSpaceDN w:val="0"/>
        <w:spacing w:before="360" w:after="120" w:line="240" w:lineRule="auto"/>
        <w:ind w:left="567" w:hanging="567"/>
        <w:contextualSpacing w:val="0"/>
        <w:rPr>
          <w:rFonts w:ascii="Arial" w:hAnsi="Arial" w:cs="Arial"/>
          <w:b/>
          <w:sz w:val="26"/>
          <w:szCs w:val="26"/>
        </w:rPr>
      </w:pPr>
      <w:r w:rsidRPr="00167A16">
        <w:rPr>
          <w:rFonts w:ascii="Arial" w:hAnsi="Arial" w:cs="Arial"/>
          <w:b/>
          <w:sz w:val="26"/>
          <w:szCs w:val="26"/>
        </w:rPr>
        <w:t>Details Schedule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89"/>
        <w:gridCol w:w="6522"/>
      </w:tblGrid>
      <w:tr w:rsidR="00A51DC6" w14:paraId="3E80CCC4" w14:textId="77777777" w:rsidTr="009E7DC4">
        <w:tc>
          <w:tcPr>
            <w:tcW w:w="1381" w:type="pct"/>
          </w:tcPr>
          <w:p w14:paraId="49223F77" w14:textId="77777777" w:rsidR="00786A5E" w:rsidRPr="00600C96" w:rsidRDefault="00E77B06" w:rsidP="009E7DC4">
            <w:pPr>
              <w:rPr>
                <w:rFonts w:cs="Arial"/>
              </w:rPr>
            </w:pPr>
            <w:r w:rsidRPr="00600C96">
              <w:rPr>
                <w:rFonts w:cs="Arial"/>
              </w:rPr>
              <w:t>Contact Officer</w:t>
            </w:r>
          </w:p>
        </w:tc>
        <w:tc>
          <w:tcPr>
            <w:tcW w:w="3619" w:type="pct"/>
          </w:tcPr>
          <w:p w14:paraId="3B476F2C" w14:textId="32D87854" w:rsidR="00786A5E" w:rsidRPr="00600C96" w:rsidRDefault="007B4C23" w:rsidP="009E7DC4">
            <w:pPr>
              <w:rPr>
                <w:rFonts w:cs="Arial"/>
                <w:bCs/>
              </w:rPr>
            </w:pPr>
            <w:r>
              <w:rPr>
                <w:rFonts w:cs="Arial"/>
                <w:bCs/>
              </w:rPr>
              <w:t xml:space="preserve">Madeleine Stylianou </w:t>
            </w:r>
          </w:p>
        </w:tc>
      </w:tr>
      <w:tr w:rsidR="00A51DC6" w14:paraId="0121F0F3" w14:textId="77777777" w:rsidTr="009E7DC4">
        <w:trPr>
          <w:trHeight w:val="1010"/>
        </w:trPr>
        <w:tc>
          <w:tcPr>
            <w:tcW w:w="1381" w:type="pct"/>
          </w:tcPr>
          <w:p w14:paraId="6E3C569D" w14:textId="77777777" w:rsidR="00786A5E" w:rsidRPr="00600C96" w:rsidRDefault="00E77B06" w:rsidP="009E7DC4">
            <w:pPr>
              <w:rPr>
                <w:rFonts w:cs="Arial"/>
              </w:rPr>
            </w:pPr>
            <w:r w:rsidRPr="00600C96">
              <w:rPr>
                <w:rFonts w:cs="Arial"/>
              </w:rPr>
              <w:t>Email</w:t>
            </w:r>
          </w:p>
        </w:tc>
        <w:tc>
          <w:tcPr>
            <w:tcW w:w="3619" w:type="pct"/>
          </w:tcPr>
          <w:p w14:paraId="1BD3B5F4" w14:textId="39A49FC4" w:rsidR="00786A5E" w:rsidRDefault="00786A5E" w:rsidP="009E7DC4">
            <w:pPr>
              <w:pStyle w:val="PTNormalResponse"/>
              <w:spacing w:after="120"/>
              <w:rPr>
                <w:b/>
              </w:rPr>
            </w:pPr>
            <w:hyperlink r:id="rId13" w:history="1">
              <w:r w:rsidRPr="00672468">
                <w:rPr>
                  <w:rStyle w:val="Hyperlink"/>
                  <w:rFonts w:cs="Arial"/>
                  <w:b/>
                </w:rPr>
                <w:t>t</w:t>
              </w:r>
              <w:r w:rsidRPr="00672468">
                <w:rPr>
                  <w:rStyle w:val="Hyperlink"/>
                  <w:b/>
                </w:rPr>
                <w:t>enders@hrv.org.au</w:t>
              </w:r>
            </w:hyperlink>
          </w:p>
          <w:p w14:paraId="23F8214B" w14:textId="64A93527" w:rsidR="00786A5E" w:rsidRPr="00600C96" w:rsidRDefault="00E77B06" w:rsidP="009E7DC4">
            <w:pPr>
              <w:pStyle w:val="PTNormalResponse"/>
              <w:spacing w:after="120"/>
              <w:rPr>
                <w:rStyle w:val="Hyperlink"/>
                <w:rFonts w:cs="Arial"/>
                <w:color w:val="000000"/>
              </w:rPr>
            </w:pPr>
            <w:r w:rsidRPr="00600C96">
              <w:rPr>
                <w:rFonts w:cs="Arial"/>
                <w:color w:val="000000"/>
              </w:rPr>
              <w:t xml:space="preserve">All queries and questions must be submitted in writing to the email address above. This ensures that </w:t>
            </w:r>
            <w:r w:rsidR="006658CA">
              <w:rPr>
                <w:rFonts w:cs="Arial"/>
                <w:color w:val="000000"/>
              </w:rPr>
              <w:t>Melton Entertainment Park</w:t>
            </w:r>
            <w:r w:rsidRPr="00600C96">
              <w:rPr>
                <w:rFonts w:cs="Arial"/>
                <w:color w:val="000000"/>
              </w:rPr>
              <w:t xml:space="preserve"> is clear about the nature of the query and can provide considered, thorough answers in writing. Questions and answers will be provided to all Tenderers (unless the information is confidential to the Tenderer only).</w:t>
            </w:r>
          </w:p>
        </w:tc>
      </w:tr>
      <w:tr w:rsidR="00A51DC6" w14:paraId="06DBEC70" w14:textId="77777777" w:rsidTr="009E7DC4">
        <w:tc>
          <w:tcPr>
            <w:tcW w:w="1381" w:type="pct"/>
          </w:tcPr>
          <w:p w14:paraId="0E253E52" w14:textId="77777777" w:rsidR="00786A5E" w:rsidRPr="00600C96" w:rsidRDefault="00E77B06" w:rsidP="009E7DC4">
            <w:pPr>
              <w:rPr>
                <w:rFonts w:cs="Arial"/>
              </w:rPr>
            </w:pPr>
            <w:r w:rsidRPr="00600C96">
              <w:rPr>
                <w:rFonts w:cs="Arial"/>
              </w:rPr>
              <w:t>RFQ Issue Date</w:t>
            </w:r>
          </w:p>
        </w:tc>
        <w:tc>
          <w:tcPr>
            <w:tcW w:w="3619" w:type="pct"/>
          </w:tcPr>
          <w:p w14:paraId="45D4916D" w14:textId="68CEC393" w:rsidR="00786A5E" w:rsidRPr="000B19A4" w:rsidRDefault="00955DF8" w:rsidP="009E7DC4">
            <w:pPr>
              <w:pStyle w:val="PTNormalResponse"/>
              <w:spacing w:after="120"/>
              <w:rPr>
                <w:rFonts w:cs="Arial"/>
              </w:rPr>
            </w:pPr>
            <w:r w:rsidRPr="000B19A4">
              <w:rPr>
                <w:rFonts w:cs="Arial"/>
                <w:b/>
              </w:rPr>
              <w:t>2</w:t>
            </w:r>
            <w:r w:rsidR="00D92BDB">
              <w:rPr>
                <w:rFonts w:cs="Arial"/>
                <w:b/>
              </w:rPr>
              <w:t>4</w:t>
            </w:r>
            <w:r w:rsidRPr="000B19A4">
              <w:rPr>
                <w:rFonts w:cs="Arial"/>
                <w:b/>
              </w:rPr>
              <w:t xml:space="preserve"> June 2026</w:t>
            </w:r>
          </w:p>
        </w:tc>
      </w:tr>
      <w:tr w:rsidR="00A51DC6" w14:paraId="64482206" w14:textId="77777777" w:rsidTr="009E7DC4">
        <w:tc>
          <w:tcPr>
            <w:tcW w:w="1381" w:type="pct"/>
          </w:tcPr>
          <w:p w14:paraId="3E0A3AC9" w14:textId="77777777" w:rsidR="00786A5E" w:rsidRPr="00600C96" w:rsidRDefault="00E77B06" w:rsidP="009E7DC4">
            <w:pPr>
              <w:rPr>
                <w:rFonts w:cs="Arial"/>
              </w:rPr>
            </w:pPr>
            <w:r w:rsidRPr="00600C96">
              <w:rPr>
                <w:rFonts w:cs="Arial"/>
              </w:rPr>
              <w:t>Last Date for Questions</w:t>
            </w:r>
          </w:p>
        </w:tc>
        <w:tc>
          <w:tcPr>
            <w:tcW w:w="3619" w:type="pct"/>
          </w:tcPr>
          <w:p w14:paraId="297E1068" w14:textId="4CB735AB" w:rsidR="00786A5E" w:rsidRPr="000B19A4" w:rsidRDefault="000B19A4" w:rsidP="009E7DC4">
            <w:pPr>
              <w:pStyle w:val="PTNormalResponse"/>
              <w:spacing w:after="120"/>
              <w:rPr>
                <w:rFonts w:cs="Arial"/>
              </w:rPr>
            </w:pPr>
            <w:r w:rsidRPr="000B19A4">
              <w:rPr>
                <w:rFonts w:cs="Arial"/>
                <w:b/>
              </w:rPr>
              <w:t>16 July 2026</w:t>
            </w:r>
          </w:p>
        </w:tc>
      </w:tr>
      <w:tr w:rsidR="00A51DC6" w14:paraId="0A97F19E" w14:textId="77777777" w:rsidTr="009E7DC4">
        <w:tc>
          <w:tcPr>
            <w:tcW w:w="1381" w:type="pct"/>
          </w:tcPr>
          <w:p w14:paraId="3E4E1B85" w14:textId="77777777" w:rsidR="00786A5E" w:rsidRPr="00600C96" w:rsidRDefault="00E77B06" w:rsidP="009E7DC4">
            <w:pPr>
              <w:rPr>
                <w:rFonts w:cs="Arial"/>
              </w:rPr>
            </w:pPr>
            <w:r w:rsidRPr="00600C96">
              <w:rPr>
                <w:rFonts w:cs="Arial"/>
              </w:rPr>
              <w:t xml:space="preserve">Closing Time </w:t>
            </w:r>
          </w:p>
        </w:tc>
        <w:tc>
          <w:tcPr>
            <w:tcW w:w="3619" w:type="pct"/>
          </w:tcPr>
          <w:p w14:paraId="558280E7" w14:textId="12A3C69F" w:rsidR="00786A5E" w:rsidRPr="000B19A4" w:rsidRDefault="000B19A4" w:rsidP="009E7DC4">
            <w:pPr>
              <w:pStyle w:val="PTNormalResponse"/>
              <w:spacing w:after="120"/>
              <w:rPr>
                <w:rFonts w:cs="Arial"/>
                <w:b/>
              </w:rPr>
            </w:pPr>
            <w:r w:rsidRPr="000B19A4">
              <w:rPr>
                <w:rFonts w:cs="Arial"/>
                <w:b/>
              </w:rPr>
              <w:t>5pm 2</w:t>
            </w:r>
            <w:r w:rsidR="00D92BDB">
              <w:rPr>
                <w:rFonts w:cs="Arial"/>
                <w:b/>
              </w:rPr>
              <w:t>2</w:t>
            </w:r>
            <w:r w:rsidRPr="000B19A4">
              <w:rPr>
                <w:rFonts w:cs="Arial"/>
                <w:b/>
              </w:rPr>
              <w:t xml:space="preserve"> July 2026</w:t>
            </w:r>
          </w:p>
        </w:tc>
      </w:tr>
      <w:tr w:rsidR="00A51DC6" w14:paraId="408BD594" w14:textId="77777777" w:rsidTr="009E7DC4">
        <w:trPr>
          <w:trHeight w:val="1584"/>
        </w:trPr>
        <w:tc>
          <w:tcPr>
            <w:tcW w:w="1381" w:type="pct"/>
          </w:tcPr>
          <w:p w14:paraId="021CE9C2" w14:textId="77777777" w:rsidR="00786A5E" w:rsidRPr="00600C96" w:rsidRDefault="00E77B06" w:rsidP="009E7DC4">
            <w:pPr>
              <w:rPr>
                <w:rFonts w:cs="Arial"/>
              </w:rPr>
            </w:pPr>
            <w:r w:rsidRPr="00600C96">
              <w:rPr>
                <w:rFonts w:cs="Arial"/>
              </w:rPr>
              <w:t>Lodgement Methods</w:t>
            </w:r>
          </w:p>
        </w:tc>
        <w:tc>
          <w:tcPr>
            <w:tcW w:w="3619" w:type="pct"/>
          </w:tcPr>
          <w:p w14:paraId="2A406329" w14:textId="77777777" w:rsidR="00786A5E" w:rsidRPr="00600C96" w:rsidRDefault="00E77B06" w:rsidP="009E7DC4">
            <w:pPr>
              <w:pStyle w:val="Heading9"/>
              <w:ind w:left="1584" w:hanging="1584"/>
              <w:rPr>
                <w:rFonts w:cs="Arial"/>
              </w:rPr>
            </w:pPr>
            <w:r w:rsidRPr="00600C96">
              <w:rPr>
                <w:rFonts w:cs="Arial"/>
              </w:rPr>
              <w:t xml:space="preserve">Electronic Lodgement by Email: </w:t>
            </w:r>
          </w:p>
          <w:p w14:paraId="72C365C6" w14:textId="77777777" w:rsidR="006805DC" w:rsidRDefault="006805DC" w:rsidP="006805DC">
            <w:pPr>
              <w:pStyle w:val="PTNormalResponse"/>
              <w:spacing w:after="120"/>
              <w:rPr>
                <w:b/>
              </w:rPr>
            </w:pPr>
            <w:hyperlink r:id="rId14" w:history="1">
              <w:r w:rsidRPr="00672468">
                <w:rPr>
                  <w:rStyle w:val="Hyperlink"/>
                  <w:rFonts w:cs="Arial"/>
                  <w:b/>
                </w:rPr>
                <w:t>t</w:t>
              </w:r>
              <w:r w:rsidRPr="00672468">
                <w:rPr>
                  <w:rStyle w:val="Hyperlink"/>
                  <w:b/>
                </w:rPr>
                <w:t>enders@hrv.org.au</w:t>
              </w:r>
            </w:hyperlink>
          </w:p>
          <w:p w14:paraId="54CFBCD3" w14:textId="62247936" w:rsidR="005F18A3" w:rsidRPr="00A710E8" w:rsidRDefault="00E77B06" w:rsidP="009E7DC4">
            <w:pPr>
              <w:rPr>
                <w:rFonts w:cs="Arial"/>
              </w:rPr>
            </w:pPr>
            <w:r w:rsidRPr="00600C96">
              <w:rPr>
                <w:rFonts w:cs="Arial"/>
              </w:rPr>
              <w:t xml:space="preserve">Please quote the RFQ Reference Number and Title in the subject line of the email. Documents can be submitted in Microsoft word, PDF or excel formats. Emails must be no more than </w:t>
            </w:r>
            <w:r>
              <w:rPr>
                <w:rFonts w:cs="Arial"/>
              </w:rPr>
              <w:t>8</w:t>
            </w:r>
            <w:r w:rsidRPr="00600C96">
              <w:rPr>
                <w:rFonts w:cs="Arial"/>
              </w:rPr>
              <w:t xml:space="preserve"> Mbyte in size.</w:t>
            </w:r>
          </w:p>
        </w:tc>
      </w:tr>
      <w:tr w:rsidR="00A51DC6" w14:paraId="54ACECB9" w14:textId="77777777" w:rsidTr="009E7DC4">
        <w:trPr>
          <w:trHeight w:val="192"/>
        </w:trPr>
        <w:tc>
          <w:tcPr>
            <w:tcW w:w="1381" w:type="pct"/>
          </w:tcPr>
          <w:p w14:paraId="4F8D60F6" w14:textId="77777777" w:rsidR="00786A5E" w:rsidRPr="00600C96" w:rsidRDefault="00E77B06" w:rsidP="009E7DC4">
            <w:pPr>
              <w:rPr>
                <w:rFonts w:cs="Arial"/>
              </w:rPr>
            </w:pPr>
            <w:r w:rsidRPr="00600C96">
              <w:rPr>
                <w:rFonts w:cs="Arial"/>
              </w:rPr>
              <w:t>Intended formal notification of successful Tenderer(s)</w:t>
            </w:r>
          </w:p>
        </w:tc>
        <w:tc>
          <w:tcPr>
            <w:tcW w:w="3619" w:type="pct"/>
          </w:tcPr>
          <w:p w14:paraId="7DCDA12B" w14:textId="47A0F880" w:rsidR="00786A5E" w:rsidRPr="008A6B80" w:rsidRDefault="008A6B80" w:rsidP="009E7DC4">
            <w:pPr>
              <w:rPr>
                <w:rFonts w:cs="Arial"/>
              </w:rPr>
            </w:pPr>
            <w:r w:rsidRPr="008A6B80">
              <w:rPr>
                <w:rFonts w:cs="Arial"/>
                <w:b/>
              </w:rPr>
              <w:t>21</w:t>
            </w:r>
            <w:r w:rsidR="00A81257" w:rsidRPr="008A6B80">
              <w:rPr>
                <w:rFonts w:cs="Arial"/>
                <w:b/>
              </w:rPr>
              <w:t xml:space="preserve"> August 2026</w:t>
            </w:r>
          </w:p>
        </w:tc>
      </w:tr>
      <w:tr w:rsidR="00A51DC6" w14:paraId="65F961EF" w14:textId="77777777" w:rsidTr="009E7DC4">
        <w:trPr>
          <w:trHeight w:val="110"/>
        </w:trPr>
        <w:tc>
          <w:tcPr>
            <w:tcW w:w="1381" w:type="pct"/>
          </w:tcPr>
          <w:p w14:paraId="09026A06" w14:textId="77777777" w:rsidR="00786A5E" w:rsidRPr="00600C96" w:rsidRDefault="00E77B06" w:rsidP="009E7DC4">
            <w:pPr>
              <w:rPr>
                <w:rFonts w:cs="Arial"/>
              </w:rPr>
            </w:pPr>
            <w:r w:rsidRPr="00600C96">
              <w:rPr>
                <w:rFonts w:cs="Arial"/>
              </w:rPr>
              <w:t>Intended execution of Proposed Contract(s)</w:t>
            </w:r>
          </w:p>
        </w:tc>
        <w:tc>
          <w:tcPr>
            <w:tcW w:w="3619" w:type="pct"/>
          </w:tcPr>
          <w:p w14:paraId="3CAA2279" w14:textId="3AA91C94" w:rsidR="00786A5E" w:rsidRPr="001F3334" w:rsidRDefault="001F3334" w:rsidP="009E7DC4">
            <w:pPr>
              <w:rPr>
                <w:rFonts w:cs="Arial"/>
                <w:b/>
                <w:bCs/>
              </w:rPr>
            </w:pPr>
            <w:r w:rsidRPr="001F3334">
              <w:rPr>
                <w:rFonts w:cs="Arial"/>
                <w:b/>
                <w:bCs/>
              </w:rPr>
              <w:t>07 September 2026</w:t>
            </w:r>
          </w:p>
        </w:tc>
      </w:tr>
      <w:tr w:rsidR="00A51DC6" w14:paraId="7C82096E" w14:textId="77777777" w:rsidTr="009E7DC4">
        <w:trPr>
          <w:trHeight w:val="199"/>
        </w:trPr>
        <w:tc>
          <w:tcPr>
            <w:tcW w:w="1381" w:type="pct"/>
          </w:tcPr>
          <w:p w14:paraId="2B2EEFD5" w14:textId="77777777" w:rsidR="00786A5E" w:rsidRPr="00600C96" w:rsidRDefault="00E77B06" w:rsidP="009E7DC4">
            <w:pPr>
              <w:rPr>
                <w:rFonts w:cs="Arial"/>
              </w:rPr>
            </w:pPr>
            <w:r w:rsidRPr="00600C96">
              <w:rPr>
                <w:rFonts w:cs="Arial"/>
              </w:rPr>
              <w:t>Intended commencement date</w:t>
            </w:r>
          </w:p>
        </w:tc>
        <w:tc>
          <w:tcPr>
            <w:tcW w:w="3619" w:type="pct"/>
          </w:tcPr>
          <w:p w14:paraId="42B38855" w14:textId="784A10DB" w:rsidR="00786A5E" w:rsidRPr="008A6B80" w:rsidRDefault="00A81257" w:rsidP="009E7DC4">
            <w:pPr>
              <w:rPr>
                <w:rFonts w:cs="Arial"/>
              </w:rPr>
            </w:pPr>
            <w:r w:rsidRPr="008A6B80">
              <w:rPr>
                <w:rFonts w:cs="Arial"/>
              </w:rPr>
              <w:t xml:space="preserve">TBC </w:t>
            </w:r>
          </w:p>
        </w:tc>
      </w:tr>
    </w:tbl>
    <w:p w14:paraId="23B0B806" w14:textId="77777777" w:rsidR="00786A5E" w:rsidRPr="00167A16" w:rsidRDefault="00E77B06" w:rsidP="00786A5E">
      <w:pPr>
        <w:numPr>
          <w:ilvl w:val="0"/>
          <w:numId w:val="10"/>
        </w:num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ind w:left="567" w:hanging="567"/>
        <w:rPr>
          <w:rFonts w:cs="Arial"/>
          <w:b/>
          <w:sz w:val="26"/>
          <w:szCs w:val="26"/>
        </w:rPr>
      </w:pPr>
      <w:r>
        <w:rPr>
          <w:rFonts w:cs="Arial"/>
          <w:b/>
          <w:sz w:val="26"/>
          <w:szCs w:val="26"/>
        </w:rPr>
        <w:br w:type="page"/>
      </w:r>
      <w:r w:rsidRPr="00167A16">
        <w:rPr>
          <w:rFonts w:cs="Arial"/>
          <w:b/>
          <w:sz w:val="26"/>
          <w:szCs w:val="26"/>
        </w:rPr>
        <w:lastRenderedPageBreak/>
        <w:t>Evaluation Criteria</w:t>
      </w:r>
    </w:p>
    <w:p w14:paraId="4D9089C8" w14:textId="77777777" w:rsidR="00786A5E" w:rsidRPr="00600C96" w:rsidRDefault="00E77B06" w:rsidP="00786A5E">
      <w:pPr>
        <w:pStyle w:val="Text"/>
        <w:spacing w:before="120" w:after="120"/>
        <w:ind w:left="0"/>
        <w:rPr>
          <w:rFonts w:ascii="Arial" w:hAnsi="Arial" w:cs="Arial"/>
          <w:sz w:val="20"/>
          <w:szCs w:val="20"/>
          <w:lang w:val="en-US"/>
        </w:rPr>
      </w:pPr>
      <w:r w:rsidRPr="00600C96">
        <w:rPr>
          <w:rFonts w:ascii="Arial" w:hAnsi="Arial" w:cs="Arial"/>
          <w:sz w:val="20"/>
          <w:szCs w:val="20"/>
          <w:lang w:val="en-US"/>
        </w:rPr>
        <w:t>The evaluation criteria to be used to evaluate the responses to the RFQ are provided below.</w:t>
      </w:r>
    </w:p>
    <w:p w14:paraId="3D02A210" w14:textId="7CE65A9D" w:rsidR="00786A5E" w:rsidRDefault="00E77B06" w:rsidP="00786A5E">
      <w:pPr>
        <w:pStyle w:val="Text"/>
        <w:spacing w:before="120" w:after="120"/>
        <w:ind w:left="0"/>
        <w:rPr>
          <w:rFonts w:ascii="Arial" w:hAnsi="Arial" w:cs="Arial"/>
          <w:sz w:val="20"/>
          <w:szCs w:val="20"/>
          <w:lang w:val="en-US"/>
        </w:rPr>
      </w:pPr>
      <w:r w:rsidRPr="00600C96">
        <w:rPr>
          <w:rFonts w:ascii="Arial" w:hAnsi="Arial" w:cs="Arial"/>
          <w:sz w:val="20"/>
          <w:szCs w:val="20"/>
          <w:lang w:val="en-US"/>
        </w:rPr>
        <w:t xml:space="preserve">A contract for services will be offered to the proponent who is able to demonstrate the best value for money (VFM) within their response.  VFM is achieved by a combination of total score against the criteria listed below, the total cost of the proposal </w:t>
      </w:r>
      <w:r>
        <w:rPr>
          <w:rFonts w:ascii="Arial" w:hAnsi="Arial" w:cs="Arial"/>
          <w:sz w:val="20"/>
          <w:szCs w:val="20"/>
          <w:lang w:val="en-US"/>
        </w:rPr>
        <w:t xml:space="preserve">compared to </w:t>
      </w:r>
      <w:r w:rsidR="006805DC">
        <w:rPr>
          <w:rFonts w:ascii="Arial" w:hAnsi="Arial" w:cs="Arial"/>
          <w:sz w:val="20"/>
          <w:szCs w:val="20"/>
          <w:lang w:val="en-US"/>
        </w:rPr>
        <w:t>H</w:t>
      </w:r>
      <w:r>
        <w:rPr>
          <w:rFonts w:ascii="Arial" w:hAnsi="Arial" w:cs="Arial"/>
          <w:sz w:val="20"/>
          <w:szCs w:val="20"/>
          <w:lang w:val="en-US"/>
        </w:rPr>
        <w:t xml:space="preserve">RV’s available budget </w:t>
      </w:r>
      <w:r w:rsidRPr="00600C96">
        <w:rPr>
          <w:rFonts w:ascii="Arial" w:hAnsi="Arial" w:cs="Arial"/>
          <w:sz w:val="20"/>
          <w:szCs w:val="20"/>
          <w:lang w:val="en-US"/>
        </w:rPr>
        <w:t>and consideration of any perceived risks.  This means that a contract, if offered, may not necessarily be offered to the proponent with the lowest price.</w:t>
      </w:r>
    </w:p>
    <w:p w14:paraId="29100293" w14:textId="13B0A2DF" w:rsidR="00786A5E" w:rsidRPr="004C4547" w:rsidRDefault="00786A5E" w:rsidP="00786A5E">
      <w:pPr>
        <w:pStyle w:val="Text"/>
        <w:spacing w:before="120" w:after="120"/>
        <w:ind w:left="0"/>
        <w:rPr>
          <w:rFonts w:ascii="Arial" w:hAnsi="Arial" w:cs="Arial"/>
          <w:i/>
          <w:color w:val="FF0000"/>
          <w:sz w:val="20"/>
          <w:szCs w:val="20"/>
          <w:lang w:val="en-US"/>
        </w:rPr>
      </w:pPr>
      <w:bookmarkStart w:id="7" w:name="_Hlk529778758"/>
    </w:p>
    <w:tbl>
      <w:tblPr>
        <w:tblW w:w="4732" w:type="pct"/>
        <w:tblInd w:w="7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67"/>
        <w:gridCol w:w="4267"/>
      </w:tblGrid>
      <w:tr w:rsidR="00A51DC6" w14:paraId="304A95AC" w14:textId="77777777" w:rsidTr="009E7DC4">
        <w:trPr>
          <w:trHeight w:val="468"/>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A6A6A6"/>
            <w:hideMark/>
          </w:tcPr>
          <w:bookmarkEnd w:id="7"/>
          <w:p w14:paraId="663F952C" w14:textId="77777777" w:rsidR="00786A5E" w:rsidRPr="0071108D" w:rsidRDefault="00E77B06" w:rsidP="009E7DC4">
            <w:pPr>
              <w:spacing w:before="60" w:after="60"/>
              <w:jc w:val="center"/>
              <w:rPr>
                <w:b/>
                <w:color w:val="FFFFFF"/>
              </w:rPr>
            </w:pPr>
            <w:r w:rsidRPr="000363DF">
              <w:rPr>
                <w:b/>
              </w:rPr>
              <w:t>Evaluation Criteria</w:t>
            </w:r>
          </w:p>
        </w:tc>
      </w:tr>
      <w:tr w:rsidR="00A51DC6" w14:paraId="6F93D96C" w14:textId="77777777" w:rsidTr="009E7DC4">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385CB569" w14:textId="77777777" w:rsidR="00786A5E" w:rsidRDefault="00E77B06" w:rsidP="009E7DC4">
            <w:pPr>
              <w:spacing w:before="60"/>
              <w:rPr>
                <w:b/>
              </w:rPr>
            </w:pPr>
            <w:r>
              <w:rPr>
                <w:b/>
              </w:rPr>
              <w:t>Mandatory Criteria</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57A85363" w14:textId="77777777" w:rsidR="00786A5E" w:rsidRDefault="00E77B06" w:rsidP="009E7DC4">
            <w:pPr>
              <w:spacing w:before="60"/>
              <w:rPr>
                <w:b/>
              </w:rPr>
            </w:pPr>
            <w:r>
              <w:rPr>
                <w:b/>
              </w:rPr>
              <w:t>Assessment, Scores and Weightings</w:t>
            </w:r>
          </w:p>
        </w:tc>
      </w:tr>
      <w:tr w:rsidR="00A51DC6" w14:paraId="2B1D3498" w14:textId="77777777" w:rsidTr="009E7DC4">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5C24E1C4" w14:textId="77777777" w:rsidR="00786A5E" w:rsidRDefault="00E77B06" w:rsidP="009E7DC4">
            <w:pPr>
              <w:spacing w:before="60"/>
            </w:pPr>
            <w:r w:rsidRPr="00FE1D2E">
              <w:t>Supplier Code of Conduct</w:t>
            </w:r>
          </w:p>
          <w:p w14:paraId="160909FC" w14:textId="56CDE698" w:rsidR="00685840" w:rsidRPr="00FE1D2E" w:rsidRDefault="00685840" w:rsidP="009E7DC4">
            <w:pPr>
              <w:spacing w:before="60"/>
            </w:pPr>
            <w:r>
              <w:t xml:space="preserve">Modern Slavery Declaration </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66D0094C" w14:textId="77777777" w:rsidR="00786A5E" w:rsidRDefault="00E77B06" w:rsidP="009E7DC4">
            <w:pPr>
              <w:spacing w:before="60"/>
            </w:pPr>
            <w:r w:rsidRPr="00FE1D2E">
              <w:t>Pass/Fail</w:t>
            </w:r>
          </w:p>
          <w:p w14:paraId="73D0C4DC" w14:textId="1DE1B25F" w:rsidR="00685840" w:rsidRPr="00FE1D2E" w:rsidRDefault="00685840" w:rsidP="009E7DC4">
            <w:pPr>
              <w:spacing w:before="60"/>
            </w:pPr>
            <w:r>
              <w:t xml:space="preserve">Pass/Fail </w:t>
            </w:r>
          </w:p>
        </w:tc>
      </w:tr>
      <w:tr w:rsidR="00A51DC6" w14:paraId="392A508C" w14:textId="77777777" w:rsidTr="009E7DC4">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46ABB6EE" w14:textId="77777777" w:rsidR="00786A5E" w:rsidRDefault="00E77B06" w:rsidP="009E7DC4">
            <w:pPr>
              <w:spacing w:before="60"/>
              <w:rPr>
                <w:b/>
              </w:rPr>
            </w:pPr>
            <w:r>
              <w:rPr>
                <w:b/>
              </w:rPr>
              <w:t>Technical Evaluation Criteria</w:t>
            </w:r>
          </w:p>
        </w:tc>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449592B7" w14:textId="77777777" w:rsidR="00786A5E" w:rsidRDefault="00786A5E" w:rsidP="009E7DC4">
            <w:pPr>
              <w:spacing w:before="60"/>
              <w:rPr>
                <w:b/>
              </w:rPr>
            </w:pPr>
          </w:p>
        </w:tc>
      </w:tr>
      <w:tr w:rsidR="00A51DC6" w14:paraId="183BCDD0" w14:textId="77777777" w:rsidTr="009E7DC4">
        <w:trPr>
          <w:trHeight w:val="386"/>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2760CB13" w14:textId="77777777" w:rsidR="00786A5E" w:rsidRPr="00E879C4" w:rsidRDefault="00E77B06" w:rsidP="00786A5E">
            <w:pPr>
              <w:numPr>
                <w:ilvl w:val="0"/>
                <w:numId w:val="26"/>
              </w:numPr>
              <w:tabs>
                <w:tab w:val="left" w:pos="924"/>
                <w:tab w:val="left" w:pos="1008"/>
              </w:tabs>
              <w:overflowPunct w:val="0"/>
              <w:autoSpaceDE w:val="0"/>
              <w:autoSpaceDN w:val="0"/>
              <w:adjustRightInd w:val="0"/>
              <w:spacing w:before="60" w:after="60"/>
              <w:textAlignment w:val="baseline"/>
            </w:pPr>
            <w:r w:rsidRPr="00E879C4">
              <w:t>Experience and past performance</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75B64EE" w14:textId="22CBCC4F" w:rsidR="00786A5E" w:rsidRPr="00E879C4" w:rsidRDefault="00C84ED1" w:rsidP="009E7DC4">
            <w:pPr>
              <w:spacing w:before="60"/>
            </w:pPr>
            <w:r w:rsidRPr="00E879C4">
              <w:t>30%</w:t>
            </w:r>
          </w:p>
        </w:tc>
      </w:tr>
      <w:tr w:rsidR="00A51DC6" w14:paraId="199FD7B8" w14:textId="77777777" w:rsidTr="009E7DC4">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495365C0" w14:textId="77777777" w:rsidR="00786A5E" w:rsidRPr="00E879C4" w:rsidRDefault="00E77B06" w:rsidP="00786A5E">
            <w:pPr>
              <w:numPr>
                <w:ilvl w:val="0"/>
                <w:numId w:val="26"/>
              </w:numPr>
              <w:tabs>
                <w:tab w:val="left" w:pos="924"/>
                <w:tab w:val="left" w:pos="1008"/>
              </w:tabs>
              <w:overflowPunct w:val="0"/>
              <w:autoSpaceDE w:val="0"/>
              <w:autoSpaceDN w:val="0"/>
              <w:adjustRightInd w:val="0"/>
              <w:spacing w:before="60" w:after="60"/>
              <w:textAlignment w:val="baseline"/>
            </w:pPr>
            <w:r w:rsidRPr="00E879C4">
              <w:t>Methodology</w:t>
            </w:r>
          </w:p>
          <w:p w14:paraId="1F7351A4"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Proposed services/methodology</w:t>
            </w:r>
          </w:p>
          <w:p w14:paraId="260FC0B8"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Available resources</w:t>
            </w:r>
          </w:p>
          <w:p w14:paraId="456118E7"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Innovation</w:t>
            </w:r>
          </w:p>
          <w:p w14:paraId="39052964"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 xml:space="preserve">value </w:t>
            </w:r>
            <w:proofErr w:type="gramStart"/>
            <w:r w:rsidRPr="00E879C4">
              <w:t>add</w:t>
            </w:r>
            <w:proofErr w:type="gramEnd"/>
          </w:p>
          <w:p w14:paraId="1611A225"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Risk management</w:t>
            </w:r>
          </w:p>
          <w:p w14:paraId="3D861D7D"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Quality systems for deliverables</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5D261927" w14:textId="0427AB23" w:rsidR="00786A5E" w:rsidRPr="00E879C4" w:rsidRDefault="00C84ED1" w:rsidP="009E7DC4">
            <w:pPr>
              <w:spacing w:before="60"/>
            </w:pPr>
            <w:r w:rsidRPr="00E879C4">
              <w:t>30</w:t>
            </w:r>
            <w:r w:rsidR="00E77B06" w:rsidRPr="00E879C4">
              <w:t>%</w:t>
            </w:r>
          </w:p>
        </w:tc>
      </w:tr>
      <w:tr w:rsidR="00A51DC6" w14:paraId="2C3330B1" w14:textId="77777777" w:rsidTr="009E7DC4">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7E08850F" w14:textId="61B68375" w:rsidR="00786A5E" w:rsidRPr="00E879C4" w:rsidRDefault="00E77B06" w:rsidP="009E7DC4">
            <w:pPr>
              <w:numPr>
                <w:ilvl w:val="0"/>
                <w:numId w:val="26"/>
              </w:numPr>
              <w:tabs>
                <w:tab w:val="left" w:pos="924"/>
                <w:tab w:val="left" w:pos="1008"/>
              </w:tabs>
              <w:overflowPunct w:val="0"/>
              <w:autoSpaceDE w:val="0"/>
              <w:autoSpaceDN w:val="0"/>
              <w:adjustRightInd w:val="0"/>
              <w:spacing w:before="60" w:after="60"/>
              <w:textAlignment w:val="baseline"/>
            </w:pPr>
            <w:r w:rsidRPr="00E879C4">
              <w:t>OHS</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7E58BDC" w14:textId="77777777" w:rsidR="00786A5E" w:rsidRPr="00E879C4" w:rsidRDefault="00E77B06" w:rsidP="009E7DC4">
            <w:pPr>
              <w:spacing w:before="60"/>
            </w:pPr>
            <w:r w:rsidRPr="00E879C4">
              <w:t>10%</w:t>
            </w:r>
          </w:p>
        </w:tc>
      </w:tr>
      <w:tr w:rsidR="00A51DC6" w14:paraId="54BF11A6" w14:textId="77777777" w:rsidTr="009E7DC4">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42DFD1DD" w14:textId="77777777" w:rsidR="00786A5E" w:rsidRPr="00E879C4" w:rsidRDefault="00E77B06" w:rsidP="00786A5E">
            <w:pPr>
              <w:numPr>
                <w:ilvl w:val="0"/>
                <w:numId w:val="26"/>
              </w:numPr>
              <w:tabs>
                <w:tab w:val="left" w:pos="924"/>
                <w:tab w:val="left" w:pos="1008"/>
              </w:tabs>
              <w:overflowPunct w:val="0"/>
              <w:autoSpaceDE w:val="0"/>
              <w:autoSpaceDN w:val="0"/>
              <w:adjustRightInd w:val="0"/>
              <w:spacing w:before="60" w:after="60"/>
              <w:textAlignment w:val="baseline"/>
            </w:pPr>
            <w:r w:rsidRPr="00E879C4">
              <w:t>Customer service</w:t>
            </w:r>
          </w:p>
          <w:p w14:paraId="1F82E3C7"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Customer service plan</w:t>
            </w:r>
          </w:p>
          <w:p w14:paraId="7B69109F"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Key performance indicators</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08AFA0F8" w14:textId="79482CAF" w:rsidR="00786A5E" w:rsidRPr="00E879C4" w:rsidRDefault="00E879C4" w:rsidP="009E7DC4">
            <w:pPr>
              <w:spacing w:before="60"/>
            </w:pPr>
            <w:r w:rsidRPr="00E879C4">
              <w:t>2</w:t>
            </w:r>
            <w:r w:rsidR="00E77B06" w:rsidRPr="00E879C4">
              <w:t>0%</w:t>
            </w:r>
          </w:p>
        </w:tc>
      </w:tr>
      <w:tr w:rsidR="00A51DC6" w14:paraId="0F1674C6" w14:textId="77777777" w:rsidTr="009E7DC4">
        <w:trPr>
          <w:trHeight w:val="366"/>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4114F90D" w14:textId="77777777" w:rsidR="00786A5E" w:rsidRPr="00E879C4" w:rsidRDefault="00E77B06" w:rsidP="00786A5E">
            <w:pPr>
              <w:numPr>
                <w:ilvl w:val="0"/>
                <w:numId w:val="26"/>
              </w:numPr>
              <w:tabs>
                <w:tab w:val="left" w:pos="924"/>
                <w:tab w:val="left" w:pos="1008"/>
              </w:tabs>
              <w:overflowPunct w:val="0"/>
              <w:autoSpaceDE w:val="0"/>
              <w:autoSpaceDN w:val="0"/>
              <w:adjustRightInd w:val="0"/>
              <w:spacing w:before="60" w:after="60"/>
              <w:textAlignment w:val="baseline"/>
            </w:pPr>
            <w:r w:rsidRPr="00E879C4">
              <w:t>Corporate Social Responsibility</w:t>
            </w:r>
          </w:p>
          <w:p w14:paraId="5CA34934"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rPr>
                <w:rFonts w:ascii="Calibri" w:hAnsi="Calibri"/>
                <w:lang w:eastAsia="en-AU"/>
              </w:rPr>
            </w:pPr>
            <w:r w:rsidRPr="00E879C4">
              <w:t>Social benefits for local communities and disadvantaged community members.</w:t>
            </w:r>
          </w:p>
          <w:p w14:paraId="7F3C35CA"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Environmental management policy</w:t>
            </w:r>
          </w:p>
          <w:p w14:paraId="43E887C9" w14:textId="77777777" w:rsidR="00786A5E" w:rsidRPr="00E879C4" w:rsidRDefault="00E77B06" w:rsidP="00786A5E">
            <w:pPr>
              <w:numPr>
                <w:ilvl w:val="1"/>
                <w:numId w:val="26"/>
              </w:numPr>
              <w:tabs>
                <w:tab w:val="left" w:pos="924"/>
                <w:tab w:val="left" w:pos="1008"/>
              </w:tabs>
              <w:overflowPunct w:val="0"/>
              <w:autoSpaceDE w:val="0"/>
              <w:autoSpaceDN w:val="0"/>
              <w:adjustRightInd w:val="0"/>
              <w:spacing w:before="60" w:after="60"/>
              <w:textAlignment w:val="baseline"/>
            </w:pPr>
            <w:r w:rsidRPr="00E879C4">
              <w:t>Environmental management system and environmental approach management</w:t>
            </w:r>
          </w:p>
        </w:tc>
        <w:tc>
          <w:tcPr>
            <w:tcW w:w="0" w:type="auto"/>
            <w:tcBorders>
              <w:top w:val="single" w:sz="4" w:space="0" w:color="808080"/>
              <w:left w:val="single" w:sz="4" w:space="0" w:color="808080"/>
              <w:bottom w:val="single" w:sz="4" w:space="0" w:color="808080"/>
              <w:right w:val="single" w:sz="4" w:space="0" w:color="808080"/>
            </w:tcBorders>
            <w:vAlign w:val="center"/>
            <w:hideMark/>
          </w:tcPr>
          <w:p w14:paraId="4AADF82B" w14:textId="77777777" w:rsidR="00786A5E" w:rsidRPr="00E879C4" w:rsidRDefault="00E77B06" w:rsidP="009E7DC4">
            <w:r w:rsidRPr="00E879C4">
              <w:t>10%</w:t>
            </w:r>
          </w:p>
        </w:tc>
      </w:tr>
      <w:tr w:rsidR="00A51DC6" w14:paraId="1B6FBBBF" w14:textId="77777777" w:rsidTr="009E7DC4">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6B8A79AA" w14:textId="77777777" w:rsidR="00786A5E" w:rsidRDefault="00E77B06" w:rsidP="009E7DC4">
            <w:pPr>
              <w:spacing w:before="60"/>
              <w:rPr>
                <w:b/>
              </w:rPr>
            </w:pPr>
            <w:r>
              <w:rPr>
                <w:b/>
              </w:rPr>
              <w:t>Total</w:t>
            </w:r>
          </w:p>
        </w:tc>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3A6A4F44" w14:textId="77777777" w:rsidR="00786A5E" w:rsidRDefault="00E77B06" w:rsidP="009E7DC4">
            <w:pPr>
              <w:spacing w:before="60"/>
              <w:jc w:val="center"/>
              <w:rPr>
                <w:b/>
              </w:rPr>
            </w:pPr>
            <w:r>
              <w:rPr>
                <w:b/>
              </w:rPr>
              <w:t>100%</w:t>
            </w:r>
          </w:p>
        </w:tc>
      </w:tr>
      <w:tr w:rsidR="00A51DC6" w14:paraId="19DA0274" w14:textId="77777777" w:rsidTr="009E7DC4">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28825246" w14:textId="77777777" w:rsidR="00786A5E" w:rsidRDefault="00E77B06" w:rsidP="009E7DC4">
            <w:pPr>
              <w:spacing w:before="60"/>
            </w:pPr>
            <w:r>
              <w:rPr>
                <w:b/>
              </w:rPr>
              <w:t>Legal &amp; Commercial Evaluation Criteria</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2A9B10A3" w14:textId="77777777" w:rsidR="00786A5E" w:rsidRDefault="00786A5E" w:rsidP="009E7DC4">
            <w:pPr>
              <w:spacing w:before="60"/>
            </w:pPr>
          </w:p>
        </w:tc>
      </w:tr>
      <w:tr w:rsidR="00A51DC6" w14:paraId="14A068A8" w14:textId="77777777" w:rsidTr="009E7DC4">
        <w:trPr>
          <w:trHeight w:val="45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5B9CC952" w14:textId="77777777" w:rsidR="00786A5E" w:rsidRDefault="00E77B06" w:rsidP="00786A5E">
            <w:pPr>
              <w:numPr>
                <w:ilvl w:val="0"/>
                <w:numId w:val="26"/>
              </w:numPr>
              <w:tabs>
                <w:tab w:val="left" w:pos="924"/>
                <w:tab w:val="left" w:pos="1008"/>
              </w:tabs>
              <w:overflowPunct w:val="0"/>
              <w:autoSpaceDE w:val="0"/>
              <w:autoSpaceDN w:val="0"/>
              <w:adjustRightInd w:val="0"/>
              <w:spacing w:before="60" w:after="60"/>
              <w:textAlignment w:val="baseline"/>
            </w:pPr>
            <w:r>
              <w:t>Financial Viability and capacity</w:t>
            </w:r>
          </w:p>
        </w:tc>
        <w:tc>
          <w:tcPr>
            <w:tcW w:w="2500" w:type="pct"/>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28E43CEF" w14:textId="77777777" w:rsidR="00786A5E" w:rsidRDefault="00E77B06" w:rsidP="009E7DC4">
            <w:pPr>
              <w:spacing w:before="60"/>
            </w:pPr>
            <w:r>
              <w:t>This criterion is not weighted and scored but assessed on a Value-For-Money basis</w:t>
            </w:r>
          </w:p>
          <w:p w14:paraId="5702771D" w14:textId="77777777" w:rsidR="00786A5E" w:rsidRDefault="00786A5E" w:rsidP="009E7DC4">
            <w:pPr>
              <w:spacing w:before="60"/>
            </w:pPr>
          </w:p>
        </w:tc>
      </w:tr>
      <w:tr w:rsidR="00A51DC6" w14:paraId="691AA1B3" w14:textId="77777777" w:rsidTr="009E7DC4">
        <w:trPr>
          <w:trHeight w:val="45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68DBB5B1" w14:textId="77777777" w:rsidR="00786A5E" w:rsidRDefault="00E77B06" w:rsidP="00786A5E">
            <w:pPr>
              <w:numPr>
                <w:ilvl w:val="0"/>
                <w:numId w:val="26"/>
              </w:numPr>
              <w:tabs>
                <w:tab w:val="left" w:pos="924"/>
                <w:tab w:val="left" w:pos="1008"/>
              </w:tabs>
              <w:overflowPunct w:val="0"/>
              <w:autoSpaceDE w:val="0"/>
              <w:autoSpaceDN w:val="0"/>
              <w:adjustRightInd w:val="0"/>
              <w:spacing w:before="60" w:after="60"/>
              <w:textAlignment w:val="baseline"/>
            </w:pPr>
            <w:r>
              <w:t>Risk and Insurance</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4FD63E23" w14:textId="77777777" w:rsidR="00786A5E" w:rsidRDefault="00786A5E" w:rsidP="009E7DC4"/>
        </w:tc>
      </w:tr>
      <w:tr w:rsidR="00A51DC6" w14:paraId="11206CE5" w14:textId="77777777" w:rsidTr="009E7DC4">
        <w:trPr>
          <w:trHeight w:val="36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3DBA39D4" w14:textId="77777777" w:rsidR="00786A5E" w:rsidRDefault="00E77B06" w:rsidP="00786A5E">
            <w:pPr>
              <w:numPr>
                <w:ilvl w:val="0"/>
                <w:numId w:val="26"/>
              </w:numPr>
              <w:tabs>
                <w:tab w:val="left" w:pos="924"/>
                <w:tab w:val="left" w:pos="1008"/>
              </w:tabs>
              <w:overflowPunct w:val="0"/>
              <w:autoSpaceDE w:val="0"/>
              <w:autoSpaceDN w:val="0"/>
              <w:adjustRightInd w:val="0"/>
              <w:spacing w:before="60" w:after="60"/>
              <w:textAlignment w:val="baseline"/>
            </w:pPr>
            <w:r>
              <w:lastRenderedPageBreak/>
              <w:t>Compliance with Conditions of Contract</w:t>
            </w: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2C493FC7" w14:textId="77777777" w:rsidR="00786A5E" w:rsidRDefault="00786A5E" w:rsidP="009E7DC4"/>
        </w:tc>
      </w:tr>
      <w:tr w:rsidR="00A51DC6" w14:paraId="496D6A9A" w14:textId="77777777" w:rsidTr="009E7DC4">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23FE3821" w14:textId="77777777" w:rsidR="00786A5E" w:rsidRDefault="00E77B06" w:rsidP="00786A5E">
            <w:pPr>
              <w:numPr>
                <w:ilvl w:val="0"/>
                <w:numId w:val="26"/>
              </w:numPr>
              <w:tabs>
                <w:tab w:val="left" w:pos="924"/>
                <w:tab w:val="left" w:pos="1008"/>
              </w:tabs>
              <w:overflowPunct w:val="0"/>
              <w:autoSpaceDE w:val="0"/>
              <w:autoSpaceDN w:val="0"/>
              <w:adjustRightInd w:val="0"/>
              <w:spacing w:before="60" w:after="60"/>
              <w:textAlignment w:val="baseline"/>
            </w:pPr>
            <w:r>
              <w:t xml:space="preserve">Total cost of ownership (pricing schedule) </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6ABC0089" w14:textId="77777777" w:rsidR="00786A5E" w:rsidRDefault="00E77B06" w:rsidP="009E7DC4">
            <w:pPr>
              <w:spacing w:before="60"/>
            </w:pPr>
            <w:r>
              <w:t>This criterion is not weighted and scored but assessed on a Value-For-Money basis</w:t>
            </w:r>
          </w:p>
        </w:tc>
      </w:tr>
    </w:tbl>
    <w:p w14:paraId="059F5FD4" w14:textId="77777777" w:rsidR="00786A5E" w:rsidRDefault="00786A5E" w:rsidP="00786A5E">
      <w:pPr>
        <w:pStyle w:val="Text"/>
        <w:spacing w:before="120" w:after="120"/>
        <w:ind w:left="0"/>
        <w:rPr>
          <w:rFonts w:ascii="Arial" w:hAnsi="Arial" w:cs="Arial"/>
          <w:sz w:val="20"/>
          <w:szCs w:val="20"/>
          <w:lang w:val="en-US"/>
        </w:rPr>
      </w:pPr>
    </w:p>
    <w:p w14:paraId="4E2BFF3D" w14:textId="77777777" w:rsidR="00786A5E" w:rsidRPr="00167A16" w:rsidRDefault="00E77B06" w:rsidP="00786A5E">
      <w:pPr>
        <w:pStyle w:val="ListParagraph"/>
        <w:numPr>
          <w:ilvl w:val="0"/>
          <w:numId w:val="10"/>
        </w:numPr>
        <w:autoSpaceDE w:val="0"/>
        <w:autoSpaceDN w:val="0"/>
        <w:spacing w:before="360" w:after="120" w:line="240" w:lineRule="auto"/>
        <w:ind w:left="567" w:hanging="567"/>
        <w:contextualSpacing w:val="0"/>
        <w:rPr>
          <w:rFonts w:ascii="Arial" w:hAnsi="Arial" w:cs="Arial"/>
          <w:b/>
          <w:sz w:val="26"/>
          <w:szCs w:val="26"/>
        </w:rPr>
      </w:pPr>
      <w:r w:rsidRPr="00167A16">
        <w:rPr>
          <w:rFonts w:ascii="Arial" w:hAnsi="Arial" w:cs="Arial"/>
          <w:b/>
          <w:sz w:val="21"/>
          <w:szCs w:val="21"/>
        </w:rPr>
        <w:br w:type="page"/>
      </w:r>
      <w:r w:rsidRPr="00167A16">
        <w:rPr>
          <w:rFonts w:ascii="Arial" w:hAnsi="Arial" w:cs="Arial"/>
          <w:b/>
          <w:sz w:val="26"/>
          <w:szCs w:val="26"/>
        </w:rPr>
        <w:lastRenderedPageBreak/>
        <w:t>Tendering Conditions</w:t>
      </w:r>
    </w:p>
    <w:p w14:paraId="08EB9BFC" w14:textId="77777777" w:rsidR="00786A5E" w:rsidRPr="00600C96" w:rsidRDefault="00E77B06" w:rsidP="00786A5E">
      <w:pPr>
        <w:rPr>
          <w:rFonts w:cs="Arial"/>
        </w:rPr>
      </w:pPr>
      <w:r w:rsidRPr="00600C96">
        <w:rPr>
          <w:rFonts w:cs="Arial"/>
        </w:rPr>
        <w:t>By submitting a Quotation in response to this RFQ, you agree:</w:t>
      </w:r>
    </w:p>
    <w:p w14:paraId="51CBB756" w14:textId="77777777" w:rsidR="00786A5E" w:rsidRPr="00F2057F" w:rsidRDefault="00E77B06" w:rsidP="00786A5E">
      <w:pPr>
        <w:pStyle w:val="Normalbullet1"/>
        <w:tabs>
          <w:tab w:val="clear" w:pos="432"/>
          <w:tab w:val="num" w:pos="864"/>
        </w:tabs>
        <w:spacing w:before="120" w:after="120"/>
        <w:ind w:left="864"/>
        <w:jc w:val="both"/>
        <w:rPr>
          <w:rFonts w:cs="Arial"/>
        </w:rPr>
      </w:pPr>
      <w:r w:rsidRPr="00600C96">
        <w:rPr>
          <w:rFonts w:cs="Arial"/>
        </w:rPr>
        <w:t>that you</w:t>
      </w:r>
      <w:r w:rsidRPr="00600C96">
        <w:rPr>
          <w:rFonts w:cs="Arial"/>
          <w:i/>
        </w:rPr>
        <w:t xml:space="preserve"> are</w:t>
      </w:r>
      <w:r w:rsidRPr="00600C96">
        <w:rPr>
          <w:rFonts w:cs="Arial"/>
        </w:rPr>
        <w:t xml:space="preserve"> </w:t>
      </w:r>
      <w:r w:rsidRPr="00F2057F">
        <w:rPr>
          <w:rFonts w:cs="Arial"/>
        </w:rPr>
        <w:t>bound by these Quotation Conditions;</w:t>
      </w:r>
    </w:p>
    <w:p w14:paraId="0F453F34" w14:textId="77777777"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that you will lodge your Quotation using the Quotation Form in Part D, by the Closing Time in accordance with one of the Lodgement Methods;</w:t>
      </w:r>
    </w:p>
    <w:p w14:paraId="6E966303" w14:textId="1E16AC23"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that these Conditions, together with the Specification and the Quotation Form and any other documents declared by</w:t>
      </w:r>
      <w:r w:rsidR="00EE28A3" w:rsidRPr="00F2057F">
        <w:rPr>
          <w:rFonts w:cs="Arial"/>
        </w:rPr>
        <w:t xml:space="preserve"> Melton Entertainment Park </w:t>
      </w:r>
      <w:r w:rsidRPr="00F2057F">
        <w:rPr>
          <w:rFonts w:cs="Arial"/>
        </w:rPr>
        <w:t>to form part of the RFQ, comprise the RFQ;</w:t>
      </w:r>
    </w:p>
    <w:p w14:paraId="1A6161FA" w14:textId="77777777"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to submit all documents as required by the RFQ (“Quotation Documents”);</w:t>
      </w:r>
    </w:p>
    <w:p w14:paraId="24F87F46" w14:textId="6E9C1CA2"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 xml:space="preserve">that the Quotation Documents become </w:t>
      </w:r>
      <w:r w:rsidR="00660B9B" w:rsidRPr="00F2057F">
        <w:rPr>
          <w:rFonts w:cs="Arial"/>
          <w:color w:val="000000"/>
        </w:rPr>
        <w:t>Melton Entertainment Park’s</w:t>
      </w:r>
      <w:r w:rsidRPr="00F2057F">
        <w:rPr>
          <w:rFonts w:cs="Arial"/>
        </w:rPr>
        <w:t xml:space="preserve"> property upon lodgement;</w:t>
      </w:r>
    </w:p>
    <w:p w14:paraId="6C3776E5" w14:textId="77777777"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that the Quotation Documents are succinct and free from elaborate artwork, bindings or any other forms of unnecessary presentation;</w:t>
      </w:r>
    </w:p>
    <w:p w14:paraId="26D9208F" w14:textId="6F1E250E"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 xml:space="preserve">to keep confidential all information provided by </w:t>
      </w:r>
      <w:r w:rsidR="00D5099B" w:rsidRPr="00F2057F">
        <w:rPr>
          <w:rFonts w:cs="Arial"/>
        </w:rPr>
        <w:t>Melton Entertainment Park</w:t>
      </w:r>
      <w:r w:rsidRPr="00F2057F">
        <w:rPr>
          <w:rFonts w:cs="Arial"/>
        </w:rPr>
        <w:t xml:space="preserve"> in connection with the RFQ;</w:t>
      </w:r>
    </w:p>
    <w:p w14:paraId="72C2E10B" w14:textId="77777777"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not to reproduce the RFQ (or any part of it) except where necessary for preparation and submission of your Quotation;</w:t>
      </w:r>
    </w:p>
    <w:p w14:paraId="39404DB2" w14:textId="2E62735B"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 xml:space="preserve">to license </w:t>
      </w:r>
      <w:r w:rsidR="00134869" w:rsidRPr="00F2057F">
        <w:rPr>
          <w:rFonts w:cs="Arial"/>
        </w:rPr>
        <w:t xml:space="preserve">Melton Entertainment Park </w:t>
      </w:r>
      <w:r w:rsidRPr="00F2057F">
        <w:rPr>
          <w:rFonts w:cs="Arial"/>
        </w:rPr>
        <w:t>to use and reproduce the whole or any portion of the Quotation Documents for evaluation and audit;</w:t>
      </w:r>
    </w:p>
    <w:p w14:paraId="72F17250" w14:textId="6046330F"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 xml:space="preserve">that your response to this RFQ (“Quotation”) will </w:t>
      </w:r>
      <w:r w:rsidRPr="00F2057F">
        <w:rPr>
          <w:rFonts w:cs="Arial"/>
          <w:u w:val="single"/>
        </w:rPr>
        <w:t>remain open for acceptance</w:t>
      </w:r>
      <w:r w:rsidRPr="00F2057F">
        <w:rPr>
          <w:rFonts w:cs="Arial"/>
        </w:rPr>
        <w:t xml:space="preserve"> by </w:t>
      </w:r>
      <w:r w:rsidR="006F3C33" w:rsidRPr="00F2057F">
        <w:rPr>
          <w:rFonts w:cs="Arial"/>
        </w:rPr>
        <w:t xml:space="preserve">Melton Entertainment Park </w:t>
      </w:r>
      <w:r w:rsidRPr="00F2057F">
        <w:rPr>
          <w:rFonts w:cs="Arial"/>
        </w:rPr>
        <w:t xml:space="preserve">for 90 days from the Closing Time and Date (and for any further period or periods agreed) even if </w:t>
      </w:r>
      <w:r w:rsidR="006805DC" w:rsidRPr="00F2057F">
        <w:rPr>
          <w:rFonts w:cs="Arial"/>
        </w:rPr>
        <w:t>Harness</w:t>
      </w:r>
      <w:r w:rsidRPr="00F2057F">
        <w:rPr>
          <w:rFonts w:cs="Arial"/>
          <w:color w:val="000000"/>
        </w:rPr>
        <w:t xml:space="preserve"> Racing Victoria</w:t>
      </w:r>
      <w:r w:rsidRPr="00F2057F">
        <w:rPr>
          <w:rFonts w:cs="Arial"/>
        </w:rPr>
        <w:t xml:space="preserve"> negotiates with you or others;</w:t>
      </w:r>
    </w:p>
    <w:p w14:paraId="33BB604C" w14:textId="77777777" w:rsidR="00786A5E" w:rsidRPr="00F2057F" w:rsidRDefault="00E77B06" w:rsidP="00786A5E">
      <w:pPr>
        <w:pStyle w:val="Normalbullet1"/>
        <w:tabs>
          <w:tab w:val="clear" w:pos="432"/>
          <w:tab w:val="num" w:pos="864"/>
        </w:tabs>
        <w:spacing w:before="120" w:after="120"/>
        <w:ind w:left="864"/>
        <w:jc w:val="both"/>
        <w:rPr>
          <w:rFonts w:cs="Arial"/>
        </w:rPr>
      </w:pPr>
      <w:r w:rsidRPr="00F2057F">
        <w:rPr>
          <w:rFonts w:cs="Arial"/>
        </w:rPr>
        <w:t>that you have declared all actual or potential conflicts of interest in your Quotation;</w:t>
      </w:r>
    </w:p>
    <w:p w14:paraId="366A198E" w14:textId="1CD0EA6D" w:rsidR="00786A5E" w:rsidRPr="00600C96" w:rsidRDefault="00E77B06" w:rsidP="00786A5E">
      <w:pPr>
        <w:pStyle w:val="Normalbullet1"/>
        <w:tabs>
          <w:tab w:val="clear" w:pos="432"/>
          <w:tab w:val="num" w:pos="864"/>
        </w:tabs>
        <w:spacing w:before="120" w:after="120"/>
        <w:ind w:left="864"/>
        <w:jc w:val="both"/>
        <w:rPr>
          <w:rFonts w:cs="Arial"/>
        </w:rPr>
      </w:pPr>
      <w:r>
        <w:rPr>
          <w:rFonts w:cs="Arial"/>
        </w:rPr>
        <w:t>that you commit to being bound by the Supplier Code of Conduct (available at www.</w:t>
      </w:r>
      <w:r w:rsidR="006805DC" w:rsidRPr="006805DC">
        <w:rPr>
          <w:rFonts w:cs="Arial"/>
        </w:rPr>
        <w:t>buyingfor.vic.gov.au</w:t>
      </w:r>
      <w:r>
        <w:rPr>
          <w:rFonts w:cs="Arial"/>
        </w:rPr>
        <w:t>);</w:t>
      </w:r>
    </w:p>
    <w:p w14:paraId="1F631D2D" w14:textId="76A5968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 xml:space="preserve">that, if </w:t>
      </w:r>
      <w:r w:rsidR="009C172E">
        <w:rPr>
          <w:rFonts w:cs="Arial"/>
        </w:rPr>
        <w:t>Melton Entertainment Park</w:t>
      </w:r>
      <w:r w:rsidRPr="00600C96">
        <w:rPr>
          <w:rFonts w:cs="Arial"/>
        </w:rPr>
        <w:t xml:space="preserve"> notifies you that it has accepted your Quotation, you are bound by a contract with </w:t>
      </w:r>
      <w:r w:rsidR="006805DC">
        <w:rPr>
          <w:rFonts w:cs="Arial"/>
          <w:color w:val="000000"/>
        </w:rPr>
        <w:t>Harness</w:t>
      </w:r>
      <w:r w:rsidRPr="00600C96">
        <w:rPr>
          <w:rFonts w:cs="Arial"/>
          <w:color w:val="000000"/>
        </w:rPr>
        <w:t xml:space="preserve"> Racing Victoria</w:t>
      </w:r>
      <w:r w:rsidRPr="00600C96">
        <w:rPr>
          <w:rFonts w:cs="Arial"/>
        </w:rPr>
        <w:t xml:space="preserve"> incorporating the conditions set out in Part C;</w:t>
      </w:r>
    </w:p>
    <w:p w14:paraId="386310DA"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that you will direct all communications through the Contact Officer named in the Details Schedule; and</w:t>
      </w:r>
    </w:p>
    <w:p w14:paraId="4B8A5C4D" w14:textId="53546B7A"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 xml:space="preserve">the Contact Officer is the </w:t>
      </w:r>
      <w:r w:rsidRPr="00600C96">
        <w:rPr>
          <w:rFonts w:cs="Arial"/>
          <w:b/>
          <w:i/>
        </w:rPr>
        <w:t>only person</w:t>
      </w:r>
      <w:r w:rsidRPr="00600C96">
        <w:rPr>
          <w:rFonts w:cs="Arial"/>
        </w:rPr>
        <w:t xml:space="preserve"> that is authorised to communicate with Tenderers unless advised otherwise. Your Quotation may be disregarded if you </w:t>
      </w:r>
      <w:proofErr w:type="gramStart"/>
      <w:r w:rsidRPr="00600C96">
        <w:rPr>
          <w:rFonts w:cs="Arial"/>
        </w:rPr>
        <w:t>make contact with</w:t>
      </w:r>
      <w:proofErr w:type="gramEnd"/>
      <w:r w:rsidRPr="00600C96">
        <w:rPr>
          <w:rFonts w:cs="Arial"/>
        </w:rPr>
        <w:t xml:space="preserve"> </w:t>
      </w:r>
      <w:r w:rsidR="009C172E">
        <w:rPr>
          <w:rFonts w:cs="Arial"/>
        </w:rPr>
        <w:t>Melton Entertainment Park</w:t>
      </w:r>
      <w:r w:rsidRPr="00600C96">
        <w:rPr>
          <w:rFonts w:cs="Arial"/>
        </w:rPr>
        <w:t xml:space="preserve"> staff other than the Contact Officer.  You cannot rely on any information that is not provided by the Contact Officer </w:t>
      </w:r>
      <w:proofErr w:type="gramStart"/>
      <w:r w:rsidRPr="00600C96">
        <w:rPr>
          <w:rFonts w:cs="Arial"/>
        </w:rPr>
        <w:t>in regard to</w:t>
      </w:r>
      <w:proofErr w:type="gramEnd"/>
      <w:r w:rsidRPr="00600C96">
        <w:rPr>
          <w:rFonts w:cs="Arial"/>
        </w:rPr>
        <w:t xml:space="preserve"> this RFQ process.</w:t>
      </w:r>
    </w:p>
    <w:p w14:paraId="1603DF66" w14:textId="4D273751" w:rsidR="00786A5E" w:rsidRPr="00600C96" w:rsidRDefault="00780F0A" w:rsidP="00786A5E">
      <w:pPr>
        <w:jc w:val="both"/>
        <w:rPr>
          <w:rFonts w:cs="Arial"/>
        </w:rPr>
      </w:pPr>
      <w:r>
        <w:rPr>
          <w:rFonts w:cs="Arial"/>
        </w:rPr>
        <w:t>Melton Entertainment Park</w:t>
      </w:r>
      <w:r w:rsidR="00E77B06" w:rsidRPr="00600C96">
        <w:rPr>
          <w:rFonts w:cs="Arial"/>
        </w:rPr>
        <w:t xml:space="preserve"> will:</w:t>
      </w:r>
    </w:p>
    <w:p w14:paraId="2D9E1556"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assess quotations against the evaluation criteria noted in the Details Schedule and determine which best meets its requirements and offers best value for money;</w:t>
      </w:r>
    </w:p>
    <w:p w14:paraId="24A55072"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 xml:space="preserve">advise the outcome of the RFQ process; </w:t>
      </w:r>
    </w:p>
    <w:p w14:paraId="750BF4D6"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lastRenderedPageBreak/>
        <w:t>respond to questions correctly submitted by Tenderers before the Last Date for Questions indicated in the Details Schedule;</w:t>
      </w:r>
    </w:p>
    <w:p w14:paraId="66BCA442" w14:textId="14E4C1B5"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 xml:space="preserve">distribute to all Tenderers the answers to questions from any Tenderer unless </w:t>
      </w:r>
      <w:r w:rsidR="006805DC">
        <w:rPr>
          <w:rFonts w:cs="Arial"/>
        </w:rPr>
        <w:t>Harness</w:t>
      </w:r>
      <w:r w:rsidRPr="00600C96">
        <w:rPr>
          <w:rFonts w:cs="Arial"/>
        </w:rPr>
        <w:t xml:space="preserve"> Racing Victoria considers the information to be confidential;</w:t>
      </w:r>
    </w:p>
    <w:p w14:paraId="6DF6752E"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send a formal email message confirming electronic receipt of Quotations;</w:t>
      </w:r>
    </w:p>
    <w:p w14:paraId="22FA538F"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 xml:space="preserve">consider an “Alternative Quotation” that </w:t>
      </w:r>
    </w:p>
    <w:p w14:paraId="78645383" w14:textId="77777777" w:rsidR="00786A5E" w:rsidRPr="00600C96" w:rsidRDefault="00E77B06" w:rsidP="00786A5E">
      <w:pPr>
        <w:pStyle w:val="Normalbullet2"/>
        <w:numPr>
          <w:ilvl w:val="1"/>
          <w:numId w:val="1"/>
        </w:numPr>
        <w:tabs>
          <w:tab w:val="clear" w:pos="879"/>
          <w:tab w:val="num" w:pos="1311"/>
        </w:tabs>
        <w:spacing w:before="120" w:after="120"/>
        <w:ind w:left="1311"/>
        <w:jc w:val="both"/>
      </w:pPr>
      <w:r w:rsidRPr="00600C96">
        <w:t xml:space="preserve">includes any necessary supplementary specification(s) and associated fees  </w:t>
      </w:r>
    </w:p>
    <w:p w14:paraId="3BE4BC21" w14:textId="385B3BC9" w:rsidR="00786A5E" w:rsidRPr="00600C96" w:rsidRDefault="00E77B06" w:rsidP="00786A5E">
      <w:pPr>
        <w:pStyle w:val="Normalbullet2"/>
        <w:numPr>
          <w:ilvl w:val="1"/>
          <w:numId w:val="1"/>
        </w:numPr>
        <w:tabs>
          <w:tab w:val="clear" w:pos="879"/>
          <w:tab w:val="num" w:pos="1311"/>
        </w:tabs>
        <w:spacing w:before="120" w:after="120"/>
        <w:ind w:left="1311"/>
        <w:jc w:val="both"/>
      </w:pPr>
      <w:r w:rsidRPr="00600C96">
        <w:t xml:space="preserve">enhances </w:t>
      </w:r>
      <w:r w:rsidR="009C172E">
        <w:t>Melton Entertainment Park’s</w:t>
      </w:r>
      <w:r w:rsidRPr="00600C96">
        <w:t xml:space="preserve"> business capabilities or project deliverables whilst representing value for money, and</w:t>
      </w:r>
    </w:p>
    <w:p w14:paraId="51121B6C" w14:textId="526D96CC" w:rsidR="00786A5E" w:rsidRPr="00600C96" w:rsidRDefault="00E77B06" w:rsidP="00786A5E">
      <w:pPr>
        <w:pStyle w:val="Normalbullet2"/>
        <w:numPr>
          <w:ilvl w:val="1"/>
          <w:numId w:val="1"/>
        </w:numPr>
        <w:tabs>
          <w:tab w:val="clear" w:pos="879"/>
          <w:tab w:val="num" w:pos="1311"/>
        </w:tabs>
        <w:spacing w:before="120" w:after="120"/>
        <w:ind w:left="1311"/>
        <w:jc w:val="both"/>
      </w:pPr>
      <w:r w:rsidRPr="00600C96">
        <w:t xml:space="preserve">fully achieves and/or exceeds the specified outputs or functional and performance requirements identified by </w:t>
      </w:r>
      <w:r w:rsidR="006805DC">
        <w:rPr>
          <w:color w:val="000000"/>
        </w:rPr>
        <w:t>Harness</w:t>
      </w:r>
      <w:r w:rsidRPr="00600C96">
        <w:rPr>
          <w:color w:val="000000"/>
        </w:rPr>
        <w:t xml:space="preserve"> Racing Victoria</w:t>
      </w:r>
      <w:r w:rsidRPr="00600C96">
        <w:t>;</w:t>
      </w:r>
    </w:p>
    <w:p w14:paraId="3EB2EB7B" w14:textId="77464D26"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 xml:space="preserve">reject Quotations received after the Closing Time and Date, except in accordance with Victorian Government Purchasing Board Policies and </w:t>
      </w:r>
      <w:r w:rsidR="009C172E">
        <w:rPr>
          <w:rFonts w:cs="Arial"/>
          <w:color w:val="000000"/>
        </w:rPr>
        <w:t xml:space="preserve">Melton Entertainment Park </w:t>
      </w:r>
      <w:r w:rsidRPr="00600C96">
        <w:rPr>
          <w:rFonts w:cs="Arial"/>
        </w:rPr>
        <w:t xml:space="preserve">Procedures; </w:t>
      </w:r>
    </w:p>
    <w:p w14:paraId="7100A113"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return hard copy rejected late Quotations unopened;</w:t>
      </w:r>
    </w:p>
    <w:p w14:paraId="40305C79"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not be liable for any deficiency within the RFQ; and</w:t>
      </w:r>
    </w:p>
    <w:p w14:paraId="1A58707E"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not warrant the accuracy of the RFQ.</w:t>
      </w:r>
    </w:p>
    <w:p w14:paraId="4DE03FC7" w14:textId="28B0BB26" w:rsidR="00786A5E" w:rsidRPr="00600C96" w:rsidRDefault="00FC4BE8" w:rsidP="00786A5E">
      <w:pPr>
        <w:jc w:val="both"/>
        <w:rPr>
          <w:rFonts w:cs="Arial"/>
        </w:rPr>
      </w:pPr>
      <w:r>
        <w:rPr>
          <w:rFonts w:cs="Arial"/>
        </w:rPr>
        <w:t>Melton Entertainment Park</w:t>
      </w:r>
      <w:r w:rsidR="00E77B06" w:rsidRPr="00600C96">
        <w:rPr>
          <w:rFonts w:cs="Arial"/>
        </w:rPr>
        <w:t xml:space="preserve"> may:</w:t>
      </w:r>
    </w:p>
    <w:p w14:paraId="2EFBA35D"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change any details in the RFQ;</w:t>
      </w:r>
    </w:p>
    <w:p w14:paraId="06B6FA1C"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extend the Closing Time;</w:t>
      </w:r>
    </w:p>
    <w:p w14:paraId="34A5B70D"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reject any unacceptable Quotation including your Quotation;</w:t>
      </w:r>
    </w:p>
    <w:p w14:paraId="546C2E03"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contact other clients of Tenderers or any other relevant person to obtain a reference;</w:t>
      </w:r>
    </w:p>
    <w:p w14:paraId="552DFD15"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 xml:space="preserve">negotiate with one or more Tenderers; </w:t>
      </w:r>
    </w:p>
    <w:p w14:paraId="60530038" w14:textId="77777777" w:rsidR="00786A5E" w:rsidRPr="00600C96" w:rsidRDefault="00E77B06" w:rsidP="00786A5E">
      <w:pPr>
        <w:pStyle w:val="Normalbullet1"/>
        <w:tabs>
          <w:tab w:val="clear" w:pos="432"/>
          <w:tab w:val="num" w:pos="864"/>
        </w:tabs>
        <w:spacing w:before="120" w:after="120"/>
        <w:ind w:left="864"/>
        <w:jc w:val="both"/>
        <w:rPr>
          <w:rFonts w:cs="Arial"/>
        </w:rPr>
      </w:pPr>
      <w:r w:rsidRPr="00600C96">
        <w:rPr>
          <w:rFonts w:cs="Arial"/>
        </w:rPr>
        <w:t>accept the whole or any part of a Quotation (including your Quotation) or more than one Quotation; and</w:t>
      </w:r>
    </w:p>
    <w:p w14:paraId="6B3C4C44" w14:textId="77777777" w:rsidR="00786A5E" w:rsidRPr="00600C96" w:rsidRDefault="00E77B06" w:rsidP="00786A5E">
      <w:pPr>
        <w:pStyle w:val="Normalbullet1"/>
        <w:tabs>
          <w:tab w:val="clear" w:pos="432"/>
          <w:tab w:val="num" w:pos="864"/>
        </w:tabs>
        <w:spacing w:before="120" w:after="120"/>
        <w:ind w:left="864"/>
        <w:jc w:val="both"/>
        <w:rPr>
          <w:rFonts w:cs="Arial"/>
          <w:color w:val="000000"/>
        </w:rPr>
      </w:pPr>
      <w:r w:rsidRPr="00600C96">
        <w:rPr>
          <w:rFonts w:cs="Arial"/>
          <w:color w:val="000000"/>
        </w:rPr>
        <w:t xml:space="preserve">Postpone or not proceed with the signing of any contract that could arise </w:t>
      </w:r>
      <w:proofErr w:type="gramStart"/>
      <w:r w:rsidRPr="00600C96">
        <w:rPr>
          <w:rFonts w:cs="Arial"/>
          <w:color w:val="000000"/>
        </w:rPr>
        <w:t>as a result of</w:t>
      </w:r>
      <w:proofErr w:type="gramEnd"/>
      <w:r w:rsidRPr="00600C96">
        <w:rPr>
          <w:rFonts w:cs="Arial"/>
          <w:color w:val="000000"/>
        </w:rPr>
        <w:t xml:space="preserve"> direction from the Minister, change of government or government policy (if appropriate).</w:t>
      </w:r>
    </w:p>
    <w:p w14:paraId="0346CA70" w14:textId="77777777" w:rsidR="00786A5E" w:rsidRPr="00786A5E" w:rsidRDefault="00E77B06" w:rsidP="00786A5E">
      <w:pPr>
        <w:pStyle w:val="Heading0"/>
        <w:rPr>
          <w:sz w:val="44"/>
          <w:szCs w:val="44"/>
        </w:rPr>
      </w:pPr>
      <w:bookmarkStart w:id="8" w:name="_Toc226972741"/>
      <w:bookmarkStart w:id="9" w:name="_Toc229996566"/>
      <w:r w:rsidRPr="00E7469A">
        <w:br w:type="column"/>
      </w:r>
      <w:bookmarkStart w:id="10" w:name="_Toc236540077"/>
      <w:bookmarkStart w:id="11" w:name="_Toc336945238"/>
      <w:r w:rsidRPr="00786A5E">
        <w:rPr>
          <w:sz w:val="44"/>
          <w:szCs w:val="44"/>
        </w:rPr>
        <w:lastRenderedPageBreak/>
        <w:t>Part B – SPECIFICATION</w:t>
      </w:r>
      <w:bookmarkEnd w:id="10"/>
      <w:bookmarkEnd w:id="11"/>
      <w:r w:rsidRPr="00786A5E">
        <w:rPr>
          <w:sz w:val="44"/>
          <w:szCs w:val="44"/>
        </w:rPr>
        <w:t xml:space="preserve"> </w:t>
      </w:r>
    </w:p>
    <w:p w14:paraId="4DD0D65F"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bookmarkStart w:id="12" w:name="_Toc236540078"/>
      <w:bookmarkEnd w:id="8"/>
      <w:bookmarkEnd w:id="9"/>
      <w:r w:rsidRPr="003349C5">
        <w:rPr>
          <w:rFonts w:cs="Arial"/>
          <w:sz w:val="22"/>
          <w:szCs w:val="22"/>
        </w:rPr>
        <w:t>Introduction</w:t>
      </w:r>
    </w:p>
    <w:p w14:paraId="512D2B79" w14:textId="7120D389" w:rsidR="00AA7753" w:rsidRDefault="00AA7753" w:rsidP="005F6876">
      <w:pPr>
        <w:pStyle w:val="NormalWeb"/>
        <w:shd w:val="clear" w:color="auto" w:fill="FFFFFF"/>
        <w:spacing w:before="0" w:beforeAutospacing="0" w:after="225" w:afterAutospacing="0"/>
        <w:rPr>
          <w:rFonts w:ascii="Arial" w:hAnsi="Arial" w:cs="Arial"/>
          <w:sz w:val="20"/>
          <w:szCs w:val="20"/>
        </w:rPr>
      </w:pPr>
      <w:r>
        <w:rPr>
          <w:rFonts w:ascii="Arial" w:hAnsi="Arial" w:cs="Arial"/>
          <w:sz w:val="20"/>
          <w:szCs w:val="20"/>
        </w:rPr>
        <w:t xml:space="preserve">Melton Entertainment Park (MEP) facilities </w:t>
      </w:r>
      <w:proofErr w:type="gramStart"/>
      <w:r>
        <w:rPr>
          <w:rFonts w:ascii="Arial" w:hAnsi="Arial" w:cs="Arial"/>
          <w:sz w:val="20"/>
          <w:szCs w:val="20"/>
        </w:rPr>
        <w:t>encompasses</w:t>
      </w:r>
      <w:proofErr w:type="gramEnd"/>
      <w:r>
        <w:rPr>
          <w:rFonts w:ascii="Arial" w:hAnsi="Arial" w:cs="Arial"/>
          <w:sz w:val="20"/>
          <w:szCs w:val="20"/>
        </w:rPr>
        <w:t xml:space="preserve"> a full hospitality venue operating 7 days a week, including an onsite Mantra Hotel, Functions facilities, café, club lounge, sports bar, gaming room, and large external events plus c</w:t>
      </w:r>
      <w:r w:rsidR="00A141B2">
        <w:rPr>
          <w:rFonts w:ascii="Arial" w:hAnsi="Arial" w:cs="Arial"/>
          <w:sz w:val="20"/>
          <w:szCs w:val="20"/>
        </w:rPr>
        <w:t xml:space="preserve">ar park. </w:t>
      </w:r>
    </w:p>
    <w:p w14:paraId="0BAA294F" w14:textId="311A1890" w:rsidR="006805DC" w:rsidRPr="00497F4E" w:rsidRDefault="00E77B06" w:rsidP="005F6876">
      <w:pPr>
        <w:pStyle w:val="NormalWeb"/>
        <w:shd w:val="clear" w:color="auto" w:fill="FFFFFF"/>
        <w:spacing w:before="0" w:beforeAutospacing="0" w:after="225" w:afterAutospacing="0"/>
        <w:rPr>
          <w:rFonts w:ascii="Arial" w:hAnsi="Arial" w:cs="Arial"/>
          <w:sz w:val="20"/>
          <w:szCs w:val="20"/>
        </w:rPr>
      </w:pPr>
      <w:r w:rsidRPr="00497F4E">
        <w:rPr>
          <w:rFonts w:ascii="Arial" w:hAnsi="Arial" w:cs="Arial"/>
          <w:sz w:val="20"/>
          <w:szCs w:val="20"/>
        </w:rPr>
        <w:t>Harness Racing Victoria is a statutory body for which the Victorian Minister for Racing is responsible. Established pursuant to section 39(1) of the Racing Act, 1958, it officially commenced operations as the Trotting Control Board on January 1, 1947.</w:t>
      </w:r>
    </w:p>
    <w:p w14:paraId="19FF6703" w14:textId="77777777" w:rsidR="006805DC" w:rsidRPr="00497F4E" w:rsidRDefault="00E77B06" w:rsidP="005F6876">
      <w:pPr>
        <w:pStyle w:val="NormalWeb"/>
        <w:shd w:val="clear" w:color="auto" w:fill="FFFFFF"/>
        <w:spacing w:before="0" w:beforeAutospacing="0" w:after="225" w:afterAutospacing="0"/>
        <w:rPr>
          <w:rFonts w:ascii="Arial" w:hAnsi="Arial" w:cs="Arial"/>
          <w:sz w:val="20"/>
          <w:szCs w:val="20"/>
        </w:rPr>
      </w:pPr>
      <w:r w:rsidRPr="00497F4E">
        <w:rPr>
          <w:rFonts w:ascii="Arial" w:hAnsi="Arial" w:cs="Arial"/>
          <w:sz w:val="20"/>
          <w:szCs w:val="20"/>
        </w:rPr>
        <w:t>Harness Racing Victoria’s function is to administer, develop and promote the sport of Harness Racing in Victoria. Our mission is “to develop a vibrant Harness Racing industry that promotes participation, integrity and racing excellence, grows wagering and other revenue streams and maximises returns to its stakeholders.”</w:t>
      </w:r>
    </w:p>
    <w:p w14:paraId="0896130C" w14:textId="7DDB2D2B" w:rsidR="00786A5E" w:rsidRPr="006805DC" w:rsidRDefault="00E77B06" w:rsidP="005F6876">
      <w:pPr>
        <w:pStyle w:val="PFNumLevel2"/>
        <w:numPr>
          <w:ilvl w:val="0"/>
          <w:numId w:val="0"/>
        </w:numPr>
        <w:spacing w:line="240" w:lineRule="auto"/>
        <w:jc w:val="both"/>
        <w:rPr>
          <w:rFonts w:cs="Arial"/>
          <w:sz w:val="20"/>
        </w:rPr>
      </w:pPr>
      <w:r w:rsidRPr="00600C96">
        <w:rPr>
          <w:rFonts w:cs="Arial"/>
          <w:sz w:val="20"/>
        </w:rPr>
        <w:t xml:space="preserve">Additional information can be found at </w:t>
      </w:r>
      <w:hyperlink r:id="rId15" w:history="1">
        <w:r w:rsidR="00786A5E" w:rsidRPr="00C622B5">
          <w:rPr>
            <w:rStyle w:val="Hyperlink"/>
          </w:rPr>
          <w:t>www.thetrots.com.au</w:t>
        </w:r>
      </w:hyperlink>
      <w:r w:rsidRPr="00600C96">
        <w:rPr>
          <w:rFonts w:cs="Arial"/>
          <w:sz w:val="20"/>
        </w:rPr>
        <w:t xml:space="preserve"> and Tenderers are encouraged to research </w:t>
      </w:r>
      <w:r>
        <w:rPr>
          <w:rFonts w:cs="Arial"/>
          <w:sz w:val="20"/>
        </w:rPr>
        <w:t>H</w:t>
      </w:r>
      <w:r w:rsidRPr="00600C96">
        <w:rPr>
          <w:rFonts w:cs="Arial"/>
          <w:sz w:val="20"/>
        </w:rPr>
        <w:t>RV and inform themselves of our objectives or request further information or clarification, as required.</w:t>
      </w:r>
      <w:r w:rsidRPr="00600C96">
        <w:rPr>
          <w:rFonts w:cs="Arial"/>
        </w:rPr>
        <w:t xml:space="preserve"> </w:t>
      </w:r>
    </w:p>
    <w:p w14:paraId="006579DF" w14:textId="77777777" w:rsidR="00786A5E" w:rsidRPr="00AE229E"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AE229E">
        <w:rPr>
          <w:rFonts w:cs="Arial"/>
          <w:sz w:val="22"/>
          <w:szCs w:val="22"/>
        </w:rPr>
        <w:t>Background</w:t>
      </w:r>
    </w:p>
    <w:p w14:paraId="6FBC4F46" w14:textId="1C34E80A" w:rsidR="00F45A0C" w:rsidRPr="00AE229E" w:rsidRDefault="00CF4205" w:rsidP="005F6876">
      <w:pPr>
        <w:pStyle w:val="Text"/>
        <w:spacing w:before="120" w:after="120"/>
        <w:ind w:left="0"/>
        <w:rPr>
          <w:rFonts w:ascii="Arial" w:hAnsi="Arial" w:cs="Arial"/>
          <w:sz w:val="20"/>
          <w:szCs w:val="20"/>
        </w:rPr>
      </w:pPr>
      <w:r w:rsidRPr="00AE229E">
        <w:rPr>
          <w:rFonts w:ascii="Arial" w:hAnsi="Arial" w:cs="Arial"/>
          <w:sz w:val="20"/>
          <w:szCs w:val="20"/>
        </w:rPr>
        <w:t xml:space="preserve">The security company is to provide daily security to the venue, some overnight security managing late guest check ins and requests for the hotel, camera monitoring, venue lock up and assisting staff with gaming room closes. </w:t>
      </w:r>
    </w:p>
    <w:p w14:paraId="6AA69ECA" w14:textId="133A8E0C" w:rsidR="00AC56C5" w:rsidRPr="00AE229E" w:rsidRDefault="00AA7753" w:rsidP="005F6876">
      <w:pPr>
        <w:pStyle w:val="Text"/>
        <w:spacing w:before="120" w:after="120"/>
        <w:ind w:left="0"/>
        <w:rPr>
          <w:rFonts w:ascii="Arial" w:hAnsi="Arial" w:cs="Arial"/>
          <w:sz w:val="20"/>
          <w:szCs w:val="20"/>
        </w:rPr>
      </w:pPr>
      <w:r w:rsidRPr="00AE229E">
        <w:rPr>
          <w:rFonts w:ascii="Arial" w:hAnsi="Arial" w:cs="Arial"/>
          <w:sz w:val="20"/>
          <w:szCs w:val="20"/>
        </w:rPr>
        <w:t xml:space="preserve">The contract will be managed by the Management team at Melton Entertainment Park. </w:t>
      </w:r>
    </w:p>
    <w:p w14:paraId="5EE92415" w14:textId="199A3B41" w:rsidR="00AA7753" w:rsidRPr="00AE229E" w:rsidRDefault="009745FE" w:rsidP="005F6876">
      <w:pPr>
        <w:pStyle w:val="Text"/>
        <w:spacing w:before="120" w:after="120"/>
        <w:ind w:left="0"/>
        <w:rPr>
          <w:rFonts w:ascii="Arial" w:hAnsi="Arial" w:cs="Arial"/>
          <w:sz w:val="20"/>
          <w:szCs w:val="20"/>
        </w:rPr>
      </w:pPr>
      <w:r w:rsidRPr="00AE229E">
        <w:rPr>
          <w:rFonts w:ascii="Arial" w:hAnsi="Arial" w:cs="Arial"/>
          <w:sz w:val="20"/>
          <w:szCs w:val="20"/>
        </w:rPr>
        <w:t xml:space="preserve">All contracted </w:t>
      </w:r>
      <w:r w:rsidR="000722C4" w:rsidRPr="00AE229E">
        <w:rPr>
          <w:rFonts w:ascii="Arial" w:hAnsi="Arial" w:cs="Arial"/>
          <w:sz w:val="20"/>
          <w:szCs w:val="20"/>
        </w:rPr>
        <w:t>staff are to be police checked and have a valid security licence. The contractor</w:t>
      </w:r>
      <w:r w:rsidR="00BE5190" w:rsidRPr="00AE229E">
        <w:rPr>
          <w:rFonts w:ascii="Arial" w:hAnsi="Arial" w:cs="Arial"/>
          <w:sz w:val="20"/>
          <w:szCs w:val="20"/>
        </w:rPr>
        <w:t xml:space="preserve"> is required to utilise their own employed staff and not subcontract independent companies for the security requirements of Melton Entertainment Park (consistent staff is required). </w:t>
      </w:r>
      <w:r w:rsidR="00EF25DA" w:rsidRPr="00AE229E">
        <w:rPr>
          <w:rFonts w:ascii="Arial" w:hAnsi="Arial" w:cs="Arial"/>
          <w:sz w:val="20"/>
          <w:szCs w:val="20"/>
        </w:rPr>
        <w:t xml:space="preserve">A supervisor or manager must be appointed to oversee the venue and maintain the relationship and communication with Melton Entertainment staff and be the central person onsite. </w:t>
      </w:r>
    </w:p>
    <w:p w14:paraId="7488C89A" w14:textId="6AEB47D5" w:rsidR="000E67D7" w:rsidRPr="00C55164" w:rsidRDefault="00E77B06" w:rsidP="000E67D7">
      <w:pPr>
        <w:pStyle w:val="Heading2"/>
        <w:keepNext w:val="0"/>
        <w:widowControl w:val="0"/>
        <w:numPr>
          <w:ilvl w:val="0"/>
          <w:numId w:val="22"/>
        </w:numPr>
        <w:tabs>
          <w:tab w:val="clear" w:pos="1080"/>
        </w:tabs>
        <w:spacing w:before="360"/>
        <w:ind w:left="567" w:hanging="567"/>
        <w:jc w:val="both"/>
        <w:rPr>
          <w:rFonts w:cs="Arial"/>
          <w:sz w:val="22"/>
          <w:szCs w:val="22"/>
        </w:rPr>
      </w:pPr>
      <w:r w:rsidRPr="00C55164">
        <w:rPr>
          <w:rFonts w:cs="Arial"/>
          <w:sz w:val="22"/>
          <w:szCs w:val="22"/>
        </w:rPr>
        <w:t>Scope</w:t>
      </w:r>
    </w:p>
    <w:p w14:paraId="078C4D7F" w14:textId="77777777" w:rsidR="000E67D7" w:rsidRPr="000E67D7" w:rsidRDefault="000E67D7" w:rsidP="000E67D7">
      <w:pPr>
        <w:rPr>
          <w:rFonts w:cs="Arial"/>
          <w:lang w:val="en-GB"/>
        </w:rPr>
      </w:pPr>
      <w:r w:rsidRPr="000E67D7">
        <w:rPr>
          <w:rFonts w:cs="Arial"/>
          <w:lang w:val="en-GB"/>
        </w:rPr>
        <w:t xml:space="preserve">This is for security services at Melton Entertainment Park. The high-level overview of this contract </w:t>
      </w:r>
      <w:proofErr w:type="gramStart"/>
      <w:r w:rsidRPr="000E67D7">
        <w:rPr>
          <w:rFonts w:cs="Arial"/>
          <w:lang w:val="en-GB"/>
        </w:rPr>
        <w:t>are</w:t>
      </w:r>
      <w:proofErr w:type="gramEnd"/>
      <w:r w:rsidRPr="000E67D7">
        <w:rPr>
          <w:rFonts w:cs="Arial"/>
          <w:lang w:val="en-GB"/>
        </w:rPr>
        <w:t xml:space="preserve"> outlined below, with a detailed specification document to be released when we approach the market. </w:t>
      </w:r>
    </w:p>
    <w:p w14:paraId="2C85C7A5" w14:textId="77777777" w:rsidR="000E67D7" w:rsidRPr="000E67D7" w:rsidRDefault="000E67D7" w:rsidP="000E67D7">
      <w:pPr>
        <w:rPr>
          <w:rFonts w:cs="Arial"/>
          <w:lang w:val="en-GB"/>
        </w:rPr>
      </w:pPr>
      <w:r w:rsidRPr="000E67D7">
        <w:rPr>
          <w:rFonts w:cs="Arial"/>
          <w:lang w:val="en-GB"/>
        </w:rPr>
        <w:t xml:space="preserve">All contracted staff are to be police checked and have a valid security licence. The contractor is required to utilise their own employed staff and not subcontract independent companies for the security requirements of Melton Entertainment Park (consistent staff is required). A Supervisor or Manager must be appointed to oversee the venue and maintain the relationship and communication with Melton Entertainment staff and be the central person on site. </w:t>
      </w:r>
    </w:p>
    <w:p w14:paraId="2348DBDC" w14:textId="77777777" w:rsidR="000E67D7" w:rsidRPr="000E67D7" w:rsidRDefault="000E67D7" w:rsidP="000E67D7">
      <w:pPr>
        <w:rPr>
          <w:rFonts w:cs="Arial"/>
          <w:lang w:val="en-GB"/>
        </w:rPr>
      </w:pPr>
      <w:r w:rsidRPr="000E67D7">
        <w:rPr>
          <w:rFonts w:cs="Arial"/>
          <w:lang w:val="en-GB"/>
        </w:rPr>
        <w:t xml:space="preserve">All security protocols must be followed to maintain staff and venue safety, including locking up all areas daily, as per scope of works. The security company is to provide daily security to the venue, including overnight security, managing late guest check ins and requests for the hotel, camera monitoring, venue lock up and monitoring staff during gaming room closes. The contractor is required to provide security services relevant for the venue including but not limited to RSA &amp; ID checks, crowd control, glass clearing &amp; monitoring, Barred patron monitoring, patron and staff welfare. </w:t>
      </w:r>
    </w:p>
    <w:p w14:paraId="3D27555F" w14:textId="77777777" w:rsidR="000E67D7" w:rsidRPr="000E67D7" w:rsidRDefault="000E67D7" w:rsidP="000E67D7">
      <w:pPr>
        <w:rPr>
          <w:rFonts w:cs="Arial"/>
          <w:lang w:val="en-GB"/>
        </w:rPr>
      </w:pPr>
      <w:r w:rsidRPr="000E67D7">
        <w:rPr>
          <w:rFonts w:cs="Arial"/>
          <w:lang w:val="en-GB"/>
        </w:rPr>
        <w:t xml:space="preserve">The security protocols, FWO employment regulations, OH&amp;S and incident reporting all form part of the quality requirements and are non-negotiable. </w:t>
      </w:r>
    </w:p>
    <w:p w14:paraId="2902FE2C" w14:textId="77777777" w:rsidR="000E67D7" w:rsidRPr="000E67D7" w:rsidRDefault="000E67D7" w:rsidP="000E67D7">
      <w:pPr>
        <w:rPr>
          <w:rFonts w:cs="Arial"/>
          <w:lang w:val="en-GB"/>
        </w:rPr>
      </w:pPr>
      <w:r w:rsidRPr="000E67D7">
        <w:rPr>
          <w:rFonts w:cs="Arial"/>
          <w:lang w:val="en-GB"/>
        </w:rPr>
        <w:lastRenderedPageBreak/>
        <w:t>All contractor staff are required to wear appropriate company ID and wear a security uniform, including safety shoes and jacket for external work. This includes wearing relevant safety clothing while conducting external security (high vis, appropriate shoes and hats).</w:t>
      </w:r>
    </w:p>
    <w:p w14:paraId="72DD9D99" w14:textId="77777777" w:rsidR="000E67D7" w:rsidRPr="000E67D7" w:rsidRDefault="000E67D7" w:rsidP="000E67D7">
      <w:pPr>
        <w:rPr>
          <w:rFonts w:cs="Arial"/>
          <w:lang w:val="en-GB"/>
        </w:rPr>
      </w:pPr>
      <w:r w:rsidRPr="000E67D7">
        <w:rPr>
          <w:rFonts w:cs="Arial"/>
          <w:lang w:val="en-GB"/>
        </w:rPr>
        <w:t xml:space="preserve">Contractors are required to </w:t>
      </w:r>
      <w:proofErr w:type="gramStart"/>
      <w:r w:rsidRPr="000E67D7">
        <w:rPr>
          <w:rFonts w:cs="Arial"/>
          <w:lang w:val="en-GB"/>
        </w:rPr>
        <w:t>wear a two-way radio at all times</w:t>
      </w:r>
      <w:proofErr w:type="gramEnd"/>
      <w:r w:rsidRPr="000E67D7">
        <w:rPr>
          <w:rFonts w:cs="Arial"/>
          <w:lang w:val="en-GB"/>
        </w:rPr>
        <w:t xml:space="preserve"> whilst on duty. Melton Entertainment Park will provide relevant support and communication to security guards during shifts. </w:t>
      </w:r>
    </w:p>
    <w:p w14:paraId="3AF3D897" w14:textId="77777777" w:rsidR="000E67D7" w:rsidRPr="000E67D7" w:rsidRDefault="000E67D7" w:rsidP="000E67D7">
      <w:pPr>
        <w:rPr>
          <w:rFonts w:cs="Arial"/>
          <w:lang w:val="en-GB"/>
        </w:rPr>
      </w:pPr>
      <w:r w:rsidRPr="000E67D7">
        <w:rPr>
          <w:rFonts w:cs="Arial"/>
          <w:lang w:val="en-GB"/>
        </w:rPr>
        <w:t xml:space="preserve">The security company is required to provide an incident register as well as handover to Management each day. All maintenance and incidents must be reported via email to Duty Manager, Operations Manager and General Manager (including Emergency response). </w:t>
      </w:r>
    </w:p>
    <w:p w14:paraId="37C8E2CF" w14:textId="77777777" w:rsidR="000E67D7" w:rsidRPr="000E67D7" w:rsidRDefault="000E67D7" w:rsidP="000E67D7">
      <w:pPr>
        <w:rPr>
          <w:rFonts w:cs="Arial"/>
          <w:lang w:val="en-GB"/>
        </w:rPr>
      </w:pPr>
      <w:r w:rsidRPr="000E67D7">
        <w:rPr>
          <w:rFonts w:cs="Arial"/>
          <w:lang w:val="en-GB"/>
        </w:rPr>
        <w:t xml:space="preserve">Security staff must be trained in emergency and evacuation procedures, including first aid. Staff must participate in yearly training provided by Melton Entertainment Park. </w:t>
      </w:r>
    </w:p>
    <w:p w14:paraId="30B203C1" w14:textId="77777777" w:rsidR="000E67D7" w:rsidRPr="000E67D7" w:rsidRDefault="000E67D7" w:rsidP="000E67D7">
      <w:pPr>
        <w:rPr>
          <w:rFonts w:cs="Arial"/>
          <w:lang w:val="en-GB"/>
        </w:rPr>
      </w:pPr>
      <w:r w:rsidRPr="000E67D7">
        <w:rPr>
          <w:rFonts w:cs="Arial"/>
          <w:lang w:val="en-GB"/>
        </w:rPr>
        <w:t xml:space="preserve">Contractor staff must be aware of camera surveillance in all areas and are not to obtain copies of camera footage for external purposes. </w:t>
      </w:r>
    </w:p>
    <w:p w14:paraId="3846D3D0" w14:textId="77777777" w:rsidR="000E67D7" w:rsidRPr="000E67D7" w:rsidRDefault="000E67D7" w:rsidP="000E67D7">
      <w:pPr>
        <w:rPr>
          <w:rFonts w:cs="Arial"/>
          <w:lang w:val="en-GB"/>
        </w:rPr>
      </w:pPr>
      <w:r w:rsidRPr="000E67D7">
        <w:rPr>
          <w:rFonts w:cs="Arial"/>
          <w:lang w:val="en-GB"/>
        </w:rPr>
        <w:t xml:space="preserve">All security guards must adhere to management instructions as per scope and understand and be fluent in English language. </w:t>
      </w:r>
    </w:p>
    <w:p w14:paraId="10389E18" w14:textId="77777777" w:rsidR="000E67D7" w:rsidRPr="000E67D7" w:rsidRDefault="000E67D7" w:rsidP="000E67D7">
      <w:pPr>
        <w:rPr>
          <w:rFonts w:cs="Arial"/>
          <w:lang w:val="en-GB"/>
        </w:rPr>
      </w:pPr>
      <w:r w:rsidRPr="000E67D7">
        <w:rPr>
          <w:rFonts w:cs="Arial"/>
          <w:lang w:val="en-GB"/>
        </w:rPr>
        <w:t xml:space="preserve">The contractor must be responsible for the allocated security guards rostered to work at Melton Entertainment Park and ensure relevant breaks are taken between shifts. </w:t>
      </w:r>
    </w:p>
    <w:p w14:paraId="6715B5CA" w14:textId="77777777" w:rsidR="000E67D7" w:rsidRPr="000E67D7" w:rsidRDefault="000E67D7" w:rsidP="000E67D7">
      <w:pPr>
        <w:rPr>
          <w:rFonts w:cs="Arial"/>
          <w:lang w:val="en-GB"/>
        </w:rPr>
      </w:pPr>
      <w:r w:rsidRPr="000E67D7">
        <w:rPr>
          <w:rFonts w:cs="Arial"/>
          <w:lang w:val="en-GB"/>
        </w:rPr>
        <w:t>No personal visitors are permitted to attend the venue whilst security guard is on duty overnight.</w:t>
      </w:r>
    </w:p>
    <w:p w14:paraId="46EBF3A1" w14:textId="77777777" w:rsidR="000E67D7" w:rsidRPr="000E67D7" w:rsidRDefault="000E67D7" w:rsidP="000E67D7">
      <w:pPr>
        <w:rPr>
          <w:rFonts w:cs="Arial"/>
          <w:lang w:val="en-GB"/>
        </w:rPr>
      </w:pPr>
      <w:r w:rsidRPr="000E67D7">
        <w:rPr>
          <w:rFonts w:cs="Arial"/>
          <w:lang w:val="en-GB"/>
        </w:rPr>
        <w:t xml:space="preserve">Melton Entertainment Park has a zero tolerance for inappropriate behaviour, bullying and sexual harassment. The contractor must treat all information acquired within Melton Entertainment Park as confidential (personal information of patrons and staff, any incidents, staff rosters or contact information, revenue information, cash count knowledge and client visitation). Staff are required to hand in and report any lost items left behind or money found and report any damage to Melton Entertainment Park facilities during venue checks each day. </w:t>
      </w:r>
    </w:p>
    <w:p w14:paraId="64EE3AE2" w14:textId="77777777" w:rsidR="000E67D7" w:rsidRPr="000E67D7" w:rsidRDefault="000E67D7" w:rsidP="000E67D7">
      <w:pPr>
        <w:rPr>
          <w:rFonts w:cs="Arial"/>
          <w:lang w:val="en-GB"/>
        </w:rPr>
      </w:pPr>
      <w:r w:rsidRPr="000E67D7">
        <w:rPr>
          <w:rFonts w:cs="Arial"/>
          <w:lang w:val="en-GB"/>
        </w:rPr>
        <w:t xml:space="preserve">Contactor staff are not to consume alcohol, illicit drugs, play gaming machines or bet whilst employed as a contractor at Melton Entertainment Park. External food and beverage attendance is acceptable in the </w:t>
      </w:r>
      <w:proofErr w:type="gramStart"/>
      <w:r w:rsidRPr="000E67D7">
        <w:rPr>
          <w:rFonts w:cs="Arial"/>
          <w:lang w:val="en-GB"/>
        </w:rPr>
        <w:t>contractors</w:t>
      </w:r>
      <w:proofErr w:type="gramEnd"/>
      <w:r w:rsidRPr="000E67D7">
        <w:rPr>
          <w:rFonts w:cs="Arial"/>
          <w:lang w:val="en-GB"/>
        </w:rPr>
        <w:t xml:space="preserve"> own time when not rostered outside of work hours, excluding the gaming room. This is a requirement at any time, except when assisting staff with cash clearance whilst on duty if carrying a relevant RSG. Any security staff caught playing gaming machines, taking any money left behind in the gaming room, sports bar/Tab area or accessing alcohol from the bar or </w:t>
      </w:r>
      <w:proofErr w:type="gramStart"/>
      <w:r w:rsidRPr="000E67D7">
        <w:rPr>
          <w:rFonts w:cs="Arial"/>
          <w:lang w:val="en-GB"/>
        </w:rPr>
        <w:t>store room</w:t>
      </w:r>
      <w:proofErr w:type="gramEnd"/>
      <w:r w:rsidRPr="000E67D7">
        <w:rPr>
          <w:rFonts w:cs="Arial"/>
          <w:lang w:val="en-GB"/>
        </w:rPr>
        <w:t xml:space="preserve"> will be terminated immediately and the contractor may be issued with a breach of contract. Free tea, coffee and soft drink within reason whilst working is acceptable. </w:t>
      </w:r>
    </w:p>
    <w:p w14:paraId="04107CB1" w14:textId="77777777" w:rsidR="000E67D7" w:rsidRDefault="000E67D7" w:rsidP="00786A5E">
      <w:pPr>
        <w:pStyle w:val="Text"/>
        <w:spacing w:before="120" w:after="120"/>
        <w:ind w:left="567"/>
        <w:rPr>
          <w:rFonts w:ascii="Arial" w:hAnsi="Arial" w:cs="Arial"/>
          <w:sz w:val="20"/>
          <w:szCs w:val="20"/>
          <w:highlight w:val="green"/>
        </w:rPr>
      </w:pPr>
    </w:p>
    <w:p w14:paraId="04EB09B0" w14:textId="3F5296D5" w:rsidR="00AC56C5" w:rsidRDefault="00AC56C5" w:rsidP="00786A5E">
      <w:pPr>
        <w:pStyle w:val="Text"/>
        <w:spacing w:before="120" w:after="120"/>
        <w:ind w:left="567"/>
        <w:rPr>
          <w:rFonts w:ascii="Arial" w:hAnsi="Arial" w:cs="Arial"/>
          <w:sz w:val="20"/>
          <w:szCs w:val="20"/>
          <w:highlight w:val="green"/>
        </w:rPr>
      </w:pPr>
    </w:p>
    <w:p w14:paraId="50D0B737" w14:textId="77777777" w:rsidR="001D52B6" w:rsidRDefault="001D52B6" w:rsidP="00786A5E">
      <w:pPr>
        <w:pStyle w:val="Text"/>
        <w:spacing w:before="120" w:after="120"/>
        <w:ind w:left="567"/>
        <w:rPr>
          <w:rFonts w:ascii="Arial" w:hAnsi="Arial" w:cs="Arial"/>
          <w:sz w:val="20"/>
          <w:szCs w:val="20"/>
          <w:highlight w:val="green"/>
        </w:rPr>
      </w:pPr>
    </w:p>
    <w:p w14:paraId="2A790E96" w14:textId="77777777" w:rsidR="001D52B6" w:rsidRDefault="001D52B6" w:rsidP="00786A5E">
      <w:pPr>
        <w:pStyle w:val="Text"/>
        <w:spacing w:before="120" w:after="120"/>
        <w:ind w:left="567"/>
        <w:rPr>
          <w:rFonts w:ascii="Arial" w:hAnsi="Arial" w:cs="Arial"/>
          <w:sz w:val="20"/>
          <w:szCs w:val="20"/>
          <w:highlight w:val="green"/>
        </w:rPr>
      </w:pPr>
    </w:p>
    <w:p w14:paraId="5F78942C" w14:textId="77777777" w:rsidR="001D52B6" w:rsidRDefault="001D52B6" w:rsidP="00786A5E">
      <w:pPr>
        <w:pStyle w:val="Text"/>
        <w:spacing w:before="120" w:after="120"/>
        <w:ind w:left="567"/>
        <w:rPr>
          <w:rFonts w:ascii="Arial" w:hAnsi="Arial" w:cs="Arial"/>
          <w:sz w:val="20"/>
          <w:szCs w:val="20"/>
          <w:highlight w:val="green"/>
        </w:rPr>
      </w:pPr>
    </w:p>
    <w:p w14:paraId="3AECFD0C" w14:textId="77777777" w:rsidR="001D52B6" w:rsidRDefault="001D52B6" w:rsidP="00786A5E">
      <w:pPr>
        <w:pStyle w:val="Text"/>
        <w:spacing w:before="120" w:after="120"/>
        <w:ind w:left="567"/>
        <w:rPr>
          <w:rFonts w:ascii="Arial" w:hAnsi="Arial" w:cs="Arial"/>
          <w:sz w:val="20"/>
          <w:szCs w:val="20"/>
          <w:highlight w:val="green"/>
        </w:rPr>
      </w:pPr>
    </w:p>
    <w:p w14:paraId="19DDC997" w14:textId="77777777" w:rsidR="001D52B6" w:rsidRDefault="001D52B6" w:rsidP="00786A5E">
      <w:pPr>
        <w:pStyle w:val="Text"/>
        <w:spacing w:before="120" w:after="120"/>
        <w:ind w:left="567"/>
        <w:rPr>
          <w:rFonts w:ascii="Arial" w:hAnsi="Arial" w:cs="Arial"/>
          <w:sz w:val="20"/>
          <w:szCs w:val="20"/>
          <w:highlight w:val="green"/>
        </w:rPr>
      </w:pPr>
    </w:p>
    <w:p w14:paraId="3AB7EEFD" w14:textId="77777777" w:rsidR="001D52B6" w:rsidRDefault="001D52B6" w:rsidP="00786A5E">
      <w:pPr>
        <w:pStyle w:val="Text"/>
        <w:spacing w:before="120" w:after="120"/>
        <w:ind w:left="567"/>
        <w:rPr>
          <w:rFonts w:ascii="Arial" w:hAnsi="Arial" w:cs="Arial"/>
          <w:sz w:val="20"/>
          <w:szCs w:val="20"/>
          <w:highlight w:val="green"/>
        </w:rPr>
      </w:pPr>
    </w:p>
    <w:p w14:paraId="7C28125E" w14:textId="77777777" w:rsidR="001D52B6" w:rsidRDefault="001D52B6" w:rsidP="00786A5E">
      <w:pPr>
        <w:pStyle w:val="Text"/>
        <w:spacing w:before="120" w:after="120"/>
        <w:ind w:left="567"/>
        <w:rPr>
          <w:rFonts w:ascii="Arial" w:hAnsi="Arial" w:cs="Arial"/>
          <w:sz w:val="20"/>
          <w:szCs w:val="20"/>
          <w:highlight w:val="green"/>
        </w:rPr>
      </w:pPr>
    </w:p>
    <w:p w14:paraId="778DF318" w14:textId="77777777" w:rsidR="001D52B6" w:rsidRDefault="001D52B6" w:rsidP="00786A5E">
      <w:pPr>
        <w:pStyle w:val="Text"/>
        <w:spacing w:before="120" w:after="120"/>
        <w:ind w:left="567"/>
        <w:rPr>
          <w:rFonts w:ascii="Arial" w:hAnsi="Arial" w:cs="Arial"/>
          <w:sz w:val="20"/>
          <w:szCs w:val="20"/>
          <w:highlight w:val="green"/>
        </w:rPr>
      </w:pPr>
    </w:p>
    <w:p w14:paraId="5ED8D019" w14:textId="77777777" w:rsidR="001D52B6" w:rsidRPr="00135942" w:rsidRDefault="001D52B6" w:rsidP="00786A5E">
      <w:pPr>
        <w:pStyle w:val="Text"/>
        <w:spacing w:before="120" w:after="120"/>
        <w:ind w:left="567"/>
        <w:rPr>
          <w:rFonts w:ascii="Arial" w:hAnsi="Arial" w:cs="Arial"/>
          <w:sz w:val="20"/>
          <w:szCs w:val="20"/>
          <w:highlight w:val="green"/>
        </w:rPr>
      </w:pPr>
    </w:p>
    <w:p w14:paraId="2648C14F" w14:textId="77777777" w:rsidR="00786A5E" w:rsidRPr="00C55164"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C55164">
        <w:rPr>
          <w:rFonts w:cs="Arial"/>
          <w:sz w:val="22"/>
          <w:szCs w:val="22"/>
        </w:rPr>
        <w:t>Deliverables/Outcomes</w:t>
      </w:r>
    </w:p>
    <w:p w14:paraId="4FD948F3" w14:textId="1DC6A5CD" w:rsidR="00AC56C5" w:rsidRPr="00C55164" w:rsidRDefault="00385B0A" w:rsidP="00385B0A">
      <w:pPr>
        <w:pStyle w:val="Text"/>
        <w:spacing w:before="120" w:after="120"/>
        <w:ind w:left="0"/>
        <w:rPr>
          <w:rFonts w:ascii="Arial" w:hAnsi="Arial" w:cs="Arial"/>
          <w:sz w:val="20"/>
          <w:szCs w:val="20"/>
        </w:rPr>
      </w:pPr>
      <w:r w:rsidRPr="00C55164">
        <w:rPr>
          <w:rFonts w:ascii="Arial" w:hAnsi="Arial" w:cs="Arial"/>
          <w:sz w:val="20"/>
          <w:szCs w:val="20"/>
        </w:rPr>
        <w:t xml:space="preserve">The supplier will be able to deliver on the above requirements, and any additional requirements that are outlined per the contract, to the satisfaction of Melton Entertainment Park. </w:t>
      </w:r>
    </w:p>
    <w:p w14:paraId="7545963A"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bookmarkStart w:id="13" w:name="_Toc21398183"/>
      <w:bookmarkStart w:id="14" w:name="_Toc84147418"/>
      <w:bookmarkStart w:id="15" w:name="_Toc88891899"/>
      <w:r w:rsidRPr="003349C5">
        <w:rPr>
          <w:rFonts w:cs="Arial"/>
          <w:sz w:val="22"/>
          <w:szCs w:val="22"/>
        </w:rPr>
        <w:t>Confidentiality and Security</w:t>
      </w:r>
    </w:p>
    <w:p w14:paraId="176A789D" w14:textId="44D8965B" w:rsidR="00E50245" w:rsidRPr="003069A6" w:rsidRDefault="002005F6" w:rsidP="00C55164">
      <w:pPr>
        <w:rPr>
          <w:rFonts w:cs="Arial"/>
          <w:lang w:val="en-GB"/>
        </w:rPr>
      </w:pPr>
      <w:r w:rsidRPr="000E67D7">
        <w:rPr>
          <w:rFonts w:cs="Arial"/>
          <w:lang w:val="en-GB"/>
        </w:rPr>
        <w:t>The successful security provide</w:t>
      </w:r>
      <w:r w:rsidR="007F4384" w:rsidRPr="000E67D7">
        <w:rPr>
          <w:rFonts w:cs="Arial"/>
          <w:lang w:val="en-GB"/>
        </w:rPr>
        <w:t>r</w:t>
      </w:r>
      <w:r w:rsidRPr="000E67D7">
        <w:rPr>
          <w:rFonts w:cs="Arial"/>
          <w:lang w:val="en-GB"/>
        </w:rPr>
        <w:t xml:space="preserve"> must treat any information within Melton Entertainment Park as confidential. This includes personal staff, incidents, staff rosters, or phone numbers, revenue information, cash count knowledge and client visitation.</w:t>
      </w:r>
      <w:r>
        <w:rPr>
          <w:rFonts w:cs="Arial"/>
          <w:lang w:val="en-GB"/>
        </w:rPr>
        <w:t xml:space="preserve"> </w:t>
      </w:r>
    </w:p>
    <w:p w14:paraId="05497D15"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3349C5">
        <w:rPr>
          <w:rFonts w:cs="Arial"/>
          <w:sz w:val="22"/>
          <w:szCs w:val="22"/>
        </w:rPr>
        <w:t>Occupational Health and Safety</w:t>
      </w:r>
    </w:p>
    <w:p w14:paraId="5EBE319D" w14:textId="78C62C7E" w:rsidR="00F32068" w:rsidRDefault="00D33DDB" w:rsidP="00D33DDB">
      <w:pPr>
        <w:rPr>
          <w:rFonts w:cs="Arial"/>
          <w:lang w:val="en-GB"/>
        </w:rPr>
      </w:pPr>
      <w:r w:rsidRPr="00D33DDB">
        <w:rPr>
          <w:rFonts w:cs="Arial"/>
          <w:lang w:val="en-GB"/>
        </w:rPr>
        <w:t xml:space="preserve">As part of the tender submission, suppliers are to provide a statement outlining the OH&amp;S </w:t>
      </w:r>
      <w:r w:rsidR="00403405">
        <w:rPr>
          <w:rFonts w:cs="Arial"/>
          <w:lang w:val="en-GB"/>
        </w:rPr>
        <w:t xml:space="preserve">procedures they have in place to ensure the safety of their staff and their safety practices they use while providing security services on site. </w:t>
      </w:r>
    </w:p>
    <w:p w14:paraId="3F3721B9" w14:textId="667E5B11" w:rsidR="00F32068" w:rsidRPr="00D33DDB" w:rsidRDefault="00AD2998" w:rsidP="000E67D7">
      <w:pPr>
        <w:rPr>
          <w:rFonts w:cs="Arial"/>
          <w:lang w:val="en-GB"/>
        </w:rPr>
      </w:pPr>
      <w:r>
        <w:rPr>
          <w:rFonts w:cs="Arial"/>
          <w:lang w:val="en-GB"/>
        </w:rPr>
        <w:t xml:space="preserve">Suppliers will be expected to follow all </w:t>
      </w:r>
      <w:r w:rsidR="000E67D7">
        <w:rPr>
          <w:rFonts w:cs="Arial"/>
          <w:lang w:val="en-GB"/>
        </w:rPr>
        <w:t xml:space="preserve">OH&amp;S requirements that may be outlined by Melton Entertainment Park throughout the duration of the agreement. </w:t>
      </w:r>
    </w:p>
    <w:p w14:paraId="723917AE"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3349C5">
        <w:rPr>
          <w:rFonts w:cs="Arial"/>
          <w:sz w:val="22"/>
          <w:szCs w:val="22"/>
        </w:rPr>
        <w:t>Quality Assurance</w:t>
      </w:r>
    </w:p>
    <w:p w14:paraId="3EC6FEF0" w14:textId="5D1DBD2A" w:rsidR="00C45DB0" w:rsidRDefault="00C45DB0" w:rsidP="00C45DB0">
      <w:pPr>
        <w:spacing w:after="120"/>
        <w:ind w:left="284"/>
        <w:rPr>
          <w:rFonts w:cs="Arial"/>
          <w:lang w:val="en-GB"/>
        </w:rPr>
      </w:pPr>
      <w:r>
        <w:rPr>
          <w:rFonts w:cs="Arial"/>
          <w:lang w:val="en-GB"/>
        </w:rPr>
        <w:t xml:space="preserve">The Contractor shall illustrate the quality management system that is in place to ensure the quality of the services supplied. This includes; </w:t>
      </w:r>
    </w:p>
    <w:p w14:paraId="5F482584" w14:textId="3DA81457" w:rsidR="00C45DB0" w:rsidRPr="00FF2796" w:rsidRDefault="00C45DB0" w:rsidP="00C45DB0">
      <w:pPr>
        <w:pStyle w:val="ListParagraph"/>
        <w:numPr>
          <w:ilvl w:val="0"/>
          <w:numId w:val="27"/>
        </w:numPr>
        <w:spacing w:after="120"/>
        <w:rPr>
          <w:rFonts w:ascii="Arial" w:eastAsia="Times New Roman" w:hAnsi="Arial" w:cs="Arial"/>
          <w:sz w:val="20"/>
          <w:szCs w:val="20"/>
          <w:lang w:val="en-GB"/>
        </w:rPr>
      </w:pPr>
      <w:r w:rsidRPr="00FF2796">
        <w:rPr>
          <w:rFonts w:ascii="Arial" w:eastAsia="Times New Roman" w:hAnsi="Arial" w:cs="Arial"/>
          <w:sz w:val="20"/>
          <w:szCs w:val="20"/>
          <w:lang w:val="en-GB"/>
        </w:rPr>
        <w:t>The Qua</w:t>
      </w:r>
      <w:r w:rsidR="00FF2796" w:rsidRPr="00FF2796">
        <w:rPr>
          <w:rFonts w:ascii="Arial" w:eastAsia="Times New Roman" w:hAnsi="Arial" w:cs="Arial"/>
          <w:sz w:val="20"/>
          <w:szCs w:val="20"/>
          <w:lang w:val="en-GB"/>
        </w:rPr>
        <w:t>lity System Management system in place</w:t>
      </w:r>
    </w:p>
    <w:p w14:paraId="346C4F2F" w14:textId="18C942A7" w:rsidR="00FF2796" w:rsidRPr="00FF2796" w:rsidRDefault="00FF2796" w:rsidP="00C45DB0">
      <w:pPr>
        <w:pStyle w:val="ListParagraph"/>
        <w:numPr>
          <w:ilvl w:val="0"/>
          <w:numId w:val="27"/>
        </w:numPr>
        <w:spacing w:after="120"/>
        <w:rPr>
          <w:rFonts w:ascii="Arial" w:eastAsia="Times New Roman" w:hAnsi="Arial" w:cs="Arial"/>
          <w:sz w:val="20"/>
          <w:szCs w:val="20"/>
          <w:lang w:val="en-GB"/>
        </w:rPr>
      </w:pPr>
      <w:r w:rsidRPr="00FF2796">
        <w:rPr>
          <w:rFonts w:ascii="Arial" w:eastAsia="Times New Roman" w:hAnsi="Arial" w:cs="Arial"/>
          <w:sz w:val="20"/>
          <w:szCs w:val="20"/>
          <w:lang w:val="en-GB"/>
        </w:rPr>
        <w:t xml:space="preserve">Security protocols </w:t>
      </w:r>
    </w:p>
    <w:p w14:paraId="5B4CDF2C" w14:textId="1FC22A9E" w:rsidR="00FF2796" w:rsidRPr="00F32068" w:rsidRDefault="00FF2796" w:rsidP="00C45DB0">
      <w:pPr>
        <w:pStyle w:val="ListParagraph"/>
        <w:numPr>
          <w:ilvl w:val="0"/>
          <w:numId w:val="27"/>
        </w:numPr>
        <w:spacing w:after="120"/>
        <w:rPr>
          <w:rFonts w:ascii="Arial" w:eastAsia="Times New Roman" w:hAnsi="Arial" w:cs="Arial"/>
          <w:sz w:val="20"/>
          <w:szCs w:val="20"/>
          <w:lang w:val="en-GB"/>
        </w:rPr>
      </w:pPr>
      <w:r w:rsidRPr="00F32068">
        <w:rPr>
          <w:rFonts w:ascii="Arial" w:eastAsia="Times New Roman" w:hAnsi="Arial" w:cs="Arial"/>
          <w:sz w:val="20"/>
          <w:szCs w:val="20"/>
          <w:lang w:val="en-GB"/>
        </w:rPr>
        <w:t xml:space="preserve">OH&amp;S Incident Reporting </w:t>
      </w:r>
    </w:p>
    <w:p w14:paraId="7D566ED1" w14:textId="4F1A4F54" w:rsidR="00FF2796" w:rsidRPr="00F32068" w:rsidRDefault="00FF2796" w:rsidP="00C45DB0">
      <w:pPr>
        <w:pStyle w:val="ListParagraph"/>
        <w:numPr>
          <w:ilvl w:val="0"/>
          <w:numId w:val="27"/>
        </w:numPr>
        <w:spacing w:after="120"/>
        <w:rPr>
          <w:rFonts w:ascii="Arial" w:eastAsia="Times New Roman" w:hAnsi="Arial" w:cs="Arial"/>
          <w:sz w:val="20"/>
          <w:szCs w:val="20"/>
          <w:lang w:val="en-GB"/>
        </w:rPr>
      </w:pPr>
      <w:r w:rsidRPr="00F32068">
        <w:rPr>
          <w:rFonts w:ascii="Arial" w:eastAsia="Times New Roman" w:hAnsi="Arial" w:cs="Arial"/>
          <w:sz w:val="20"/>
          <w:szCs w:val="20"/>
          <w:lang w:val="en-GB"/>
        </w:rPr>
        <w:t xml:space="preserve">Quality Review processes utilised; and </w:t>
      </w:r>
    </w:p>
    <w:p w14:paraId="33C2226C" w14:textId="135C7915" w:rsidR="00FF2796" w:rsidRPr="00F32068" w:rsidRDefault="00FF2796" w:rsidP="00C45DB0">
      <w:pPr>
        <w:pStyle w:val="ListParagraph"/>
        <w:numPr>
          <w:ilvl w:val="0"/>
          <w:numId w:val="27"/>
        </w:numPr>
        <w:spacing w:after="120"/>
        <w:rPr>
          <w:rFonts w:ascii="Arial" w:eastAsia="Times New Roman" w:hAnsi="Arial" w:cs="Arial"/>
          <w:sz w:val="20"/>
          <w:szCs w:val="20"/>
          <w:lang w:val="en-GB"/>
        </w:rPr>
      </w:pPr>
      <w:r w:rsidRPr="00F32068">
        <w:rPr>
          <w:rFonts w:ascii="Arial" w:eastAsia="Times New Roman" w:hAnsi="Arial" w:cs="Arial"/>
          <w:sz w:val="20"/>
          <w:szCs w:val="20"/>
          <w:lang w:val="en-GB"/>
        </w:rPr>
        <w:t xml:space="preserve">Staff responsible for quality assurance </w:t>
      </w:r>
    </w:p>
    <w:p w14:paraId="086365B8" w14:textId="0975FE81" w:rsidR="00FF2796" w:rsidRPr="00FF2796" w:rsidRDefault="00FF02A3" w:rsidP="00FF2796">
      <w:pPr>
        <w:spacing w:after="120"/>
        <w:rPr>
          <w:rFonts w:cs="Arial"/>
          <w:lang w:val="en-GB"/>
        </w:rPr>
      </w:pPr>
      <w:r>
        <w:rPr>
          <w:rFonts w:cs="Arial"/>
          <w:lang w:val="en-GB"/>
        </w:rPr>
        <w:t>The quality requirements required encompass the consistent execution of the scope of works for each department within Melton Entertainment Park and Race Day, regular communication and update</w:t>
      </w:r>
      <w:r w:rsidR="00262DEE">
        <w:rPr>
          <w:rFonts w:cs="Arial"/>
          <w:lang w:val="en-GB"/>
        </w:rPr>
        <w:t xml:space="preserve">s by the Management company, timely invoicing and issue resolution. </w:t>
      </w:r>
    </w:p>
    <w:p w14:paraId="6F24ADFE"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3349C5">
        <w:rPr>
          <w:rFonts w:cs="Arial"/>
          <w:sz w:val="22"/>
          <w:szCs w:val="22"/>
        </w:rPr>
        <w:t>Performance Management</w:t>
      </w:r>
    </w:p>
    <w:p w14:paraId="6D33D70A" w14:textId="73418745" w:rsidR="00786A5E" w:rsidRDefault="00085C5C" w:rsidP="00786A5E">
      <w:pPr>
        <w:pStyle w:val="Default"/>
        <w:spacing w:before="120" w:after="120"/>
        <w:ind w:left="567"/>
        <w:rPr>
          <w:color w:val="auto"/>
          <w:sz w:val="20"/>
          <w:szCs w:val="20"/>
        </w:rPr>
      </w:pPr>
      <w:r w:rsidRPr="00E6669C">
        <w:rPr>
          <w:color w:val="auto"/>
          <w:sz w:val="20"/>
          <w:szCs w:val="20"/>
        </w:rPr>
        <w:t xml:space="preserve">Melton Entertainment Park </w:t>
      </w:r>
      <w:r w:rsidR="00E77B06" w:rsidRPr="00E6669C">
        <w:rPr>
          <w:color w:val="auto"/>
          <w:sz w:val="20"/>
          <w:szCs w:val="20"/>
        </w:rPr>
        <w:t xml:space="preserve">reserves the right to monitor the contract via written reports provided by Clubs, ongoing communication with the Contractor and the evaluation of services provided.  The performance of the contractor will be monitored against agreed key performance measures which will form part of the contract.  Additional costs incurred by the Contractor in correcting unsatisfactory achievement of targets will be borne entirely by the Contractor.  The unsatisfactory work will be deemed as a breach of contract which may lead to the reassessment of the contract, with the possibility of the contract being terminated.  </w:t>
      </w:r>
      <w:r w:rsidR="00B1031E" w:rsidRPr="00E6669C">
        <w:rPr>
          <w:color w:val="auto"/>
          <w:sz w:val="20"/>
          <w:szCs w:val="20"/>
        </w:rPr>
        <w:t>Melton Entertainment Park</w:t>
      </w:r>
      <w:r w:rsidR="00E77B06" w:rsidRPr="00E6669C">
        <w:rPr>
          <w:color w:val="auto"/>
          <w:sz w:val="20"/>
          <w:szCs w:val="20"/>
        </w:rPr>
        <w:t xml:space="preserve"> will formally notify the Contractor if the Contractor’s performance fails to meet the level of satisfaction required.</w:t>
      </w:r>
    </w:p>
    <w:p w14:paraId="445E7F0A" w14:textId="77777777" w:rsidR="007D0DF4" w:rsidRDefault="007D0DF4" w:rsidP="00786A5E">
      <w:pPr>
        <w:pStyle w:val="Default"/>
        <w:spacing w:before="120" w:after="120"/>
        <w:ind w:left="567"/>
        <w:rPr>
          <w:color w:val="auto"/>
          <w:sz w:val="20"/>
          <w:szCs w:val="20"/>
        </w:rPr>
      </w:pPr>
    </w:p>
    <w:p w14:paraId="4465F548" w14:textId="77777777" w:rsidR="007D0DF4" w:rsidRPr="00600C96" w:rsidRDefault="007D0DF4" w:rsidP="00786A5E">
      <w:pPr>
        <w:pStyle w:val="Default"/>
        <w:spacing w:before="120" w:after="120"/>
        <w:ind w:left="567"/>
        <w:rPr>
          <w:color w:val="auto"/>
          <w:sz w:val="20"/>
          <w:szCs w:val="20"/>
        </w:rPr>
      </w:pPr>
    </w:p>
    <w:p w14:paraId="78CD9EE1" w14:textId="77777777" w:rsidR="00786A5E" w:rsidRPr="00600C96" w:rsidRDefault="00E77B06" w:rsidP="00786A5E">
      <w:pPr>
        <w:pStyle w:val="Default"/>
        <w:spacing w:before="120" w:after="120"/>
        <w:ind w:left="567"/>
        <w:rPr>
          <w:color w:val="auto"/>
          <w:sz w:val="20"/>
          <w:szCs w:val="20"/>
        </w:rPr>
      </w:pPr>
      <w:r w:rsidRPr="00600C96">
        <w:rPr>
          <w:color w:val="auto"/>
          <w:sz w:val="20"/>
          <w:szCs w:val="20"/>
        </w:rPr>
        <w:lastRenderedPageBreak/>
        <w:t>The key performance indicators below will be negotiated with the successful Tenderer:</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985"/>
      </w:tblGrid>
      <w:tr w:rsidR="00A51DC6" w14:paraId="19ECA67F" w14:textId="77777777" w:rsidTr="009E7DC4">
        <w:tc>
          <w:tcPr>
            <w:tcW w:w="6487" w:type="dxa"/>
            <w:tcBorders>
              <w:top w:val="single" w:sz="4" w:space="0" w:color="auto"/>
              <w:left w:val="single" w:sz="4" w:space="0" w:color="auto"/>
              <w:bottom w:val="single" w:sz="4" w:space="0" w:color="auto"/>
              <w:right w:val="single" w:sz="4" w:space="0" w:color="auto"/>
            </w:tcBorders>
            <w:hideMark/>
          </w:tcPr>
          <w:p w14:paraId="03550E82" w14:textId="77777777" w:rsidR="00786A5E" w:rsidRPr="00600C96" w:rsidRDefault="00E77B06" w:rsidP="009E7DC4">
            <w:pPr>
              <w:pStyle w:val="Default"/>
              <w:overflowPunct w:val="0"/>
              <w:spacing w:before="120" w:after="120"/>
              <w:textAlignment w:val="baseline"/>
              <w:rPr>
                <w:b/>
                <w:color w:val="auto"/>
                <w:sz w:val="20"/>
                <w:szCs w:val="20"/>
              </w:rPr>
            </w:pPr>
            <w:r w:rsidRPr="00600C96">
              <w:rPr>
                <w:b/>
                <w:color w:val="auto"/>
                <w:sz w:val="20"/>
                <w:szCs w:val="20"/>
              </w:rPr>
              <w:t>Performance Indicator</w:t>
            </w:r>
          </w:p>
        </w:tc>
        <w:tc>
          <w:tcPr>
            <w:tcW w:w="1985" w:type="dxa"/>
            <w:tcBorders>
              <w:top w:val="single" w:sz="4" w:space="0" w:color="auto"/>
              <w:left w:val="single" w:sz="4" w:space="0" w:color="auto"/>
              <w:bottom w:val="single" w:sz="4" w:space="0" w:color="auto"/>
              <w:right w:val="single" w:sz="4" w:space="0" w:color="auto"/>
            </w:tcBorders>
            <w:hideMark/>
          </w:tcPr>
          <w:p w14:paraId="711A52F0" w14:textId="77777777" w:rsidR="00786A5E" w:rsidRPr="00600C96" w:rsidRDefault="00E77B06" w:rsidP="009E7DC4">
            <w:pPr>
              <w:pStyle w:val="Default"/>
              <w:overflowPunct w:val="0"/>
              <w:spacing w:before="120" w:after="120"/>
              <w:textAlignment w:val="baseline"/>
              <w:rPr>
                <w:b/>
                <w:color w:val="auto"/>
                <w:sz w:val="20"/>
                <w:szCs w:val="20"/>
              </w:rPr>
            </w:pPr>
            <w:r w:rsidRPr="00600C96">
              <w:rPr>
                <w:b/>
                <w:color w:val="auto"/>
                <w:sz w:val="20"/>
                <w:szCs w:val="20"/>
              </w:rPr>
              <w:t>Target</w:t>
            </w:r>
          </w:p>
        </w:tc>
      </w:tr>
      <w:tr w:rsidR="00A51DC6" w14:paraId="71021015" w14:textId="77777777" w:rsidTr="009E7DC4">
        <w:tc>
          <w:tcPr>
            <w:tcW w:w="6487" w:type="dxa"/>
            <w:tcBorders>
              <w:top w:val="single" w:sz="4" w:space="0" w:color="auto"/>
              <w:left w:val="single" w:sz="4" w:space="0" w:color="auto"/>
              <w:bottom w:val="single" w:sz="4" w:space="0" w:color="auto"/>
              <w:right w:val="single" w:sz="4" w:space="0" w:color="auto"/>
            </w:tcBorders>
          </w:tcPr>
          <w:p w14:paraId="26BC1082" w14:textId="6938A253" w:rsidR="00786A5E" w:rsidRPr="00600C96" w:rsidRDefault="009E183D" w:rsidP="009E7DC4">
            <w:pPr>
              <w:pStyle w:val="Default"/>
              <w:overflowPunct w:val="0"/>
              <w:spacing w:before="120" w:after="120"/>
              <w:textAlignment w:val="baseline"/>
              <w:rPr>
                <w:color w:val="auto"/>
                <w:sz w:val="20"/>
                <w:szCs w:val="20"/>
              </w:rPr>
            </w:pPr>
            <w:r>
              <w:rPr>
                <w:color w:val="auto"/>
                <w:sz w:val="20"/>
                <w:szCs w:val="20"/>
              </w:rPr>
              <w:t xml:space="preserve">Attendance on site as specified in contract </w:t>
            </w:r>
          </w:p>
        </w:tc>
        <w:tc>
          <w:tcPr>
            <w:tcW w:w="1985" w:type="dxa"/>
            <w:tcBorders>
              <w:top w:val="single" w:sz="4" w:space="0" w:color="auto"/>
              <w:left w:val="single" w:sz="4" w:space="0" w:color="auto"/>
              <w:bottom w:val="single" w:sz="4" w:space="0" w:color="auto"/>
              <w:right w:val="single" w:sz="4" w:space="0" w:color="auto"/>
            </w:tcBorders>
          </w:tcPr>
          <w:p w14:paraId="17D211D0" w14:textId="7C176FC8" w:rsidR="00786A5E" w:rsidRPr="00600C96" w:rsidRDefault="009E183D" w:rsidP="009E7DC4">
            <w:pPr>
              <w:pStyle w:val="Default"/>
              <w:overflowPunct w:val="0"/>
              <w:spacing w:before="120" w:after="120"/>
              <w:textAlignment w:val="baseline"/>
              <w:rPr>
                <w:color w:val="auto"/>
                <w:sz w:val="20"/>
                <w:szCs w:val="20"/>
              </w:rPr>
            </w:pPr>
            <w:r>
              <w:rPr>
                <w:color w:val="auto"/>
                <w:sz w:val="20"/>
                <w:szCs w:val="20"/>
              </w:rPr>
              <w:t>100%</w:t>
            </w:r>
          </w:p>
        </w:tc>
      </w:tr>
      <w:tr w:rsidR="009E183D" w14:paraId="5A7B5E1E" w14:textId="77777777" w:rsidTr="009E7DC4">
        <w:tc>
          <w:tcPr>
            <w:tcW w:w="6487" w:type="dxa"/>
            <w:tcBorders>
              <w:top w:val="single" w:sz="4" w:space="0" w:color="auto"/>
              <w:left w:val="single" w:sz="4" w:space="0" w:color="auto"/>
              <w:bottom w:val="single" w:sz="4" w:space="0" w:color="auto"/>
              <w:right w:val="single" w:sz="4" w:space="0" w:color="auto"/>
            </w:tcBorders>
          </w:tcPr>
          <w:p w14:paraId="7D514348" w14:textId="3C6DBC62" w:rsidR="009E183D" w:rsidRDefault="00346821" w:rsidP="009E7DC4">
            <w:pPr>
              <w:pStyle w:val="Default"/>
              <w:overflowPunct w:val="0"/>
              <w:spacing w:before="120" w:after="120"/>
              <w:textAlignment w:val="baseline"/>
              <w:rPr>
                <w:color w:val="auto"/>
                <w:sz w:val="20"/>
                <w:szCs w:val="20"/>
              </w:rPr>
            </w:pPr>
            <w:r>
              <w:rPr>
                <w:color w:val="auto"/>
                <w:sz w:val="20"/>
                <w:szCs w:val="20"/>
              </w:rPr>
              <w:t xml:space="preserve">Client feedback on staff professionalism and competence </w:t>
            </w:r>
          </w:p>
        </w:tc>
        <w:tc>
          <w:tcPr>
            <w:tcW w:w="1985" w:type="dxa"/>
            <w:tcBorders>
              <w:top w:val="single" w:sz="4" w:space="0" w:color="auto"/>
              <w:left w:val="single" w:sz="4" w:space="0" w:color="auto"/>
              <w:bottom w:val="single" w:sz="4" w:space="0" w:color="auto"/>
              <w:right w:val="single" w:sz="4" w:space="0" w:color="auto"/>
            </w:tcBorders>
          </w:tcPr>
          <w:p w14:paraId="318F1DEA" w14:textId="091A91DD" w:rsidR="009E183D" w:rsidRDefault="00346821" w:rsidP="009E7DC4">
            <w:pPr>
              <w:pStyle w:val="Default"/>
              <w:overflowPunct w:val="0"/>
              <w:spacing w:before="120" w:after="120"/>
              <w:textAlignment w:val="baseline"/>
              <w:rPr>
                <w:color w:val="auto"/>
                <w:sz w:val="20"/>
                <w:szCs w:val="20"/>
              </w:rPr>
            </w:pPr>
            <w:r>
              <w:rPr>
                <w:color w:val="auto"/>
                <w:sz w:val="20"/>
                <w:szCs w:val="20"/>
              </w:rPr>
              <w:t>90% or higher rating maintained</w:t>
            </w:r>
          </w:p>
        </w:tc>
      </w:tr>
    </w:tbl>
    <w:p w14:paraId="772FE651"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3349C5">
        <w:rPr>
          <w:rFonts w:cs="Arial"/>
          <w:sz w:val="22"/>
          <w:szCs w:val="22"/>
        </w:rPr>
        <w:t>Subcontracting</w:t>
      </w:r>
    </w:p>
    <w:p w14:paraId="03A3B8D3" w14:textId="69082D97" w:rsidR="00786A5E" w:rsidRPr="00600C96" w:rsidRDefault="00E77B06" w:rsidP="00786A5E">
      <w:pPr>
        <w:ind w:left="567"/>
        <w:rPr>
          <w:rFonts w:cs="Arial"/>
          <w:lang w:val="en-GB"/>
        </w:rPr>
      </w:pPr>
      <w:r w:rsidRPr="00E6669C">
        <w:rPr>
          <w:rFonts w:cs="Arial"/>
          <w:lang w:val="en-GB"/>
        </w:rPr>
        <w:t xml:space="preserve">The Contractor must not subcontract any component of this contract to a third party without prior discussion and written approval of </w:t>
      </w:r>
      <w:r w:rsidR="00085C5C" w:rsidRPr="00E6669C">
        <w:rPr>
          <w:rFonts w:cs="Arial"/>
          <w:lang w:val="en-GB"/>
        </w:rPr>
        <w:t>Melton Entertainment Park.</w:t>
      </w:r>
      <w:r w:rsidRPr="00E6669C">
        <w:rPr>
          <w:rFonts w:cs="Arial"/>
          <w:lang w:val="en-GB"/>
        </w:rPr>
        <w:t xml:space="preserve">  Any subcontracted work will require the Contractor to manage the subcontracted component.  The Contractor will remain liable for all services provided.</w:t>
      </w:r>
    </w:p>
    <w:p w14:paraId="3AF632D2"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3349C5">
        <w:rPr>
          <w:rFonts w:cs="Arial"/>
          <w:sz w:val="22"/>
          <w:szCs w:val="22"/>
        </w:rPr>
        <w:t>Term of Contract</w:t>
      </w:r>
    </w:p>
    <w:p w14:paraId="120876A9" w14:textId="7C7D6A57" w:rsidR="00786A5E" w:rsidRPr="00600C96" w:rsidRDefault="00E77B06" w:rsidP="00786A5E">
      <w:pPr>
        <w:ind w:left="567"/>
        <w:rPr>
          <w:rFonts w:cs="Arial"/>
          <w:lang w:val="en-GB"/>
        </w:rPr>
      </w:pPr>
      <w:r w:rsidRPr="00B5328E">
        <w:rPr>
          <w:rFonts w:cs="Arial"/>
          <w:lang w:val="en-GB"/>
        </w:rPr>
        <w:t xml:space="preserve">The term of the contract shall be </w:t>
      </w:r>
      <w:r w:rsidR="005D6560">
        <w:rPr>
          <w:rFonts w:cs="Arial"/>
          <w:lang w:val="en-GB"/>
        </w:rPr>
        <w:t xml:space="preserve">3 </w:t>
      </w:r>
      <w:r w:rsidR="00B5328E" w:rsidRPr="00B5328E">
        <w:rPr>
          <w:rFonts w:cs="Arial"/>
          <w:lang w:val="en-GB"/>
        </w:rPr>
        <w:t xml:space="preserve">years, with </w:t>
      </w:r>
      <w:r w:rsidR="00C556A3">
        <w:rPr>
          <w:rFonts w:cs="Arial"/>
          <w:lang w:val="en-GB"/>
        </w:rPr>
        <w:t>first</w:t>
      </w:r>
      <w:r w:rsidR="00B5328E" w:rsidRPr="00B5328E">
        <w:rPr>
          <w:rFonts w:cs="Arial"/>
          <w:lang w:val="en-GB"/>
        </w:rPr>
        <w:t xml:space="preserve"> year probation</w:t>
      </w:r>
      <w:r w:rsidR="00C556A3">
        <w:rPr>
          <w:rFonts w:cs="Arial"/>
          <w:lang w:val="en-GB"/>
        </w:rPr>
        <w:t xml:space="preserve">. </w:t>
      </w:r>
    </w:p>
    <w:p w14:paraId="69BCF919" w14:textId="77777777" w:rsidR="00786A5E" w:rsidRPr="00600C96" w:rsidRDefault="00E77B06" w:rsidP="00786A5E">
      <w:pPr>
        <w:ind w:left="567"/>
        <w:rPr>
          <w:rFonts w:cs="Arial"/>
          <w:lang w:val="en-GB"/>
        </w:rPr>
      </w:pPr>
      <w:r w:rsidRPr="00600C96">
        <w:rPr>
          <w:rFonts w:cs="Arial"/>
          <w:lang w:val="en-GB"/>
        </w:rPr>
        <w:t>The criteria for an extension will be based on key performance indicators as detailed in this Request for Quotation, the contract and any subsequent variations and as agreed with the contractor.</w:t>
      </w:r>
    </w:p>
    <w:p w14:paraId="11AD2DC5"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3349C5">
        <w:rPr>
          <w:rFonts w:cs="Arial"/>
          <w:sz w:val="22"/>
          <w:szCs w:val="22"/>
        </w:rPr>
        <w:t>Annual Review</w:t>
      </w:r>
    </w:p>
    <w:p w14:paraId="3BC19171" w14:textId="77777777" w:rsidR="00786A5E" w:rsidRPr="00600C96" w:rsidRDefault="00E77B06" w:rsidP="00786A5E">
      <w:pPr>
        <w:ind w:left="567"/>
        <w:rPr>
          <w:rFonts w:cs="Arial"/>
          <w:lang w:val="en-GB"/>
        </w:rPr>
      </w:pPr>
      <w:r w:rsidRPr="00600C96">
        <w:rPr>
          <w:rFonts w:cs="Arial"/>
          <w:lang w:val="en-GB"/>
        </w:rPr>
        <w:t xml:space="preserve">An annual review will be conducted towards the end of each </w:t>
      </w:r>
      <w:proofErr w:type="gramStart"/>
      <w:r w:rsidRPr="00600C96">
        <w:rPr>
          <w:rFonts w:cs="Arial"/>
          <w:lang w:val="en-GB"/>
        </w:rPr>
        <w:t>12 month</w:t>
      </w:r>
      <w:proofErr w:type="gramEnd"/>
      <w:r w:rsidRPr="00600C96">
        <w:rPr>
          <w:rFonts w:cs="Arial"/>
          <w:lang w:val="en-GB"/>
        </w:rPr>
        <w:t xml:space="preserve"> period.  The annual review will consist of a meeting or a series of meetings to discuss:</w:t>
      </w:r>
    </w:p>
    <w:p w14:paraId="0BF582B5" w14:textId="77777777" w:rsidR="00786A5E" w:rsidRPr="00600C96" w:rsidRDefault="00E77B06"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Review and evaluation of the contract deliverables and performance measures in terms of quality, quantity, timeliness and cost;</w:t>
      </w:r>
    </w:p>
    <w:p w14:paraId="64A40762" w14:textId="77777777" w:rsidR="00786A5E" w:rsidRPr="00600C96" w:rsidRDefault="00E77B06"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Review any contract variations;</w:t>
      </w:r>
    </w:p>
    <w:p w14:paraId="03BC2C32" w14:textId="77777777" w:rsidR="00786A5E" w:rsidRPr="00600C96" w:rsidRDefault="00E77B06"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Renegotiate deliverables and performance measures if needed; and</w:t>
      </w:r>
    </w:p>
    <w:p w14:paraId="64F83BB9" w14:textId="77777777" w:rsidR="00786A5E" w:rsidRPr="00600C96" w:rsidRDefault="00E77B06"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Other issues related to the provision of services as part of the contract.</w:t>
      </w:r>
    </w:p>
    <w:p w14:paraId="221825F0"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3349C5">
        <w:rPr>
          <w:rFonts w:cs="Arial"/>
          <w:sz w:val="22"/>
          <w:szCs w:val="22"/>
        </w:rPr>
        <w:t>Contract Management</w:t>
      </w:r>
    </w:p>
    <w:p w14:paraId="13743A16" w14:textId="76923CF5" w:rsidR="00786A5E" w:rsidRPr="00600C96" w:rsidRDefault="00BE378F" w:rsidP="00786A5E">
      <w:pPr>
        <w:ind w:left="567"/>
        <w:rPr>
          <w:rFonts w:cs="Arial"/>
          <w:lang w:val="en-GB"/>
        </w:rPr>
      </w:pPr>
      <w:r>
        <w:rPr>
          <w:rFonts w:cs="Arial"/>
          <w:lang w:val="en-GB"/>
        </w:rPr>
        <w:t>Melton Entertainment Park</w:t>
      </w:r>
      <w:r w:rsidR="00E77B06" w:rsidRPr="00600C96">
        <w:rPr>
          <w:rFonts w:cs="Arial"/>
          <w:lang w:val="en-GB"/>
        </w:rPr>
        <w:t xml:space="preserve"> may require regular discussion with the Contractor to ensure that services being undertaken are to the satisfaction of</w:t>
      </w:r>
      <w:r>
        <w:rPr>
          <w:rFonts w:cs="Arial"/>
          <w:lang w:val="en-GB"/>
        </w:rPr>
        <w:t xml:space="preserve"> Melton Entertainment Park</w:t>
      </w:r>
      <w:r w:rsidR="00E77B06" w:rsidRPr="00600C96">
        <w:rPr>
          <w:rFonts w:cs="Arial"/>
          <w:lang w:val="en-GB"/>
        </w:rPr>
        <w:t>.</w:t>
      </w:r>
    </w:p>
    <w:p w14:paraId="6CE525EC" w14:textId="4A640CBC" w:rsidR="00786A5E" w:rsidRPr="00600C96" w:rsidRDefault="00BE378F" w:rsidP="00786A5E">
      <w:pPr>
        <w:ind w:left="567"/>
        <w:rPr>
          <w:rFonts w:cs="Arial"/>
          <w:lang w:val="en-GB"/>
        </w:rPr>
      </w:pPr>
      <w:r>
        <w:rPr>
          <w:rFonts w:cs="Arial"/>
          <w:lang w:val="en-GB"/>
        </w:rPr>
        <w:t>Melton Entertainment Park</w:t>
      </w:r>
      <w:r w:rsidR="00E77B06" w:rsidRPr="00600C96">
        <w:rPr>
          <w:rFonts w:cs="Arial"/>
          <w:lang w:val="en-GB"/>
        </w:rPr>
        <w:t xml:space="preserve"> will review output against the performance measures and deliverable as outlined in this RFQ.  Any issues that arise will be discussed with the Contractor.</w:t>
      </w:r>
    </w:p>
    <w:p w14:paraId="2DECB6F6" w14:textId="7BA21174" w:rsidR="00786A5E" w:rsidRPr="00600C96" w:rsidRDefault="00E77B06" w:rsidP="00786A5E">
      <w:pPr>
        <w:ind w:left="567"/>
        <w:rPr>
          <w:rFonts w:cs="Arial"/>
          <w:lang w:val="en-GB"/>
        </w:rPr>
      </w:pPr>
      <w:r w:rsidRPr="00600C96">
        <w:rPr>
          <w:rFonts w:cs="Arial"/>
          <w:lang w:val="en-GB"/>
        </w:rPr>
        <w:t xml:space="preserve">The contract will be managed in accordance with </w:t>
      </w:r>
      <w:r w:rsidR="00BE378F">
        <w:rPr>
          <w:rFonts w:cs="Arial"/>
          <w:lang w:val="en-GB"/>
        </w:rPr>
        <w:t xml:space="preserve">Melton Entertainment Park </w:t>
      </w:r>
      <w:r w:rsidRPr="00600C96">
        <w:rPr>
          <w:rFonts w:cs="Arial"/>
          <w:lang w:val="en-GB"/>
        </w:rPr>
        <w:t xml:space="preserve">procurement policies and procedures and any variations to the contract will not be accepted without prior </w:t>
      </w:r>
      <w:r w:rsidR="00BE378F">
        <w:rPr>
          <w:rFonts w:cs="Arial"/>
          <w:lang w:val="en-GB"/>
        </w:rPr>
        <w:t>Melton Entertainment Park’s</w:t>
      </w:r>
      <w:r w:rsidRPr="00600C96">
        <w:rPr>
          <w:rFonts w:cs="Arial"/>
          <w:lang w:val="en-GB"/>
        </w:rPr>
        <w:t xml:space="preserve"> written approval.  </w:t>
      </w:r>
    </w:p>
    <w:p w14:paraId="6D33C851"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3349C5">
        <w:rPr>
          <w:rFonts w:cs="Arial"/>
          <w:sz w:val="22"/>
          <w:szCs w:val="22"/>
        </w:rPr>
        <w:t>Dispute Resolution</w:t>
      </w:r>
    </w:p>
    <w:p w14:paraId="7698BA2B" w14:textId="5FB450B5" w:rsidR="00786A5E" w:rsidRPr="00600C96" w:rsidRDefault="00B9649D" w:rsidP="00786A5E">
      <w:pPr>
        <w:ind w:left="567"/>
        <w:rPr>
          <w:rFonts w:cs="Arial"/>
          <w:lang w:val="en-GB"/>
        </w:rPr>
      </w:pPr>
      <w:r w:rsidRPr="00102CED">
        <w:rPr>
          <w:rFonts w:cs="Arial"/>
          <w:lang w:val="en-GB"/>
        </w:rPr>
        <w:lastRenderedPageBreak/>
        <w:t>Melton Entertainment Park</w:t>
      </w:r>
      <w:r w:rsidR="00E77B06" w:rsidRPr="00102CED">
        <w:rPr>
          <w:rFonts w:cs="Arial"/>
          <w:lang w:val="en-GB"/>
        </w:rPr>
        <w:t xml:space="preserve"> will use the contract and any subsequent variations to the contract, to assist with the resolution of any disputes that may arise.  Both parties will negotiate to resolve any disputes that arise.  If appropriate, a mediator will be employed to assist with the resolution of any disputes.</w:t>
      </w:r>
    </w:p>
    <w:p w14:paraId="5C2AEF71" w14:textId="77777777" w:rsidR="00786A5E" w:rsidRPr="003349C5" w:rsidRDefault="00E77B06" w:rsidP="00786A5E">
      <w:pPr>
        <w:pStyle w:val="Heading2"/>
        <w:keepNext w:val="0"/>
        <w:widowControl w:val="0"/>
        <w:numPr>
          <w:ilvl w:val="0"/>
          <w:numId w:val="22"/>
        </w:numPr>
        <w:tabs>
          <w:tab w:val="clear" w:pos="1080"/>
        </w:tabs>
        <w:spacing w:before="360"/>
        <w:ind w:left="567" w:hanging="567"/>
        <w:jc w:val="both"/>
        <w:rPr>
          <w:rFonts w:cs="Arial"/>
          <w:sz w:val="22"/>
          <w:szCs w:val="22"/>
        </w:rPr>
      </w:pPr>
      <w:bookmarkStart w:id="16" w:name="_Toc88386754"/>
      <w:bookmarkEnd w:id="13"/>
      <w:bookmarkEnd w:id="14"/>
      <w:bookmarkEnd w:id="15"/>
      <w:bookmarkEnd w:id="16"/>
      <w:r w:rsidRPr="003349C5">
        <w:rPr>
          <w:rFonts w:cs="Arial"/>
          <w:sz w:val="22"/>
          <w:szCs w:val="22"/>
        </w:rPr>
        <w:t>Insurance</w:t>
      </w:r>
    </w:p>
    <w:p w14:paraId="7630AA93" w14:textId="77777777" w:rsidR="00786A5E" w:rsidRPr="00600C96" w:rsidRDefault="00E77B06" w:rsidP="00786A5E">
      <w:pPr>
        <w:pStyle w:val="BodyText2"/>
        <w:spacing w:before="120" w:beforeAutospacing="0" w:after="120" w:afterAutospacing="0"/>
        <w:ind w:left="567"/>
        <w:jc w:val="both"/>
        <w:rPr>
          <w:rFonts w:cs="Arial"/>
          <w:b w:val="0"/>
          <w:sz w:val="20"/>
        </w:rPr>
      </w:pPr>
      <w:r w:rsidRPr="00600C96">
        <w:rPr>
          <w:rFonts w:cs="Arial"/>
          <w:b w:val="0"/>
          <w:sz w:val="20"/>
        </w:rPr>
        <w:t>Pursuant to the attached proposed contract, the Contractor must have appropriate levels of insurance.  The proponent must have the following insurance coverage:</w:t>
      </w:r>
    </w:p>
    <w:p w14:paraId="440CB227" w14:textId="5F7B47EB" w:rsidR="00786A5E" w:rsidRPr="00102CED" w:rsidRDefault="00E77B06" w:rsidP="00786A5E">
      <w:pPr>
        <w:pStyle w:val="BodyText2"/>
        <w:numPr>
          <w:ilvl w:val="1"/>
          <w:numId w:val="12"/>
        </w:numPr>
        <w:tabs>
          <w:tab w:val="clear" w:pos="1848"/>
          <w:tab w:val="clear" w:pos="2773"/>
          <w:tab w:val="clear" w:pos="3697"/>
          <w:tab w:val="clear" w:pos="4621"/>
          <w:tab w:val="clear" w:pos="5545"/>
          <w:tab w:val="clear" w:pos="6469"/>
          <w:tab w:val="clear" w:pos="7394"/>
          <w:tab w:val="clear" w:pos="8318"/>
          <w:tab w:val="clear" w:pos="8789"/>
        </w:tabs>
        <w:spacing w:before="120" w:beforeAutospacing="0" w:after="120" w:afterAutospacing="0"/>
        <w:jc w:val="both"/>
        <w:rPr>
          <w:rFonts w:cs="Arial"/>
          <w:b w:val="0"/>
          <w:sz w:val="20"/>
        </w:rPr>
      </w:pPr>
      <w:r w:rsidRPr="00102CED">
        <w:rPr>
          <w:rFonts w:cs="Arial"/>
          <w:b w:val="0"/>
          <w:sz w:val="20"/>
        </w:rPr>
        <w:t xml:space="preserve">$10 million for Professional Indemnity </w:t>
      </w:r>
    </w:p>
    <w:p w14:paraId="361B599C" w14:textId="017DDF3F" w:rsidR="00786A5E" w:rsidRPr="00102CED" w:rsidRDefault="00E77B06" w:rsidP="00786A5E">
      <w:pPr>
        <w:pStyle w:val="BodyText2"/>
        <w:numPr>
          <w:ilvl w:val="1"/>
          <w:numId w:val="12"/>
        </w:numPr>
        <w:tabs>
          <w:tab w:val="clear" w:pos="1848"/>
          <w:tab w:val="clear" w:pos="2773"/>
          <w:tab w:val="clear" w:pos="3697"/>
          <w:tab w:val="clear" w:pos="4621"/>
          <w:tab w:val="clear" w:pos="5545"/>
          <w:tab w:val="clear" w:pos="6469"/>
          <w:tab w:val="clear" w:pos="7394"/>
          <w:tab w:val="clear" w:pos="8318"/>
          <w:tab w:val="clear" w:pos="8789"/>
        </w:tabs>
        <w:spacing w:before="120" w:beforeAutospacing="0" w:after="120" w:afterAutospacing="0"/>
        <w:jc w:val="both"/>
        <w:rPr>
          <w:rFonts w:cs="Arial"/>
          <w:b w:val="0"/>
          <w:sz w:val="20"/>
        </w:rPr>
      </w:pPr>
      <w:r w:rsidRPr="00102CED">
        <w:rPr>
          <w:rFonts w:cs="Arial"/>
          <w:b w:val="0"/>
          <w:sz w:val="20"/>
        </w:rPr>
        <w:t xml:space="preserve">$20 million for Public Liability </w:t>
      </w:r>
    </w:p>
    <w:p w14:paraId="52498E89" w14:textId="77777777" w:rsidR="00786A5E" w:rsidRPr="00600C96" w:rsidRDefault="00E77B06" w:rsidP="00786A5E">
      <w:pPr>
        <w:pStyle w:val="BodyText2"/>
        <w:spacing w:before="120" w:beforeAutospacing="0" w:after="120" w:afterAutospacing="0"/>
        <w:ind w:left="567"/>
        <w:jc w:val="both"/>
        <w:rPr>
          <w:rFonts w:cs="Arial"/>
          <w:b w:val="0"/>
          <w:sz w:val="20"/>
        </w:rPr>
      </w:pPr>
      <w:r w:rsidRPr="00600C96">
        <w:rPr>
          <w:rFonts w:cs="Arial"/>
          <w:b w:val="0"/>
          <w:sz w:val="20"/>
        </w:rPr>
        <w:t>Certificate of currency must be attached to your response.</w:t>
      </w:r>
    </w:p>
    <w:p w14:paraId="6AEE07F1" w14:textId="77777777" w:rsidR="00786A5E" w:rsidRDefault="00786A5E" w:rsidP="00786A5E"/>
    <w:p w14:paraId="48B39127" w14:textId="77777777" w:rsidR="00786A5E" w:rsidRDefault="00786A5E" w:rsidP="00786A5E"/>
    <w:p w14:paraId="2BD44E86" w14:textId="77777777" w:rsidR="00786A5E" w:rsidRPr="00CA31EF" w:rsidRDefault="00786A5E" w:rsidP="00786A5E"/>
    <w:p w14:paraId="0AD53DDB" w14:textId="77777777" w:rsidR="00786A5E" w:rsidRPr="00786A5E" w:rsidRDefault="00E77B06" w:rsidP="00786A5E">
      <w:pPr>
        <w:pStyle w:val="Heading0"/>
        <w:rPr>
          <w:sz w:val="44"/>
          <w:szCs w:val="44"/>
        </w:rPr>
      </w:pPr>
      <w:r>
        <w:br w:type="page"/>
      </w:r>
      <w:bookmarkStart w:id="17" w:name="_Toc336945239"/>
      <w:r w:rsidRPr="00786A5E">
        <w:rPr>
          <w:sz w:val="44"/>
          <w:szCs w:val="44"/>
        </w:rPr>
        <w:lastRenderedPageBreak/>
        <w:t>Part C – Conditions of Contract</w:t>
      </w:r>
      <w:bookmarkEnd w:id="12"/>
      <w:bookmarkEnd w:id="17"/>
    </w:p>
    <w:p w14:paraId="31B29F80" w14:textId="77777777" w:rsidR="00786A5E" w:rsidRPr="00600C96" w:rsidRDefault="00E77B06" w:rsidP="00786A5E">
      <w:pPr>
        <w:rPr>
          <w:rFonts w:cs="Arial"/>
        </w:rPr>
      </w:pPr>
      <w:r w:rsidRPr="00600C96">
        <w:rPr>
          <w:rFonts w:cs="Arial"/>
        </w:rPr>
        <w:t>See Attachment 1 – Proposed Agreement.</w:t>
      </w:r>
    </w:p>
    <w:p w14:paraId="2C9DBA08" w14:textId="77777777" w:rsidR="00786A5E" w:rsidRPr="00102CED" w:rsidRDefault="00E77B06" w:rsidP="00786A5E">
      <w:pPr>
        <w:jc w:val="both"/>
        <w:rPr>
          <w:rFonts w:cs="Arial"/>
        </w:rPr>
      </w:pPr>
      <w:r w:rsidRPr="00102CED">
        <w:rPr>
          <w:rFonts w:cs="Arial"/>
          <w:b/>
          <w:i/>
        </w:rPr>
        <w:t>Note to Tenderers:</w:t>
      </w:r>
    </w:p>
    <w:p w14:paraId="39F69827" w14:textId="77777777" w:rsidR="00786A5E" w:rsidRPr="00102CED" w:rsidRDefault="00E77B06" w:rsidP="00786A5E">
      <w:pPr>
        <w:jc w:val="both"/>
        <w:rPr>
          <w:rFonts w:cs="Arial"/>
          <w:lang w:eastAsia="en-AU"/>
        </w:rPr>
      </w:pPr>
      <w:r w:rsidRPr="00102CED">
        <w:rPr>
          <w:rFonts w:cs="Arial"/>
          <w:lang w:eastAsia="en-AU"/>
        </w:rPr>
        <w:t xml:space="preserve">Tenderers should note that variations or departures from Attachment 1 will </w:t>
      </w:r>
      <w:r w:rsidRPr="00102CED">
        <w:rPr>
          <w:rFonts w:cs="Arial"/>
          <w:b/>
          <w:lang w:eastAsia="en-AU"/>
        </w:rPr>
        <w:t>not</w:t>
      </w:r>
      <w:r w:rsidRPr="00102CED">
        <w:rPr>
          <w:rFonts w:cs="Arial"/>
          <w:lang w:eastAsia="en-AU"/>
        </w:rPr>
        <w:t xml:space="preserve"> be viewed favourably unless the Tenderer is able to demonstrate the necessity for such variations or departures. </w:t>
      </w:r>
    </w:p>
    <w:p w14:paraId="4437E270" w14:textId="7EEEA656" w:rsidR="00786A5E" w:rsidRPr="00600C96" w:rsidRDefault="00DE766D" w:rsidP="00786A5E">
      <w:pPr>
        <w:jc w:val="both"/>
        <w:rPr>
          <w:rFonts w:cs="Arial"/>
          <w:lang w:eastAsia="en-AU"/>
        </w:rPr>
      </w:pPr>
      <w:r w:rsidRPr="00102CED">
        <w:rPr>
          <w:rFonts w:cs="Arial"/>
        </w:rPr>
        <w:t>Melton Entertainment Park</w:t>
      </w:r>
      <w:r w:rsidR="00E77B06" w:rsidRPr="00102CED">
        <w:rPr>
          <w:rFonts w:cs="Arial"/>
          <w:lang w:eastAsia="en-AU"/>
        </w:rPr>
        <w:t xml:space="preserve"> will assume that a Tenderer is able to and will in fact comply in all relevant respects with the Proposed Contract unless the Tenderer expressly states otherwise. Failure to notify </w:t>
      </w:r>
      <w:r w:rsidR="00A317C0" w:rsidRPr="00102CED">
        <w:rPr>
          <w:rFonts w:cs="Arial"/>
        </w:rPr>
        <w:t>Melton Entertainment Park</w:t>
      </w:r>
      <w:r w:rsidR="00E77B06" w:rsidRPr="00102CED">
        <w:rPr>
          <w:rFonts w:cs="Arial"/>
          <w:lang w:eastAsia="en-AU"/>
        </w:rPr>
        <w:t xml:space="preserve"> of any non-compliance may result in a Tenderer’s Quotation being disregarded.</w:t>
      </w:r>
    </w:p>
    <w:p w14:paraId="2EF6CD76" w14:textId="77777777" w:rsidR="00786A5E" w:rsidRPr="00786A5E" w:rsidRDefault="00E77B06" w:rsidP="00786A5E">
      <w:pPr>
        <w:pStyle w:val="Heading0"/>
        <w:rPr>
          <w:sz w:val="44"/>
          <w:szCs w:val="44"/>
        </w:rPr>
      </w:pPr>
      <w:r>
        <w:br w:type="page"/>
      </w:r>
      <w:bookmarkStart w:id="18" w:name="_Toc236540080"/>
      <w:bookmarkStart w:id="19" w:name="_Toc336945242"/>
      <w:r w:rsidRPr="00786A5E">
        <w:rPr>
          <w:sz w:val="44"/>
          <w:szCs w:val="44"/>
        </w:rPr>
        <w:lastRenderedPageBreak/>
        <w:t>PART D - QUOTATION FORM</w:t>
      </w:r>
    </w:p>
    <w:p w14:paraId="4D34FB7D" w14:textId="77777777" w:rsidR="00786A5E" w:rsidRPr="00600C96" w:rsidRDefault="00E77B06" w:rsidP="00786A5E">
      <w:pPr>
        <w:rPr>
          <w:rFonts w:cs="Arial"/>
        </w:rPr>
      </w:pPr>
      <w:r w:rsidRPr="00600C96">
        <w:rPr>
          <w:rFonts w:cs="Arial"/>
        </w:rPr>
        <w:t xml:space="preserve">In the case of electronic lodgement of this RFT, Tenderers must provide an electronic copy of the Tenderer’s Response in Microsoft Office 2000 format, submitted in accordance with the Conditions of Tender. </w:t>
      </w:r>
    </w:p>
    <w:p w14:paraId="04A0B92A" w14:textId="77777777" w:rsidR="00786A5E" w:rsidRPr="00600C96" w:rsidRDefault="00E77B06" w:rsidP="00786A5E">
      <w:pPr>
        <w:rPr>
          <w:rFonts w:cs="Arial"/>
        </w:rPr>
      </w:pPr>
      <w:r w:rsidRPr="00600C96">
        <w:rPr>
          <w:rFonts w:cs="Arial"/>
        </w:rPr>
        <w:t>All responses must be provided within the specified boxes and must respond to the Specification (Part B) and Proposed Contract (Part C) in accordance with the Conditions of Tendering (Part A).</w:t>
      </w:r>
    </w:p>
    <w:p w14:paraId="24EC3010" w14:textId="77777777" w:rsidR="00786A5E" w:rsidRPr="00600C96" w:rsidRDefault="00E77B06" w:rsidP="00786A5E">
      <w:pPr>
        <w:rPr>
          <w:rFonts w:cs="Arial"/>
        </w:rPr>
      </w:pPr>
      <w:r w:rsidRPr="00600C96">
        <w:rPr>
          <w:rFonts w:cs="Arial"/>
        </w:rPr>
        <w:t>Do not include graphics or data in responses.  Where necessary, any graphics or data should be placed at the end of the documents and referred to in the response.</w:t>
      </w:r>
    </w:p>
    <w:p w14:paraId="13FCAB4F" w14:textId="77777777" w:rsidR="00786A5E" w:rsidRPr="00600C96" w:rsidRDefault="00E77B06" w:rsidP="00786A5E">
      <w:pPr>
        <w:rPr>
          <w:rFonts w:cs="Arial"/>
        </w:rPr>
      </w:pPr>
      <w:r w:rsidRPr="00600C96">
        <w:rPr>
          <w:rFonts w:cs="Arial"/>
        </w:rPr>
        <w:t>Include the name of the Tenderer in the footer of the Tender.</w:t>
      </w:r>
    </w:p>
    <w:p w14:paraId="5F44B2D7" w14:textId="77777777" w:rsidR="00786A5E" w:rsidRPr="00600C96" w:rsidRDefault="00E77B06" w:rsidP="00786A5E">
      <w:pPr>
        <w:rPr>
          <w:rFonts w:cs="Arial"/>
        </w:rPr>
      </w:pPr>
      <w:r w:rsidRPr="00600C96">
        <w:rPr>
          <w:rFonts w:cs="Arial"/>
        </w:rPr>
        <w:t>All documents must be virus checked by the Tenderer before lodgement.</w:t>
      </w:r>
    </w:p>
    <w:p w14:paraId="698DC456" w14:textId="77777777" w:rsidR="00786A5E" w:rsidRDefault="00786A5E" w:rsidP="00786A5E">
      <w:pPr>
        <w:jc w:val="center"/>
        <w:rPr>
          <w:rFonts w:cs="Arial"/>
          <w:b/>
        </w:rPr>
      </w:pPr>
    </w:p>
    <w:p w14:paraId="7EB1F619" w14:textId="7A306E8B" w:rsidR="00786A5E" w:rsidRPr="00167A16" w:rsidRDefault="00E77B06" w:rsidP="00786A5E">
      <w:pPr>
        <w:jc w:val="center"/>
        <w:rPr>
          <w:sz w:val="22"/>
          <w:szCs w:val="22"/>
        </w:rPr>
      </w:pPr>
      <w:r>
        <w:rPr>
          <w:rFonts w:cs="Arial"/>
          <w:b/>
        </w:rPr>
        <w:br w:type="page"/>
      </w:r>
    </w:p>
    <w:bookmarkEnd w:id="18"/>
    <w:bookmarkEnd w:id="19"/>
    <w:p w14:paraId="48DFF0F3" w14:textId="1AC7287D" w:rsidR="00785C03" w:rsidRPr="005C4645" w:rsidRDefault="00E77B06" w:rsidP="00785C03">
      <w:pPr>
        <w:pStyle w:val="Heading0"/>
        <w:rPr>
          <w:sz w:val="44"/>
          <w:szCs w:val="44"/>
        </w:rPr>
      </w:pPr>
      <w:r w:rsidRPr="005C4645">
        <w:rPr>
          <w:sz w:val="44"/>
          <w:szCs w:val="44"/>
        </w:rPr>
        <w:lastRenderedPageBreak/>
        <w:t>Part D - Quotation Form</w:t>
      </w:r>
      <w:bookmarkEnd w:id="1"/>
    </w:p>
    <w:p w14:paraId="05F6DF9C" w14:textId="269BDD28" w:rsidR="008A20B7" w:rsidRPr="007D10EB" w:rsidRDefault="008E0C14" w:rsidP="007D10EB">
      <w:pPr>
        <w:pStyle w:val="Heading0"/>
      </w:pPr>
      <w:r>
        <w:rPr>
          <w:b w:val="0"/>
          <w:caps w:val="0"/>
          <w:sz w:val="44"/>
          <w:szCs w:val="44"/>
        </w:rPr>
        <w:t>HML-2026-002</w:t>
      </w:r>
    </w:p>
    <w:p w14:paraId="66BC63F5" w14:textId="77777777" w:rsidR="00785C03" w:rsidRPr="001765CC" w:rsidRDefault="00E77B06" w:rsidP="00785C03">
      <w:pPr>
        <w:pStyle w:val="Heading5"/>
        <w:rPr>
          <w:rFonts w:ascii="Arial" w:hAnsi="Arial" w:cs="Arial"/>
          <w:b/>
          <w:sz w:val="20"/>
        </w:rPr>
      </w:pPr>
      <w:r w:rsidRPr="001765CC">
        <w:rPr>
          <w:rFonts w:ascii="Arial" w:hAnsi="Arial" w:cs="Arial"/>
          <w:b/>
          <w:sz w:val="20"/>
        </w:rPr>
        <w:t>Quotation Offer</w:t>
      </w:r>
    </w:p>
    <w:p w14:paraId="6453A570" w14:textId="77777777" w:rsidR="00785C03" w:rsidRPr="00102CED" w:rsidRDefault="00E77B06" w:rsidP="00785C03">
      <w:pPr>
        <w:rPr>
          <w:rFonts w:cs="Arial"/>
        </w:rPr>
      </w:pPr>
      <w:r w:rsidRPr="001765CC">
        <w:rPr>
          <w:rFonts w:cs="Arial"/>
        </w:rPr>
        <w:t>By this Quotation, I/we offer to provide the Goods and/or Services in accordance with the Contract Conditions in Part C on the basis set out in this Quotation Form</w:t>
      </w:r>
      <w:r w:rsidRPr="00102CED">
        <w:rPr>
          <w:rFonts w:cs="Arial"/>
        </w:rPr>
        <w:t>. I/We warrant that:</w:t>
      </w:r>
    </w:p>
    <w:p w14:paraId="77FEA80E" w14:textId="409406EE" w:rsidR="00785C03" w:rsidRPr="001765CC" w:rsidRDefault="00E77B06" w:rsidP="00785C03">
      <w:pPr>
        <w:rPr>
          <w:rFonts w:cs="Arial"/>
        </w:rPr>
      </w:pPr>
      <w:r w:rsidRPr="00102CED">
        <w:rPr>
          <w:rFonts w:cs="Arial"/>
        </w:rPr>
        <w:t xml:space="preserve">We have not provided any inaccurate or misleading information to </w:t>
      </w:r>
      <w:r w:rsidR="00DA2664" w:rsidRPr="00102CED">
        <w:rPr>
          <w:rFonts w:cs="Arial"/>
        </w:rPr>
        <w:t>Melton Entertainment Park</w:t>
      </w:r>
      <w:r w:rsidRPr="00102CED">
        <w:rPr>
          <w:rFonts w:cs="Arial"/>
        </w:rPr>
        <w:t xml:space="preserve"> in connection with this RFQ.</w:t>
      </w:r>
    </w:p>
    <w:p w14:paraId="7F821047" w14:textId="77777777" w:rsidR="00785C03" w:rsidRPr="001765CC" w:rsidRDefault="00E77B06" w:rsidP="00785C03">
      <w:pPr>
        <w:rPr>
          <w:rFonts w:cs="Arial"/>
        </w:rPr>
      </w:pPr>
      <w:r w:rsidRPr="001765CC">
        <w:rPr>
          <w:rFonts w:cs="Arial"/>
        </w:rPr>
        <w:t>We have read the RFQ and am/are fully acquainted with all matters in connection with the proposed Contract.</w:t>
      </w:r>
    </w:p>
    <w:p w14:paraId="3BB762EA" w14:textId="77777777" w:rsidR="00785C03" w:rsidRPr="001765CC" w:rsidRDefault="00785C03" w:rsidP="00785C03">
      <w:pPr>
        <w:rPr>
          <w:rFonts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52"/>
        <w:gridCol w:w="2253"/>
        <w:gridCol w:w="2253"/>
        <w:gridCol w:w="2253"/>
      </w:tblGrid>
      <w:tr w:rsidR="00A51DC6" w14:paraId="790F73E3" w14:textId="77777777" w:rsidTr="0014329D">
        <w:tc>
          <w:tcPr>
            <w:tcW w:w="5000" w:type="pct"/>
            <w:gridSpan w:val="4"/>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55A6CE0" w14:textId="19D0C952" w:rsidR="00785C03" w:rsidRPr="001765CC" w:rsidRDefault="00E77B06" w:rsidP="00786A5E">
            <w:pPr>
              <w:pStyle w:val="Heading5"/>
              <w:numPr>
                <w:ilvl w:val="0"/>
                <w:numId w:val="7"/>
              </w:numPr>
              <w:rPr>
                <w:rFonts w:ascii="Arial" w:hAnsi="Arial" w:cs="Arial"/>
                <w:b/>
                <w:sz w:val="20"/>
              </w:rPr>
            </w:pPr>
            <w:r>
              <w:rPr>
                <w:rFonts w:ascii="Arial" w:hAnsi="Arial" w:cs="Arial"/>
                <w:b/>
                <w:sz w:val="20"/>
              </w:rPr>
              <w:t>Respondent</w:t>
            </w:r>
            <w:r w:rsidRPr="001765CC">
              <w:rPr>
                <w:rFonts w:ascii="Arial" w:hAnsi="Arial" w:cs="Arial"/>
                <w:b/>
                <w:sz w:val="20"/>
              </w:rPr>
              <w:t xml:space="preserve"> Authorisation</w:t>
            </w:r>
          </w:p>
        </w:tc>
      </w:tr>
      <w:tr w:rsidR="00A51DC6" w14:paraId="57B37037" w14:textId="77777777" w:rsidTr="00785C03">
        <w:tc>
          <w:tcPr>
            <w:tcW w:w="1250" w:type="pct"/>
          </w:tcPr>
          <w:p w14:paraId="60DDB33D" w14:textId="77777777" w:rsidR="00785C03" w:rsidRPr="001765CC" w:rsidRDefault="00E77B06" w:rsidP="005C4645">
            <w:pPr>
              <w:spacing w:after="120"/>
              <w:rPr>
                <w:rFonts w:cs="Arial"/>
              </w:rPr>
            </w:pPr>
            <w:r w:rsidRPr="001765CC">
              <w:rPr>
                <w:rFonts w:cs="Arial"/>
              </w:rPr>
              <w:t>Name</w:t>
            </w:r>
          </w:p>
        </w:tc>
        <w:tc>
          <w:tcPr>
            <w:tcW w:w="1250" w:type="pct"/>
          </w:tcPr>
          <w:p w14:paraId="34321B07" w14:textId="77777777" w:rsidR="00785C03" w:rsidRPr="001765CC" w:rsidRDefault="00785C03" w:rsidP="00D85214">
            <w:pPr>
              <w:spacing w:after="120"/>
              <w:rPr>
                <w:rFonts w:cs="Arial"/>
              </w:rPr>
            </w:pPr>
          </w:p>
        </w:tc>
        <w:tc>
          <w:tcPr>
            <w:tcW w:w="1250" w:type="pct"/>
          </w:tcPr>
          <w:p w14:paraId="0143BCA7" w14:textId="77777777" w:rsidR="00785C03" w:rsidRPr="001765CC" w:rsidRDefault="00E77B06" w:rsidP="00D85214">
            <w:pPr>
              <w:spacing w:after="120"/>
              <w:rPr>
                <w:rFonts w:cs="Arial"/>
              </w:rPr>
            </w:pPr>
            <w:r w:rsidRPr="001765CC">
              <w:rPr>
                <w:rFonts w:cs="Arial"/>
              </w:rPr>
              <w:t>Signature</w:t>
            </w:r>
          </w:p>
        </w:tc>
        <w:tc>
          <w:tcPr>
            <w:tcW w:w="1250" w:type="pct"/>
          </w:tcPr>
          <w:p w14:paraId="1EA915BB" w14:textId="77777777" w:rsidR="00785C03" w:rsidRPr="001765CC" w:rsidRDefault="00785C03" w:rsidP="00D85214">
            <w:pPr>
              <w:spacing w:after="120"/>
              <w:rPr>
                <w:rFonts w:cs="Arial"/>
              </w:rPr>
            </w:pPr>
          </w:p>
        </w:tc>
      </w:tr>
      <w:tr w:rsidR="00A51DC6" w14:paraId="6881FD2C" w14:textId="77777777" w:rsidTr="00785C03">
        <w:tc>
          <w:tcPr>
            <w:tcW w:w="1250" w:type="pct"/>
          </w:tcPr>
          <w:p w14:paraId="19E4C5B0" w14:textId="77777777" w:rsidR="00785C03" w:rsidRPr="001765CC" w:rsidRDefault="00E77B06" w:rsidP="005C4645">
            <w:pPr>
              <w:spacing w:after="120"/>
              <w:rPr>
                <w:rFonts w:cs="Arial"/>
              </w:rPr>
            </w:pPr>
            <w:r w:rsidRPr="001765CC">
              <w:rPr>
                <w:rFonts w:cs="Arial"/>
              </w:rPr>
              <w:t>Title</w:t>
            </w:r>
          </w:p>
        </w:tc>
        <w:tc>
          <w:tcPr>
            <w:tcW w:w="1250" w:type="pct"/>
          </w:tcPr>
          <w:p w14:paraId="7880A8AE" w14:textId="77777777" w:rsidR="00785C03" w:rsidRPr="001765CC" w:rsidRDefault="00785C03" w:rsidP="00D85214">
            <w:pPr>
              <w:spacing w:after="120"/>
              <w:rPr>
                <w:rFonts w:cs="Arial"/>
              </w:rPr>
            </w:pPr>
          </w:p>
        </w:tc>
        <w:tc>
          <w:tcPr>
            <w:tcW w:w="1250" w:type="pct"/>
          </w:tcPr>
          <w:p w14:paraId="7AD420CE" w14:textId="77777777" w:rsidR="00785C03" w:rsidRPr="001765CC" w:rsidRDefault="00E77B06" w:rsidP="00D85214">
            <w:pPr>
              <w:spacing w:after="120"/>
              <w:rPr>
                <w:rFonts w:cs="Arial"/>
              </w:rPr>
            </w:pPr>
            <w:r w:rsidRPr="001765CC">
              <w:rPr>
                <w:rFonts w:cs="Arial"/>
              </w:rPr>
              <w:t>Date</w:t>
            </w:r>
          </w:p>
        </w:tc>
        <w:tc>
          <w:tcPr>
            <w:tcW w:w="1250" w:type="pct"/>
          </w:tcPr>
          <w:p w14:paraId="36FB79F2" w14:textId="77777777" w:rsidR="00785C03" w:rsidRPr="001765CC" w:rsidRDefault="00785C03" w:rsidP="00D85214">
            <w:pPr>
              <w:spacing w:after="120"/>
              <w:rPr>
                <w:rFonts w:cs="Arial"/>
              </w:rPr>
            </w:pPr>
          </w:p>
        </w:tc>
      </w:tr>
    </w:tbl>
    <w:p w14:paraId="5DDA6D08" w14:textId="77777777" w:rsidR="00785C03" w:rsidRPr="001765CC" w:rsidRDefault="00785C03" w:rsidP="00785C03">
      <w:pPr>
        <w:rPr>
          <w:rFonts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057"/>
        <w:gridCol w:w="4954"/>
      </w:tblGrid>
      <w:tr w:rsidR="00A51DC6" w14:paraId="4A9726F9" w14:textId="77777777" w:rsidTr="0014329D">
        <w:tc>
          <w:tcPr>
            <w:tcW w:w="5000" w:type="pct"/>
            <w:gridSpan w:val="2"/>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F95A2E6" w14:textId="79C80628" w:rsidR="00785C03" w:rsidRPr="001765CC" w:rsidRDefault="00E77B06" w:rsidP="00786A5E">
            <w:pPr>
              <w:pStyle w:val="Heading5"/>
              <w:numPr>
                <w:ilvl w:val="0"/>
                <w:numId w:val="7"/>
              </w:numPr>
              <w:rPr>
                <w:rFonts w:ascii="Arial" w:hAnsi="Arial" w:cs="Arial"/>
                <w:b/>
                <w:sz w:val="20"/>
              </w:rPr>
            </w:pPr>
            <w:r>
              <w:rPr>
                <w:rFonts w:ascii="Arial" w:hAnsi="Arial" w:cs="Arial"/>
                <w:b/>
                <w:sz w:val="20"/>
              </w:rPr>
              <w:t>Respondent</w:t>
            </w:r>
            <w:r w:rsidR="00A92C1B" w:rsidRPr="001765CC">
              <w:rPr>
                <w:rFonts w:ascii="Arial" w:hAnsi="Arial" w:cs="Arial"/>
                <w:b/>
                <w:sz w:val="20"/>
              </w:rPr>
              <w:t xml:space="preserve"> </w:t>
            </w:r>
            <w:r w:rsidRPr="001765CC">
              <w:rPr>
                <w:rFonts w:ascii="Arial" w:hAnsi="Arial" w:cs="Arial"/>
                <w:b/>
                <w:sz w:val="20"/>
              </w:rPr>
              <w:t>Details</w:t>
            </w:r>
          </w:p>
        </w:tc>
      </w:tr>
      <w:tr w:rsidR="00A51DC6" w14:paraId="22B0809D" w14:textId="77777777" w:rsidTr="00785C03">
        <w:tc>
          <w:tcPr>
            <w:tcW w:w="2251" w:type="pct"/>
          </w:tcPr>
          <w:p w14:paraId="23BEFAFF" w14:textId="77777777" w:rsidR="00785C03" w:rsidRPr="001765CC" w:rsidRDefault="00E77B06" w:rsidP="005C4645">
            <w:pPr>
              <w:spacing w:after="120"/>
              <w:rPr>
                <w:rFonts w:cs="Arial"/>
              </w:rPr>
            </w:pPr>
            <w:r w:rsidRPr="001765CC">
              <w:rPr>
                <w:rFonts w:cs="Arial"/>
              </w:rPr>
              <w:t>Name of Respondent</w:t>
            </w:r>
          </w:p>
        </w:tc>
        <w:tc>
          <w:tcPr>
            <w:tcW w:w="2749" w:type="pct"/>
          </w:tcPr>
          <w:p w14:paraId="70AFC89F" w14:textId="77777777" w:rsidR="00785C03" w:rsidRPr="001765CC" w:rsidRDefault="00785C03" w:rsidP="005C4645">
            <w:pPr>
              <w:pStyle w:val="PTNormalResponse"/>
              <w:spacing w:after="120"/>
              <w:rPr>
                <w:rFonts w:cs="Arial"/>
              </w:rPr>
            </w:pPr>
          </w:p>
        </w:tc>
      </w:tr>
      <w:tr w:rsidR="00A51DC6" w14:paraId="5FCF75E3" w14:textId="77777777" w:rsidTr="00785C03">
        <w:tc>
          <w:tcPr>
            <w:tcW w:w="2251" w:type="pct"/>
          </w:tcPr>
          <w:p w14:paraId="6842BC75" w14:textId="77777777" w:rsidR="00785C03" w:rsidRPr="001765CC" w:rsidRDefault="00E77B06" w:rsidP="005C4645">
            <w:pPr>
              <w:spacing w:after="120"/>
              <w:rPr>
                <w:rFonts w:cs="Arial"/>
              </w:rPr>
            </w:pPr>
            <w:r w:rsidRPr="001765CC">
              <w:rPr>
                <w:rFonts w:cs="Arial"/>
              </w:rPr>
              <w:t>ABN</w:t>
            </w:r>
          </w:p>
        </w:tc>
        <w:tc>
          <w:tcPr>
            <w:tcW w:w="2749" w:type="pct"/>
          </w:tcPr>
          <w:p w14:paraId="6344C1E6" w14:textId="77777777" w:rsidR="00785C03" w:rsidRPr="001765CC" w:rsidRDefault="00785C03" w:rsidP="005C4645">
            <w:pPr>
              <w:pStyle w:val="PTNormalResponse"/>
              <w:spacing w:after="120"/>
              <w:rPr>
                <w:rFonts w:cs="Arial"/>
              </w:rPr>
            </w:pPr>
          </w:p>
        </w:tc>
      </w:tr>
      <w:tr w:rsidR="00A51DC6" w14:paraId="46879FD9" w14:textId="77777777" w:rsidTr="00785C03">
        <w:tc>
          <w:tcPr>
            <w:tcW w:w="2251" w:type="pct"/>
          </w:tcPr>
          <w:p w14:paraId="34EA5D6F" w14:textId="77777777" w:rsidR="00785C03" w:rsidRPr="001765CC" w:rsidRDefault="00E77B06" w:rsidP="005C4645">
            <w:pPr>
              <w:spacing w:after="120"/>
              <w:rPr>
                <w:rFonts w:cs="Arial"/>
              </w:rPr>
            </w:pPr>
            <w:r w:rsidRPr="001765CC">
              <w:rPr>
                <w:rFonts w:cs="Arial"/>
              </w:rPr>
              <w:t>Address</w:t>
            </w:r>
          </w:p>
        </w:tc>
        <w:tc>
          <w:tcPr>
            <w:tcW w:w="2749" w:type="pct"/>
          </w:tcPr>
          <w:p w14:paraId="1E0F283E" w14:textId="77777777" w:rsidR="00785C03" w:rsidRPr="001765CC" w:rsidRDefault="00785C03" w:rsidP="005C4645">
            <w:pPr>
              <w:pStyle w:val="PTNormalResponse"/>
              <w:spacing w:after="120"/>
              <w:rPr>
                <w:rFonts w:cs="Arial"/>
              </w:rPr>
            </w:pPr>
          </w:p>
        </w:tc>
      </w:tr>
      <w:tr w:rsidR="00A51DC6" w14:paraId="7B5AEF8D" w14:textId="77777777" w:rsidTr="00785C03">
        <w:tc>
          <w:tcPr>
            <w:tcW w:w="2251" w:type="pct"/>
          </w:tcPr>
          <w:p w14:paraId="5C0C330E" w14:textId="77777777" w:rsidR="00785C03" w:rsidRPr="001765CC" w:rsidRDefault="00E77B06" w:rsidP="005C4645">
            <w:pPr>
              <w:spacing w:after="120"/>
              <w:rPr>
                <w:rFonts w:cs="Arial"/>
              </w:rPr>
            </w:pPr>
            <w:r w:rsidRPr="001765CC">
              <w:rPr>
                <w:rFonts w:cs="Arial"/>
              </w:rPr>
              <w:t>Name of Contact Person</w:t>
            </w:r>
          </w:p>
        </w:tc>
        <w:tc>
          <w:tcPr>
            <w:tcW w:w="2749" w:type="pct"/>
          </w:tcPr>
          <w:p w14:paraId="5B0F7727" w14:textId="77777777" w:rsidR="00785C03" w:rsidRPr="001765CC" w:rsidRDefault="00785C03" w:rsidP="005C4645">
            <w:pPr>
              <w:pStyle w:val="PTNormalResponse"/>
              <w:spacing w:after="120"/>
              <w:rPr>
                <w:rFonts w:cs="Arial"/>
              </w:rPr>
            </w:pPr>
          </w:p>
        </w:tc>
      </w:tr>
      <w:tr w:rsidR="00A51DC6" w14:paraId="28E61389" w14:textId="77777777" w:rsidTr="00785C03">
        <w:tc>
          <w:tcPr>
            <w:tcW w:w="2251" w:type="pct"/>
          </w:tcPr>
          <w:p w14:paraId="6AA4F300" w14:textId="77777777" w:rsidR="00785C03" w:rsidRPr="001765CC" w:rsidRDefault="00E77B06" w:rsidP="005C4645">
            <w:pPr>
              <w:spacing w:after="120"/>
              <w:rPr>
                <w:rFonts w:cs="Arial"/>
              </w:rPr>
            </w:pPr>
            <w:r w:rsidRPr="001765CC">
              <w:rPr>
                <w:rFonts w:cs="Arial"/>
              </w:rPr>
              <w:t>Title or Company Position for Contact Person</w:t>
            </w:r>
          </w:p>
        </w:tc>
        <w:tc>
          <w:tcPr>
            <w:tcW w:w="2749" w:type="pct"/>
          </w:tcPr>
          <w:p w14:paraId="550B2DBA" w14:textId="77777777" w:rsidR="00785C03" w:rsidRPr="001765CC" w:rsidRDefault="00785C03" w:rsidP="005C4645">
            <w:pPr>
              <w:pStyle w:val="PTNormalResponse"/>
              <w:spacing w:after="120"/>
              <w:rPr>
                <w:rFonts w:cs="Arial"/>
              </w:rPr>
            </w:pPr>
          </w:p>
        </w:tc>
      </w:tr>
      <w:tr w:rsidR="00A51DC6" w14:paraId="2B1152B2" w14:textId="77777777" w:rsidTr="00785C03">
        <w:tc>
          <w:tcPr>
            <w:tcW w:w="2251" w:type="pct"/>
          </w:tcPr>
          <w:p w14:paraId="1D8835E1" w14:textId="77777777" w:rsidR="00785C03" w:rsidRPr="001765CC" w:rsidRDefault="00E77B06" w:rsidP="005C4645">
            <w:pPr>
              <w:spacing w:after="120"/>
              <w:rPr>
                <w:rFonts w:cs="Arial"/>
              </w:rPr>
            </w:pPr>
            <w:r w:rsidRPr="001765CC">
              <w:rPr>
                <w:rFonts w:cs="Arial"/>
              </w:rPr>
              <w:t>Phone</w:t>
            </w:r>
          </w:p>
        </w:tc>
        <w:tc>
          <w:tcPr>
            <w:tcW w:w="2749" w:type="pct"/>
          </w:tcPr>
          <w:p w14:paraId="0D87BAAE" w14:textId="77777777" w:rsidR="00785C03" w:rsidRPr="001765CC" w:rsidRDefault="00785C03" w:rsidP="005C4645">
            <w:pPr>
              <w:pStyle w:val="PTNormalResponse"/>
              <w:spacing w:after="120"/>
              <w:rPr>
                <w:rFonts w:cs="Arial"/>
              </w:rPr>
            </w:pPr>
          </w:p>
        </w:tc>
      </w:tr>
      <w:tr w:rsidR="00A51DC6" w14:paraId="0C0466D2" w14:textId="77777777" w:rsidTr="00785C03">
        <w:tc>
          <w:tcPr>
            <w:tcW w:w="2251" w:type="pct"/>
          </w:tcPr>
          <w:p w14:paraId="529E33F4" w14:textId="77777777" w:rsidR="00785C03" w:rsidRPr="001765CC" w:rsidRDefault="00E77B06" w:rsidP="005C4645">
            <w:pPr>
              <w:spacing w:after="120"/>
              <w:rPr>
                <w:rFonts w:cs="Arial"/>
              </w:rPr>
            </w:pPr>
            <w:r w:rsidRPr="001765CC">
              <w:rPr>
                <w:rFonts w:cs="Arial"/>
              </w:rPr>
              <w:t xml:space="preserve">Email </w:t>
            </w:r>
          </w:p>
        </w:tc>
        <w:tc>
          <w:tcPr>
            <w:tcW w:w="2749" w:type="pct"/>
          </w:tcPr>
          <w:p w14:paraId="1A3C07D0" w14:textId="77777777" w:rsidR="00785C03" w:rsidRPr="001765CC" w:rsidRDefault="00785C03" w:rsidP="005C4645">
            <w:pPr>
              <w:pStyle w:val="PTNormalResponse"/>
              <w:spacing w:after="120"/>
              <w:rPr>
                <w:rFonts w:cs="Arial"/>
              </w:rPr>
            </w:pPr>
          </w:p>
        </w:tc>
      </w:tr>
    </w:tbl>
    <w:p w14:paraId="1FE938DE" w14:textId="26CD33B4" w:rsidR="00C06166" w:rsidRDefault="00C06166" w:rsidP="00785C03">
      <w:pPr>
        <w:rPr>
          <w:rFonts w:cs="Arial"/>
        </w:rPr>
      </w:pPr>
    </w:p>
    <w:p w14:paraId="29455669" w14:textId="77777777" w:rsidR="00C06166" w:rsidRDefault="00E77B06">
      <w:pPr>
        <w:spacing w:before="0" w:after="0"/>
        <w:rPr>
          <w:rFonts w:cs="Arial"/>
        </w:rPr>
      </w:pPr>
      <w:r>
        <w:rPr>
          <w:rFonts w:cs="Arial"/>
        </w:rPr>
        <w:br w:type="page"/>
      </w:r>
    </w:p>
    <w:tbl>
      <w:tblPr>
        <w:tblW w:w="49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977"/>
      </w:tblGrid>
      <w:tr w:rsidR="00A51DC6" w14:paraId="0DAEE435"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55287F77" w14:textId="77777777" w:rsidR="00C06166" w:rsidRPr="001765CC" w:rsidRDefault="00E77B06" w:rsidP="00786A5E">
            <w:pPr>
              <w:pStyle w:val="Heading5"/>
              <w:numPr>
                <w:ilvl w:val="0"/>
                <w:numId w:val="7"/>
              </w:numPr>
              <w:rPr>
                <w:rFonts w:ascii="Arial" w:hAnsi="Arial" w:cs="Arial"/>
                <w:b/>
                <w:sz w:val="20"/>
              </w:rPr>
            </w:pPr>
            <w:r w:rsidRPr="001765CC">
              <w:rPr>
                <w:rFonts w:ascii="Arial" w:hAnsi="Arial" w:cs="Arial"/>
                <w:b/>
                <w:sz w:val="20"/>
              </w:rPr>
              <w:lastRenderedPageBreak/>
              <w:t xml:space="preserve">Supplier Code of Conduct </w:t>
            </w:r>
          </w:p>
        </w:tc>
      </w:tr>
      <w:tr w:rsidR="00A51DC6" w14:paraId="5D3DE669" w14:textId="77777777" w:rsidTr="007D10EB">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9756EEB" w14:textId="77777777" w:rsidR="00C06166" w:rsidRDefault="00E77B06" w:rsidP="001F174C">
            <w:r>
              <w:t xml:space="preserve">The Victorian State Government (the State) is committed to ethical, sustainable and socially responsible procurement. To support this commitment, the State has implemented a Supplier Code of Conduct (the Code). </w:t>
            </w:r>
          </w:p>
          <w:p w14:paraId="792CE08B" w14:textId="77777777" w:rsidR="00C06166" w:rsidRDefault="00E77B06" w:rsidP="001F174C">
            <w:r>
              <w:t>The State views its suppliers as partners and cares about the way that they do business when providing goods or services, including construction works and services to, or on behalf of, the State.</w:t>
            </w:r>
          </w:p>
          <w:p w14:paraId="49AF3705" w14:textId="77777777" w:rsidR="00C06166" w:rsidRDefault="00E77B06" w:rsidP="001F174C">
            <w:r>
              <w:t>The Code describes the minimum expectations that suppliers should aspire to meet in the areas of:</w:t>
            </w:r>
          </w:p>
          <w:p w14:paraId="61DEA4D7" w14:textId="77777777" w:rsidR="00C06166" w:rsidRDefault="00E77B06" w:rsidP="00786A5E">
            <w:pPr>
              <w:pStyle w:val="ListParagraph"/>
              <w:numPr>
                <w:ilvl w:val="0"/>
                <w:numId w:val="8"/>
              </w:numPr>
              <w:spacing w:before="120" w:after="120" w:line="240" w:lineRule="auto"/>
            </w:pPr>
            <w:r>
              <w:t>integrity, ethics and conduct;</w:t>
            </w:r>
          </w:p>
          <w:p w14:paraId="3566A6C5" w14:textId="77777777" w:rsidR="00C06166" w:rsidRDefault="00E77B06" w:rsidP="00786A5E">
            <w:pPr>
              <w:pStyle w:val="ListParagraph"/>
              <w:numPr>
                <w:ilvl w:val="0"/>
                <w:numId w:val="8"/>
              </w:numPr>
              <w:spacing w:before="120" w:after="120" w:line="240" w:lineRule="auto"/>
            </w:pPr>
            <w:r>
              <w:t>conflict of interest, gifts, benefits and hospitality;</w:t>
            </w:r>
          </w:p>
          <w:p w14:paraId="3E18A52A" w14:textId="77777777" w:rsidR="00C06166" w:rsidRDefault="00E77B06" w:rsidP="00786A5E">
            <w:pPr>
              <w:pStyle w:val="ListParagraph"/>
              <w:numPr>
                <w:ilvl w:val="0"/>
                <w:numId w:val="8"/>
              </w:numPr>
              <w:spacing w:before="120" w:after="120" w:line="240" w:lineRule="auto"/>
            </w:pPr>
            <w:r>
              <w:t>corporate governance;</w:t>
            </w:r>
          </w:p>
          <w:p w14:paraId="52850EAE" w14:textId="77777777" w:rsidR="00C06166" w:rsidRDefault="00E77B06" w:rsidP="00786A5E">
            <w:pPr>
              <w:pStyle w:val="ListParagraph"/>
              <w:numPr>
                <w:ilvl w:val="0"/>
                <w:numId w:val="8"/>
              </w:numPr>
              <w:spacing w:before="120" w:after="120" w:line="240" w:lineRule="auto"/>
            </w:pPr>
            <w:r>
              <w:t>labour and human rights;</w:t>
            </w:r>
          </w:p>
          <w:p w14:paraId="5590FB8E" w14:textId="77777777" w:rsidR="00C06166" w:rsidRDefault="00E77B06" w:rsidP="00786A5E">
            <w:pPr>
              <w:pStyle w:val="ListParagraph"/>
              <w:numPr>
                <w:ilvl w:val="0"/>
                <w:numId w:val="8"/>
              </w:numPr>
              <w:spacing w:before="120" w:after="120" w:line="240" w:lineRule="auto"/>
            </w:pPr>
            <w:r>
              <w:t>health and safety; and</w:t>
            </w:r>
          </w:p>
          <w:p w14:paraId="5CC109C0" w14:textId="77777777" w:rsidR="008E622D" w:rsidRDefault="00E77B06" w:rsidP="001F174C">
            <w:pPr>
              <w:pStyle w:val="ListParagraph"/>
              <w:numPr>
                <w:ilvl w:val="0"/>
                <w:numId w:val="8"/>
              </w:numPr>
              <w:spacing w:before="120" w:after="120" w:line="240" w:lineRule="auto"/>
            </w:pPr>
            <w:r>
              <w:t>environmental management.</w:t>
            </w:r>
          </w:p>
          <w:p w14:paraId="224C1E94" w14:textId="08A92A1B" w:rsidR="00C06166" w:rsidRPr="00102CED" w:rsidRDefault="00E77B06" w:rsidP="008E622D">
            <w:pPr>
              <w:spacing w:after="120"/>
            </w:pPr>
            <w:r>
              <w:t>Please complete the Commitment form, attached, ensuring that all sections are fully completed before re-attaching.</w:t>
            </w:r>
          </w:p>
        </w:tc>
      </w:tr>
      <w:tr w:rsidR="00A51DC6" w14:paraId="371CD512" w14:textId="77777777" w:rsidTr="001F174C">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2ABD3166" w14:textId="77777777" w:rsidR="00C06166" w:rsidRPr="001765CC" w:rsidRDefault="00E77B06" w:rsidP="001F174C">
            <w:pPr>
              <w:pStyle w:val="PTNormalResponse"/>
              <w:spacing w:after="120"/>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Yes, I agree to be bound by the Supplier Code of Conduct.</w:t>
            </w:r>
            <w:r>
              <w:rPr>
                <w:rFonts w:cs="Arial"/>
              </w:rPr>
              <w:t xml:space="preserve">  Commitment to the Supplier Code of Conduct is attached.  </w:t>
            </w:r>
          </w:p>
        </w:tc>
      </w:tr>
    </w:tbl>
    <w:p w14:paraId="66675FA5" w14:textId="77777777" w:rsidR="005C4645" w:rsidRPr="001765CC" w:rsidRDefault="005C4645" w:rsidP="00785C03">
      <w:pPr>
        <w:rPr>
          <w:rFonts w:cs="Arial"/>
        </w:rPr>
      </w:pPr>
    </w:p>
    <w:p w14:paraId="761C3AA5" w14:textId="77777777" w:rsidR="002447FC" w:rsidRDefault="00E77B06">
      <w:r>
        <w:br w:type="page"/>
      </w:r>
    </w:p>
    <w:tbl>
      <w:tblPr>
        <w:tblW w:w="49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977"/>
      </w:tblGrid>
      <w:tr w:rsidR="002447FC" w14:paraId="663F8893" w14:textId="77777777" w:rsidTr="00456052">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3402B0A5" w14:textId="77777777" w:rsidR="002447FC" w:rsidRPr="001765CC" w:rsidRDefault="002447FC" w:rsidP="00456052">
            <w:pPr>
              <w:pStyle w:val="Heading5"/>
              <w:numPr>
                <w:ilvl w:val="0"/>
                <w:numId w:val="7"/>
              </w:numPr>
              <w:rPr>
                <w:rFonts w:ascii="Arial" w:hAnsi="Arial" w:cs="Arial"/>
                <w:b/>
                <w:sz w:val="20"/>
              </w:rPr>
            </w:pPr>
            <w:r w:rsidRPr="00F66160">
              <w:rPr>
                <w:rFonts w:ascii="Arial" w:hAnsi="Arial" w:cs="Arial"/>
                <w:b/>
                <w:sz w:val="20"/>
              </w:rPr>
              <w:lastRenderedPageBreak/>
              <w:t>Modern Slavery Declaration</w:t>
            </w:r>
            <w:r w:rsidRPr="001765CC">
              <w:rPr>
                <w:rFonts w:ascii="Arial" w:hAnsi="Arial" w:cs="Arial"/>
                <w:b/>
                <w:sz w:val="20"/>
              </w:rPr>
              <w:t xml:space="preserve"> </w:t>
            </w:r>
          </w:p>
        </w:tc>
      </w:tr>
      <w:tr w:rsidR="002447FC" w14:paraId="1E708F2D" w14:textId="77777777" w:rsidTr="00456052">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E67590D" w14:textId="77777777" w:rsidR="002447FC" w:rsidRDefault="002447FC" w:rsidP="00456052">
            <w:r>
              <w:rPr>
                <w:rFonts w:cs="Arial"/>
              </w:rPr>
              <w:t>Melton Entertainment Park</w:t>
            </w:r>
            <w:r w:rsidRPr="00600C96">
              <w:rPr>
                <w:rFonts w:cs="Arial"/>
              </w:rPr>
              <w:t xml:space="preserve"> </w:t>
            </w:r>
            <w:r>
              <w:t xml:space="preserve">is committed to </w:t>
            </w:r>
            <w:r w:rsidRPr="00263017">
              <w:t>working for the eradication of modern slavery and human trafficking.</w:t>
            </w:r>
          </w:p>
          <w:p w14:paraId="4DD025E8" w14:textId="77777777" w:rsidR="002447FC" w:rsidRPr="009F2650" w:rsidRDefault="002447FC" w:rsidP="00456052">
            <w:r w:rsidRPr="009F2650">
              <w:t xml:space="preserve">As part of this process, </w:t>
            </w:r>
            <w:r>
              <w:t>we ask that you complete the Modern Slavery Declaration to ensure that our supply chain is kept free of modern slavery and human trafficking practices. This practice also helps</w:t>
            </w:r>
            <w:r w:rsidRPr="009F2650">
              <w:t xml:space="preserve"> us raise awareness of the impacts of modern slavery and </w:t>
            </w:r>
            <w:r>
              <w:t>be part of the solution by not engaging with the practice.</w:t>
            </w:r>
          </w:p>
          <w:p w14:paraId="454B1B7C" w14:textId="77777777" w:rsidR="002447FC" w:rsidRDefault="002447FC" w:rsidP="00456052">
            <w:r>
              <w:t>Please complete the Declaration Form, ATTACHMENT B, ensuring that all sections are fully completed before uploading.</w:t>
            </w:r>
          </w:p>
          <w:p w14:paraId="6D6A3498" w14:textId="77777777" w:rsidR="002447FC" w:rsidRPr="00330D90" w:rsidRDefault="002447FC" w:rsidP="00456052">
            <w:pPr>
              <w:rPr>
                <w:rFonts w:cs="Arial"/>
              </w:rPr>
            </w:pPr>
          </w:p>
        </w:tc>
      </w:tr>
      <w:tr w:rsidR="002447FC" w14:paraId="06C1AFA3" w14:textId="77777777" w:rsidTr="00456052">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5F3170CF" w14:textId="77777777" w:rsidR="002447FC" w:rsidRPr="001765CC" w:rsidRDefault="002447FC" w:rsidP="00456052">
            <w:pPr>
              <w:pStyle w:val="PTNormalResponse"/>
              <w:spacing w:after="120"/>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 xml:space="preserve">Yes, I </w:t>
            </w:r>
            <w:r>
              <w:rPr>
                <w:rFonts w:cs="Arial"/>
              </w:rPr>
              <w:t>confirm that my business does not engage in any form of Modern Slavery</w:t>
            </w:r>
            <w:r w:rsidRPr="001765CC">
              <w:rPr>
                <w:rFonts w:cs="Arial"/>
              </w:rPr>
              <w:t>.</w:t>
            </w:r>
            <w:r>
              <w:rPr>
                <w:rFonts w:cs="Arial"/>
              </w:rPr>
              <w:t xml:space="preserve">  Declaration form has been completed and attached.  </w:t>
            </w:r>
          </w:p>
        </w:tc>
      </w:tr>
    </w:tbl>
    <w:p w14:paraId="4F7BAC0C" w14:textId="77777777" w:rsidR="002447FC" w:rsidRDefault="002447FC" w:rsidP="002447FC">
      <w:r>
        <w:br w:type="page"/>
      </w:r>
    </w:p>
    <w:p w14:paraId="7A510960" w14:textId="2EF48843" w:rsidR="00C06166" w:rsidRDefault="00C06166"/>
    <w:tbl>
      <w:tblPr>
        <w:tblpPr w:leftFromText="180" w:rightFromText="180" w:vertAnchor="text" w:horzAnchor="margin" w:tblpY="37"/>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0C7774BE" w14:textId="77777777" w:rsidTr="00C06166">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40656243" w14:textId="5CC7A63A" w:rsidR="00C06166" w:rsidRPr="001765CC" w:rsidRDefault="00E77B06" w:rsidP="00786A5E">
            <w:pPr>
              <w:pStyle w:val="Heading5"/>
              <w:numPr>
                <w:ilvl w:val="0"/>
                <w:numId w:val="7"/>
              </w:numPr>
              <w:rPr>
                <w:rFonts w:ascii="Arial" w:hAnsi="Arial" w:cs="Arial"/>
                <w:b/>
                <w:bCs/>
                <w:iCs/>
                <w:sz w:val="20"/>
              </w:rPr>
            </w:pPr>
            <w:r w:rsidRPr="001765CC">
              <w:rPr>
                <w:rFonts w:ascii="Arial" w:hAnsi="Arial" w:cs="Arial"/>
                <w:b/>
                <w:bCs/>
                <w:iCs/>
                <w:sz w:val="20"/>
              </w:rPr>
              <w:t>Experience</w:t>
            </w:r>
            <w:r>
              <w:rPr>
                <w:rFonts w:ascii="Arial" w:hAnsi="Arial" w:cs="Arial"/>
                <w:b/>
                <w:bCs/>
                <w:iCs/>
                <w:sz w:val="20"/>
              </w:rPr>
              <w:t xml:space="preserve"> and past performance</w:t>
            </w:r>
          </w:p>
        </w:tc>
      </w:tr>
      <w:tr w:rsidR="00A51DC6" w14:paraId="66844474" w14:textId="77777777" w:rsidTr="007D10EB">
        <w:trPr>
          <w:trHeight w:val="731"/>
        </w:trPr>
        <w:tc>
          <w:tcPr>
            <w:tcW w:w="5000" w:type="pct"/>
            <w:tcBorders>
              <w:bottom w:val="single" w:sz="4" w:space="0" w:color="auto"/>
            </w:tcBorders>
            <w:shd w:val="clear" w:color="auto" w:fill="D9D9D9" w:themeFill="background1" w:themeFillShade="D9"/>
          </w:tcPr>
          <w:p w14:paraId="2A38F7B9" w14:textId="3684570B" w:rsidR="00C06166" w:rsidRPr="001765CC" w:rsidRDefault="00E77B06" w:rsidP="00C06166">
            <w:pPr>
              <w:pStyle w:val="PTNormalResponse"/>
              <w:keepNext/>
              <w:spacing w:after="120"/>
              <w:rPr>
                <w:rFonts w:cs="Arial"/>
              </w:rPr>
            </w:pPr>
            <w:r w:rsidRPr="001765CC">
              <w:rPr>
                <w:rFonts w:cs="Arial"/>
              </w:rPr>
              <w:t xml:space="preserve">Please </w:t>
            </w:r>
            <w:r>
              <w:rPr>
                <w:rFonts w:cs="Arial"/>
              </w:rPr>
              <w:t xml:space="preserve">provide details of current experience (including duration and timing). </w:t>
            </w:r>
            <w:r w:rsidRPr="001765CC">
              <w:rPr>
                <w:rFonts w:cs="Arial"/>
                <w:b/>
              </w:rPr>
              <w:t xml:space="preserve"> </w:t>
            </w:r>
          </w:p>
        </w:tc>
      </w:tr>
      <w:tr w:rsidR="00A51DC6" w14:paraId="1F1714EA" w14:textId="77777777" w:rsidTr="00C06166">
        <w:trPr>
          <w:trHeight w:val="418"/>
        </w:trPr>
        <w:tc>
          <w:tcPr>
            <w:tcW w:w="5000" w:type="pct"/>
            <w:tcBorders>
              <w:top w:val="single" w:sz="4" w:space="0" w:color="auto"/>
              <w:bottom w:val="single" w:sz="4" w:space="0" w:color="auto"/>
            </w:tcBorders>
          </w:tcPr>
          <w:p w14:paraId="14F53C4D" w14:textId="2896A6A9" w:rsidR="00C06166" w:rsidRPr="001765CC" w:rsidRDefault="001543B7" w:rsidP="00C06166">
            <w:pPr>
              <w:pStyle w:val="PTNormalResponse"/>
              <w:keepNext/>
              <w:spacing w:after="120"/>
              <w:rPr>
                <w:rFonts w:cs="Arial"/>
              </w:rPr>
            </w:pPr>
            <w:r>
              <w:rPr>
                <w:rFonts w:cs="Arial"/>
              </w:rPr>
              <w:t>[Enter details here]</w:t>
            </w:r>
          </w:p>
        </w:tc>
      </w:tr>
      <w:tr w:rsidR="00A51DC6" w14:paraId="5DFEE21F" w14:textId="77777777" w:rsidTr="00C06166">
        <w:trPr>
          <w:trHeight w:val="5416"/>
        </w:trPr>
        <w:tc>
          <w:tcPr>
            <w:tcW w:w="5000" w:type="pct"/>
            <w:tcBorders>
              <w:top w:val="single" w:sz="4" w:space="0" w:color="auto"/>
            </w:tcBorders>
          </w:tcPr>
          <w:p w14:paraId="35EC82B2" w14:textId="43401017" w:rsidR="00C06166" w:rsidRPr="001765CC" w:rsidRDefault="00E77B06" w:rsidP="00C06166">
            <w:pPr>
              <w:pStyle w:val="PTNormalResponse"/>
              <w:keepNext/>
              <w:spacing w:after="120"/>
              <w:rPr>
                <w:rFonts w:cs="Arial"/>
              </w:rPr>
            </w:pPr>
            <w:r>
              <w:rPr>
                <w:rFonts w:cs="Arial"/>
              </w:rPr>
              <w:t xml:space="preserve">Please provide </w:t>
            </w:r>
            <w:r w:rsidR="009C0879">
              <w:rPr>
                <w:rFonts w:cs="Arial"/>
              </w:rPr>
              <w:t>3</w:t>
            </w:r>
            <w:r>
              <w:rPr>
                <w:rFonts w:cs="Arial"/>
              </w:rPr>
              <w:t xml:space="preserve"> professional referee</w:t>
            </w:r>
            <w:r w:rsidR="00786A5E">
              <w:rPr>
                <w:rFonts w:cs="Arial"/>
              </w:rPr>
              <w:t>s</w:t>
            </w:r>
            <w:r>
              <w:rPr>
                <w:rFonts w:cs="Arial"/>
              </w:rPr>
              <w:t>:</w:t>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85"/>
            </w:tblGrid>
            <w:tr w:rsidR="00A51DC6" w14:paraId="30FB47A7" w14:textId="77777777" w:rsidTr="00B568F5">
              <w:trPr>
                <w:trHeight w:val="282"/>
              </w:trPr>
              <w:tc>
                <w:tcPr>
                  <w:tcW w:w="2071" w:type="dxa"/>
                  <w:shd w:val="pct15" w:color="auto" w:fill="FFFFFF"/>
                </w:tcPr>
                <w:p w14:paraId="4D5EAFB8" w14:textId="77777777" w:rsidR="00C06166" w:rsidRPr="001765CC" w:rsidRDefault="00E77B06" w:rsidP="00D92BDB">
                  <w:pPr>
                    <w:framePr w:hSpace="180" w:wrap="around" w:vAnchor="text" w:hAnchor="margin" w:y="37"/>
                    <w:rPr>
                      <w:rFonts w:cs="Arial"/>
                      <w:b/>
                    </w:rPr>
                  </w:pPr>
                  <w:r w:rsidRPr="001765CC">
                    <w:rPr>
                      <w:rFonts w:cs="Arial"/>
                      <w:b/>
                    </w:rPr>
                    <w:t>Contact Name:</w:t>
                  </w:r>
                </w:p>
              </w:tc>
              <w:tc>
                <w:tcPr>
                  <w:tcW w:w="6485" w:type="dxa"/>
                </w:tcPr>
                <w:p w14:paraId="44880381" w14:textId="77777777" w:rsidR="00C06166" w:rsidRPr="001765CC" w:rsidRDefault="00C06166" w:rsidP="00D92BDB">
                  <w:pPr>
                    <w:framePr w:hSpace="180" w:wrap="around" w:vAnchor="text" w:hAnchor="margin" w:y="37"/>
                    <w:rPr>
                      <w:rFonts w:cs="Arial"/>
                    </w:rPr>
                  </w:pPr>
                </w:p>
              </w:tc>
            </w:tr>
            <w:tr w:rsidR="00A51DC6" w14:paraId="52A65D63" w14:textId="77777777" w:rsidTr="00B568F5">
              <w:trPr>
                <w:trHeight w:val="267"/>
              </w:trPr>
              <w:tc>
                <w:tcPr>
                  <w:tcW w:w="2071" w:type="dxa"/>
                  <w:shd w:val="pct15" w:color="auto" w:fill="FFFFFF"/>
                </w:tcPr>
                <w:p w14:paraId="32F898B3" w14:textId="77777777" w:rsidR="00C06166" w:rsidRPr="001765CC" w:rsidRDefault="00E77B06" w:rsidP="00D92BDB">
                  <w:pPr>
                    <w:framePr w:hSpace="180" w:wrap="around" w:vAnchor="text" w:hAnchor="margin" w:y="37"/>
                    <w:rPr>
                      <w:rFonts w:cs="Arial"/>
                      <w:b/>
                    </w:rPr>
                  </w:pPr>
                  <w:r w:rsidRPr="001765CC">
                    <w:rPr>
                      <w:rFonts w:cs="Arial"/>
                      <w:b/>
                    </w:rPr>
                    <w:t>Position:</w:t>
                  </w:r>
                </w:p>
              </w:tc>
              <w:tc>
                <w:tcPr>
                  <w:tcW w:w="6485" w:type="dxa"/>
                </w:tcPr>
                <w:p w14:paraId="0606EC5D" w14:textId="77777777" w:rsidR="00C06166" w:rsidRPr="001765CC" w:rsidRDefault="00C06166" w:rsidP="00D92BDB">
                  <w:pPr>
                    <w:framePr w:hSpace="180" w:wrap="around" w:vAnchor="text" w:hAnchor="margin" w:y="37"/>
                    <w:rPr>
                      <w:rFonts w:cs="Arial"/>
                    </w:rPr>
                  </w:pPr>
                </w:p>
              </w:tc>
            </w:tr>
            <w:tr w:rsidR="00A51DC6" w14:paraId="439E9AD7" w14:textId="77777777" w:rsidTr="00B568F5">
              <w:trPr>
                <w:trHeight w:val="267"/>
              </w:trPr>
              <w:tc>
                <w:tcPr>
                  <w:tcW w:w="2071" w:type="dxa"/>
                  <w:shd w:val="pct15" w:color="auto" w:fill="FFFFFF"/>
                </w:tcPr>
                <w:p w14:paraId="5359823E" w14:textId="77777777" w:rsidR="00C06166" w:rsidRPr="001765CC" w:rsidRDefault="00E77B06" w:rsidP="00D92BDB">
                  <w:pPr>
                    <w:framePr w:hSpace="180" w:wrap="around" w:vAnchor="text" w:hAnchor="margin" w:y="37"/>
                    <w:rPr>
                      <w:rFonts w:cs="Arial"/>
                      <w:b/>
                    </w:rPr>
                  </w:pPr>
                  <w:r w:rsidRPr="001765CC">
                    <w:rPr>
                      <w:rFonts w:cs="Arial"/>
                      <w:b/>
                    </w:rPr>
                    <w:t>Company Name:</w:t>
                  </w:r>
                </w:p>
              </w:tc>
              <w:tc>
                <w:tcPr>
                  <w:tcW w:w="6485" w:type="dxa"/>
                </w:tcPr>
                <w:p w14:paraId="2BE67837" w14:textId="77777777" w:rsidR="00C06166" w:rsidRPr="001765CC" w:rsidRDefault="00C06166" w:rsidP="00D92BDB">
                  <w:pPr>
                    <w:framePr w:hSpace="180" w:wrap="around" w:vAnchor="text" w:hAnchor="margin" w:y="37"/>
                    <w:rPr>
                      <w:rFonts w:cs="Arial"/>
                    </w:rPr>
                  </w:pPr>
                </w:p>
              </w:tc>
            </w:tr>
            <w:tr w:rsidR="00A51DC6" w14:paraId="484101ED" w14:textId="77777777" w:rsidTr="00B568F5">
              <w:trPr>
                <w:trHeight w:val="267"/>
              </w:trPr>
              <w:tc>
                <w:tcPr>
                  <w:tcW w:w="2071" w:type="dxa"/>
                  <w:shd w:val="pct15" w:color="auto" w:fill="FFFFFF"/>
                </w:tcPr>
                <w:p w14:paraId="36A7012C" w14:textId="77777777" w:rsidR="00C06166" w:rsidRPr="001765CC" w:rsidRDefault="00E77B06" w:rsidP="00D92BDB">
                  <w:pPr>
                    <w:framePr w:hSpace="180" w:wrap="around" w:vAnchor="text" w:hAnchor="margin" w:y="37"/>
                    <w:rPr>
                      <w:rFonts w:cs="Arial"/>
                      <w:b/>
                    </w:rPr>
                  </w:pPr>
                  <w:r w:rsidRPr="001765CC">
                    <w:rPr>
                      <w:rFonts w:cs="Arial"/>
                      <w:b/>
                    </w:rPr>
                    <w:t>Tel No:</w:t>
                  </w:r>
                </w:p>
              </w:tc>
              <w:tc>
                <w:tcPr>
                  <w:tcW w:w="6485" w:type="dxa"/>
                </w:tcPr>
                <w:p w14:paraId="3FE4D15F" w14:textId="77777777" w:rsidR="00C06166" w:rsidRPr="001765CC" w:rsidRDefault="00C06166" w:rsidP="00D92BDB">
                  <w:pPr>
                    <w:framePr w:hSpace="180" w:wrap="around" w:vAnchor="text" w:hAnchor="margin" w:y="37"/>
                    <w:rPr>
                      <w:rFonts w:cs="Arial"/>
                    </w:rPr>
                  </w:pPr>
                </w:p>
              </w:tc>
            </w:tr>
            <w:tr w:rsidR="00A51DC6" w14:paraId="4694A882" w14:textId="77777777" w:rsidTr="00B568F5">
              <w:trPr>
                <w:trHeight w:val="282"/>
              </w:trPr>
              <w:tc>
                <w:tcPr>
                  <w:tcW w:w="2071" w:type="dxa"/>
                  <w:shd w:val="pct15" w:color="auto" w:fill="FFFFFF"/>
                </w:tcPr>
                <w:p w14:paraId="00F3C7D4" w14:textId="77777777" w:rsidR="00C06166" w:rsidRPr="001765CC" w:rsidRDefault="00E77B06" w:rsidP="00D92BDB">
                  <w:pPr>
                    <w:framePr w:hSpace="180" w:wrap="around" w:vAnchor="text" w:hAnchor="margin" w:y="37"/>
                    <w:rPr>
                      <w:rFonts w:cs="Arial"/>
                      <w:b/>
                    </w:rPr>
                  </w:pPr>
                  <w:r w:rsidRPr="001765CC">
                    <w:rPr>
                      <w:rFonts w:cs="Arial"/>
                      <w:b/>
                    </w:rPr>
                    <w:t>Project Value:</w:t>
                  </w:r>
                </w:p>
              </w:tc>
              <w:tc>
                <w:tcPr>
                  <w:tcW w:w="6485" w:type="dxa"/>
                </w:tcPr>
                <w:p w14:paraId="2345C49E" w14:textId="77777777" w:rsidR="00C06166" w:rsidRPr="001765CC" w:rsidRDefault="00C06166" w:rsidP="00D92BDB">
                  <w:pPr>
                    <w:framePr w:hSpace="180" w:wrap="around" w:vAnchor="text" w:hAnchor="margin" w:y="37"/>
                    <w:rPr>
                      <w:rFonts w:cs="Arial"/>
                    </w:rPr>
                  </w:pPr>
                </w:p>
              </w:tc>
            </w:tr>
            <w:tr w:rsidR="00A51DC6" w14:paraId="7F544761" w14:textId="77777777" w:rsidTr="00B568F5">
              <w:trPr>
                <w:trHeight w:val="267"/>
              </w:trPr>
              <w:tc>
                <w:tcPr>
                  <w:tcW w:w="2071" w:type="dxa"/>
                  <w:shd w:val="pct15" w:color="auto" w:fill="FFFFFF"/>
                </w:tcPr>
                <w:p w14:paraId="501150AA" w14:textId="77777777" w:rsidR="00C06166" w:rsidRPr="001765CC" w:rsidRDefault="00E77B06" w:rsidP="00D92BDB">
                  <w:pPr>
                    <w:framePr w:hSpace="180" w:wrap="around" w:vAnchor="text" w:hAnchor="margin" w:y="37"/>
                    <w:rPr>
                      <w:rFonts w:cs="Arial"/>
                      <w:b/>
                    </w:rPr>
                  </w:pPr>
                  <w:r w:rsidRPr="001765CC">
                    <w:rPr>
                      <w:rFonts w:cs="Arial"/>
                      <w:b/>
                    </w:rPr>
                    <w:t>Month &amp; Year of Service:</w:t>
                  </w:r>
                </w:p>
              </w:tc>
              <w:tc>
                <w:tcPr>
                  <w:tcW w:w="6485" w:type="dxa"/>
                </w:tcPr>
                <w:p w14:paraId="43506C37" w14:textId="77777777" w:rsidR="00C06166" w:rsidRPr="001765CC" w:rsidRDefault="00C06166" w:rsidP="00D92BDB">
                  <w:pPr>
                    <w:framePr w:hSpace="180" w:wrap="around" w:vAnchor="text" w:hAnchor="margin" w:y="37"/>
                    <w:rPr>
                      <w:rFonts w:cs="Arial"/>
                    </w:rPr>
                  </w:pPr>
                </w:p>
              </w:tc>
            </w:tr>
            <w:tr w:rsidR="00A51DC6" w14:paraId="7EE8ED0A" w14:textId="77777777" w:rsidTr="00B568F5">
              <w:trPr>
                <w:trHeight w:val="267"/>
              </w:trPr>
              <w:tc>
                <w:tcPr>
                  <w:tcW w:w="2071" w:type="dxa"/>
                  <w:shd w:val="pct15" w:color="auto" w:fill="FFFFFF"/>
                </w:tcPr>
                <w:p w14:paraId="5F43466D" w14:textId="77777777" w:rsidR="00C06166" w:rsidRPr="001765CC" w:rsidRDefault="00E77B06" w:rsidP="00D92BDB">
                  <w:pPr>
                    <w:framePr w:hSpace="180" w:wrap="around" w:vAnchor="text" w:hAnchor="margin" w:y="37"/>
                    <w:rPr>
                      <w:rFonts w:cs="Arial"/>
                      <w:b/>
                    </w:rPr>
                  </w:pPr>
                  <w:r w:rsidRPr="001765CC">
                    <w:rPr>
                      <w:rFonts w:cs="Arial"/>
                      <w:b/>
                    </w:rPr>
                    <w:t>Service Provided:</w:t>
                  </w:r>
                </w:p>
              </w:tc>
              <w:tc>
                <w:tcPr>
                  <w:tcW w:w="6485" w:type="dxa"/>
                </w:tcPr>
                <w:p w14:paraId="32F1BCE8" w14:textId="77777777" w:rsidR="00C06166" w:rsidRPr="001765CC" w:rsidRDefault="00C06166" w:rsidP="00D92BDB">
                  <w:pPr>
                    <w:framePr w:hSpace="180" w:wrap="around" w:vAnchor="text" w:hAnchor="margin" w:y="37"/>
                    <w:rPr>
                      <w:rFonts w:cs="Arial"/>
                    </w:rPr>
                  </w:pPr>
                </w:p>
              </w:tc>
            </w:tr>
          </w:tbl>
          <w:p w14:paraId="0B0A36A5" w14:textId="77777777" w:rsidR="00C06166" w:rsidRDefault="00C06166" w:rsidP="00C06166">
            <w:pPr>
              <w:pStyle w:val="PTNormalResponse"/>
              <w:keepNext/>
              <w:spacing w:after="120"/>
              <w:rPr>
                <w:rFonts w:cs="Arial"/>
              </w:rPr>
            </w:pP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85"/>
            </w:tblGrid>
            <w:tr w:rsidR="009C0879" w14:paraId="24A924E8" w14:textId="77777777" w:rsidTr="00775C83">
              <w:trPr>
                <w:trHeight w:val="282"/>
              </w:trPr>
              <w:tc>
                <w:tcPr>
                  <w:tcW w:w="2071" w:type="dxa"/>
                  <w:shd w:val="pct15" w:color="auto" w:fill="FFFFFF"/>
                </w:tcPr>
                <w:p w14:paraId="738FB529" w14:textId="77777777" w:rsidR="009C0879" w:rsidRPr="001765CC" w:rsidRDefault="009C0879" w:rsidP="00D92BDB">
                  <w:pPr>
                    <w:framePr w:hSpace="180" w:wrap="around" w:vAnchor="text" w:hAnchor="margin" w:y="37"/>
                    <w:rPr>
                      <w:rFonts w:cs="Arial"/>
                      <w:b/>
                    </w:rPr>
                  </w:pPr>
                  <w:r w:rsidRPr="001765CC">
                    <w:rPr>
                      <w:rFonts w:cs="Arial"/>
                      <w:b/>
                    </w:rPr>
                    <w:t>Contact Name:</w:t>
                  </w:r>
                </w:p>
              </w:tc>
              <w:tc>
                <w:tcPr>
                  <w:tcW w:w="6485" w:type="dxa"/>
                </w:tcPr>
                <w:p w14:paraId="6B25CFFE" w14:textId="77777777" w:rsidR="009C0879" w:rsidRPr="001765CC" w:rsidRDefault="009C0879" w:rsidP="00D92BDB">
                  <w:pPr>
                    <w:framePr w:hSpace="180" w:wrap="around" w:vAnchor="text" w:hAnchor="margin" w:y="37"/>
                    <w:rPr>
                      <w:rFonts w:cs="Arial"/>
                    </w:rPr>
                  </w:pPr>
                </w:p>
              </w:tc>
            </w:tr>
            <w:tr w:rsidR="009C0879" w14:paraId="4C677425" w14:textId="77777777" w:rsidTr="00775C83">
              <w:trPr>
                <w:trHeight w:val="267"/>
              </w:trPr>
              <w:tc>
                <w:tcPr>
                  <w:tcW w:w="2071" w:type="dxa"/>
                  <w:shd w:val="pct15" w:color="auto" w:fill="FFFFFF"/>
                </w:tcPr>
                <w:p w14:paraId="07F9A5D6" w14:textId="77777777" w:rsidR="009C0879" w:rsidRPr="001765CC" w:rsidRDefault="009C0879" w:rsidP="00D92BDB">
                  <w:pPr>
                    <w:framePr w:hSpace="180" w:wrap="around" w:vAnchor="text" w:hAnchor="margin" w:y="37"/>
                    <w:rPr>
                      <w:rFonts w:cs="Arial"/>
                      <w:b/>
                    </w:rPr>
                  </w:pPr>
                  <w:r w:rsidRPr="001765CC">
                    <w:rPr>
                      <w:rFonts w:cs="Arial"/>
                      <w:b/>
                    </w:rPr>
                    <w:t>Position:</w:t>
                  </w:r>
                </w:p>
              </w:tc>
              <w:tc>
                <w:tcPr>
                  <w:tcW w:w="6485" w:type="dxa"/>
                </w:tcPr>
                <w:p w14:paraId="0F5BB625" w14:textId="77777777" w:rsidR="009C0879" w:rsidRPr="001765CC" w:rsidRDefault="009C0879" w:rsidP="00D92BDB">
                  <w:pPr>
                    <w:framePr w:hSpace="180" w:wrap="around" w:vAnchor="text" w:hAnchor="margin" w:y="37"/>
                    <w:rPr>
                      <w:rFonts w:cs="Arial"/>
                    </w:rPr>
                  </w:pPr>
                </w:p>
              </w:tc>
            </w:tr>
            <w:tr w:rsidR="009C0879" w14:paraId="2CE3C30D" w14:textId="77777777" w:rsidTr="00775C83">
              <w:trPr>
                <w:trHeight w:val="267"/>
              </w:trPr>
              <w:tc>
                <w:tcPr>
                  <w:tcW w:w="2071" w:type="dxa"/>
                  <w:shd w:val="pct15" w:color="auto" w:fill="FFFFFF"/>
                </w:tcPr>
                <w:p w14:paraId="37DF8CF4" w14:textId="77777777" w:rsidR="009C0879" w:rsidRPr="001765CC" w:rsidRDefault="009C0879" w:rsidP="00D92BDB">
                  <w:pPr>
                    <w:framePr w:hSpace="180" w:wrap="around" w:vAnchor="text" w:hAnchor="margin" w:y="37"/>
                    <w:rPr>
                      <w:rFonts w:cs="Arial"/>
                      <w:b/>
                    </w:rPr>
                  </w:pPr>
                  <w:r w:rsidRPr="001765CC">
                    <w:rPr>
                      <w:rFonts w:cs="Arial"/>
                      <w:b/>
                    </w:rPr>
                    <w:t>Company Name:</w:t>
                  </w:r>
                </w:p>
              </w:tc>
              <w:tc>
                <w:tcPr>
                  <w:tcW w:w="6485" w:type="dxa"/>
                </w:tcPr>
                <w:p w14:paraId="162F3A7E" w14:textId="77777777" w:rsidR="009C0879" w:rsidRPr="001765CC" w:rsidRDefault="009C0879" w:rsidP="00D92BDB">
                  <w:pPr>
                    <w:framePr w:hSpace="180" w:wrap="around" w:vAnchor="text" w:hAnchor="margin" w:y="37"/>
                    <w:rPr>
                      <w:rFonts w:cs="Arial"/>
                    </w:rPr>
                  </w:pPr>
                </w:p>
              </w:tc>
            </w:tr>
            <w:tr w:rsidR="009C0879" w14:paraId="32A1BB14" w14:textId="77777777" w:rsidTr="00775C83">
              <w:trPr>
                <w:trHeight w:val="267"/>
              </w:trPr>
              <w:tc>
                <w:tcPr>
                  <w:tcW w:w="2071" w:type="dxa"/>
                  <w:shd w:val="pct15" w:color="auto" w:fill="FFFFFF"/>
                </w:tcPr>
                <w:p w14:paraId="38BE83F1" w14:textId="77777777" w:rsidR="009C0879" w:rsidRPr="001765CC" w:rsidRDefault="009C0879" w:rsidP="00D92BDB">
                  <w:pPr>
                    <w:framePr w:hSpace="180" w:wrap="around" w:vAnchor="text" w:hAnchor="margin" w:y="37"/>
                    <w:rPr>
                      <w:rFonts w:cs="Arial"/>
                      <w:b/>
                    </w:rPr>
                  </w:pPr>
                  <w:r w:rsidRPr="001765CC">
                    <w:rPr>
                      <w:rFonts w:cs="Arial"/>
                      <w:b/>
                    </w:rPr>
                    <w:t>Tel No:</w:t>
                  </w:r>
                </w:p>
              </w:tc>
              <w:tc>
                <w:tcPr>
                  <w:tcW w:w="6485" w:type="dxa"/>
                </w:tcPr>
                <w:p w14:paraId="7FD8938E" w14:textId="77777777" w:rsidR="009C0879" w:rsidRPr="001765CC" w:rsidRDefault="009C0879" w:rsidP="00D92BDB">
                  <w:pPr>
                    <w:framePr w:hSpace="180" w:wrap="around" w:vAnchor="text" w:hAnchor="margin" w:y="37"/>
                    <w:rPr>
                      <w:rFonts w:cs="Arial"/>
                    </w:rPr>
                  </w:pPr>
                </w:p>
              </w:tc>
            </w:tr>
            <w:tr w:rsidR="009C0879" w14:paraId="378B40B1" w14:textId="77777777" w:rsidTr="00775C83">
              <w:trPr>
                <w:trHeight w:val="282"/>
              </w:trPr>
              <w:tc>
                <w:tcPr>
                  <w:tcW w:w="2071" w:type="dxa"/>
                  <w:shd w:val="pct15" w:color="auto" w:fill="FFFFFF"/>
                </w:tcPr>
                <w:p w14:paraId="0192B7ED" w14:textId="77777777" w:rsidR="009C0879" w:rsidRPr="001765CC" w:rsidRDefault="009C0879" w:rsidP="00D92BDB">
                  <w:pPr>
                    <w:framePr w:hSpace="180" w:wrap="around" w:vAnchor="text" w:hAnchor="margin" w:y="37"/>
                    <w:rPr>
                      <w:rFonts w:cs="Arial"/>
                      <w:b/>
                    </w:rPr>
                  </w:pPr>
                  <w:r w:rsidRPr="001765CC">
                    <w:rPr>
                      <w:rFonts w:cs="Arial"/>
                      <w:b/>
                    </w:rPr>
                    <w:t>Project Value:</w:t>
                  </w:r>
                </w:p>
              </w:tc>
              <w:tc>
                <w:tcPr>
                  <w:tcW w:w="6485" w:type="dxa"/>
                </w:tcPr>
                <w:p w14:paraId="74A6A169" w14:textId="77777777" w:rsidR="009C0879" w:rsidRPr="001765CC" w:rsidRDefault="009C0879" w:rsidP="00D92BDB">
                  <w:pPr>
                    <w:framePr w:hSpace="180" w:wrap="around" w:vAnchor="text" w:hAnchor="margin" w:y="37"/>
                    <w:rPr>
                      <w:rFonts w:cs="Arial"/>
                    </w:rPr>
                  </w:pPr>
                </w:p>
              </w:tc>
            </w:tr>
            <w:tr w:rsidR="009C0879" w14:paraId="28E6B36A" w14:textId="77777777" w:rsidTr="00775C83">
              <w:trPr>
                <w:trHeight w:val="267"/>
              </w:trPr>
              <w:tc>
                <w:tcPr>
                  <w:tcW w:w="2071" w:type="dxa"/>
                  <w:shd w:val="pct15" w:color="auto" w:fill="FFFFFF"/>
                </w:tcPr>
                <w:p w14:paraId="743D9BF1" w14:textId="77777777" w:rsidR="009C0879" w:rsidRPr="001765CC" w:rsidRDefault="009C0879" w:rsidP="00D92BDB">
                  <w:pPr>
                    <w:framePr w:hSpace="180" w:wrap="around" w:vAnchor="text" w:hAnchor="margin" w:y="37"/>
                    <w:rPr>
                      <w:rFonts w:cs="Arial"/>
                      <w:b/>
                    </w:rPr>
                  </w:pPr>
                  <w:r w:rsidRPr="001765CC">
                    <w:rPr>
                      <w:rFonts w:cs="Arial"/>
                      <w:b/>
                    </w:rPr>
                    <w:t>Month &amp; Year of Service:</w:t>
                  </w:r>
                </w:p>
              </w:tc>
              <w:tc>
                <w:tcPr>
                  <w:tcW w:w="6485" w:type="dxa"/>
                </w:tcPr>
                <w:p w14:paraId="7A945DFD" w14:textId="77777777" w:rsidR="009C0879" w:rsidRPr="001765CC" w:rsidRDefault="009C0879" w:rsidP="00D92BDB">
                  <w:pPr>
                    <w:framePr w:hSpace="180" w:wrap="around" w:vAnchor="text" w:hAnchor="margin" w:y="37"/>
                    <w:rPr>
                      <w:rFonts w:cs="Arial"/>
                    </w:rPr>
                  </w:pPr>
                </w:p>
              </w:tc>
            </w:tr>
            <w:tr w:rsidR="009C0879" w14:paraId="56FC0DDE" w14:textId="77777777" w:rsidTr="00775C83">
              <w:trPr>
                <w:trHeight w:val="267"/>
              </w:trPr>
              <w:tc>
                <w:tcPr>
                  <w:tcW w:w="2071" w:type="dxa"/>
                  <w:shd w:val="pct15" w:color="auto" w:fill="FFFFFF"/>
                </w:tcPr>
                <w:p w14:paraId="357DB0C4" w14:textId="77777777" w:rsidR="009C0879" w:rsidRPr="001765CC" w:rsidRDefault="009C0879" w:rsidP="00D92BDB">
                  <w:pPr>
                    <w:framePr w:hSpace="180" w:wrap="around" w:vAnchor="text" w:hAnchor="margin" w:y="37"/>
                    <w:rPr>
                      <w:rFonts w:cs="Arial"/>
                      <w:b/>
                    </w:rPr>
                  </w:pPr>
                  <w:r w:rsidRPr="001765CC">
                    <w:rPr>
                      <w:rFonts w:cs="Arial"/>
                      <w:b/>
                    </w:rPr>
                    <w:t>Service Provided:</w:t>
                  </w:r>
                </w:p>
              </w:tc>
              <w:tc>
                <w:tcPr>
                  <w:tcW w:w="6485" w:type="dxa"/>
                </w:tcPr>
                <w:p w14:paraId="31F31F14" w14:textId="77777777" w:rsidR="009C0879" w:rsidRPr="001765CC" w:rsidRDefault="009C0879" w:rsidP="00D92BDB">
                  <w:pPr>
                    <w:framePr w:hSpace="180" w:wrap="around" w:vAnchor="text" w:hAnchor="margin" w:y="37"/>
                    <w:rPr>
                      <w:rFonts w:cs="Arial"/>
                    </w:rPr>
                  </w:pPr>
                </w:p>
              </w:tc>
            </w:tr>
          </w:tbl>
          <w:p w14:paraId="0015D198" w14:textId="77777777" w:rsidR="009C0879" w:rsidRDefault="009C0879" w:rsidP="00C06166">
            <w:pPr>
              <w:pStyle w:val="PTNormalResponse"/>
              <w:keepNext/>
              <w:spacing w:after="120"/>
              <w:rPr>
                <w:rFonts w:cs="Arial"/>
              </w:rPr>
            </w:pP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85"/>
            </w:tblGrid>
            <w:tr w:rsidR="00A51DC6" w14:paraId="1B27ADE2" w14:textId="77777777" w:rsidTr="009E7DC4">
              <w:trPr>
                <w:trHeight w:val="282"/>
              </w:trPr>
              <w:tc>
                <w:tcPr>
                  <w:tcW w:w="2071" w:type="dxa"/>
                  <w:shd w:val="pct15" w:color="auto" w:fill="FFFFFF"/>
                </w:tcPr>
                <w:p w14:paraId="21DF1DED" w14:textId="77777777" w:rsidR="00786A5E" w:rsidRPr="001765CC" w:rsidRDefault="00E77B06" w:rsidP="00D92BDB">
                  <w:pPr>
                    <w:framePr w:hSpace="180" w:wrap="around" w:vAnchor="text" w:hAnchor="margin" w:y="37"/>
                    <w:rPr>
                      <w:rFonts w:cs="Arial"/>
                      <w:b/>
                    </w:rPr>
                  </w:pPr>
                  <w:r w:rsidRPr="001765CC">
                    <w:rPr>
                      <w:rFonts w:cs="Arial"/>
                      <w:b/>
                    </w:rPr>
                    <w:t>Contact Name:</w:t>
                  </w:r>
                </w:p>
              </w:tc>
              <w:tc>
                <w:tcPr>
                  <w:tcW w:w="6485" w:type="dxa"/>
                </w:tcPr>
                <w:p w14:paraId="078BD99A" w14:textId="77777777" w:rsidR="00786A5E" w:rsidRPr="001765CC" w:rsidRDefault="00786A5E" w:rsidP="00D92BDB">
                  <w:pPr>
                    <w:framePr w:hSpace="180" w:wrap="around" w:vAnchor="text" w:hAnchor="margin" w:y="37"/>
                    <w:rPr>
                      <w:rFonts w:cs="Arial"/>
                    </w:rPr>
                  </w:pPr>
                </w:p>
              </w:tc>
            </w:tr>
            <w:tr w:rsidR="00A51DC6" w14:paraId="4DA0A8F4" w14:textId="77777777" w:rsidTr="009E7DC4">
              <w:trPr>
                <w:trHeight w:val="267"/>
              </w:trPr>
              <w:tc>
                <w:tcPr>
                  <w:tcW w:w="2071" w:type="dxa"/>
                  <w:shd w:val="pct15" w:color="auto" w:fill="FFFFFF"/>
                </w:tcPr>
                <w:p w14:paraId="5C466EC6" w14:textId="77777777" w:rsidR="00786A5E" w:rsidRPr="001765CC" w:rsidRDefault="00E77B06" w:rsidP="00D92BDB">
                  <w:pPr>
                    <w:framePr w:hSpace="180" w:wrap="around" w:vAnchor="text" w:hAnchor="margin" w:y="37"/>
                    <w:rPr>
                      <w:rFonts w:cs="Arial"/>
                      <w:b/>
                    </w:rPr>
                  </w:pPr>
                  <w:r w:rsidRPr="001765CC">
                    <w:rPr>
                      <w:rFonts w:cs="Arial"/>
                      <w:b/>
                    </w:rPr>
                    <w:t>Position:</w:t>
                  </w:r>
                </w:p>
              </w:tc>
              <w:tc>
                <w:tcPr>
                  <w:tcW w:w="6485" w:type="dxa"/>
                </w:tcPr>
                <w:p w14:paraId="15147A33" w14:textId="77777777" w:rsidR="00786A5E" w:rsidRPr="001765CC" w:rsidRDefault="00786A5E" w:rsidP="00D92BDB">
                  <w:pPr>
                    <w:framePr w:hSpace="180" w:wrap="around" w:vAnchor="text" w:hAnchor="margin" w:y="37"/>
                    <w:rPr>
                      <w:rFonts w:cs="Arial"/>
                    </w:rPr>
                  </w:pPr>
                </w:p>
              </w:tc>
            </w:tr>
            <w:tr w:rsidR="00A51DC6" w14:paraId="5BC7F2C8" w14:textId="77777777" w:rsidTr="009E7DC4">
              <w:trPr>
                <w:trHeight w:val="267"/>
              </w:trPr>
              <w:tc>
                <w:tcPr>
                  <w:tcW w:w="2071" w:type="dxa"/>
                  <w:shd w:val="pct15" w:color="auto" w:fill="FFFFFF"/>
                </w:tcPr>
                <w:p w14:paraId="277E7BD9" w14:textId="77777777" w:rsidR="00786A5E" w:rsidRPr="001765CC" w:rsidRDefault="00E77B06" w:rsidP="00D92BDB">
                  <w:pPr>
                    <w:framePr w:hSpace="180" w:wrap="around" w:vAnchor="text" w:hAnchor="margin" w:y="37"/>
                    <w:rPr>
                      <w:rFonts w:cs="Arial"/>
                      <w:b/>
                    </w:rPr>
                  </w:pPr>
                  <w:r w:rsidRPr="001765CC">
                    <w:rPr>
                      <w:rFonts w:cs="Arial"/>
                      <w:b/>
                    </w:rPr>
                    <w:t>Company Name:</w:t>
                  </w:r>
                </w:p>
              </w:tc>
              <w:tc>
                <w:tcPr>
                  <w:tcW w:w="6485" w:type="dxa"/>
                </w:tcPr>
                <w:p w14:paraId="3A61FA31" w14:textId="77777777" w:rsidR="00786A5E" w:rsidRPr="001765CC" w:rsidRDefault="00786A5E" w:rsidP="00D92BDB">
                  <w:pPr>
                    <w:framePr w:hSpace="180" w:wrap="around" w:vAnchor="text" w:hAnchor="margin" w:y="37"/>
                    <w:rPr>
                      <w:rFonts w:cs="Arial"/>
                    </w:rPr>
                  </w:pPr>
                </w:p>
              </w:tc>
            </w:tr>
            <w:tr w:rsidR="00A51DC6" w14:paraId="2E06F02F" w14:textId="77777777" w:rsidTr="009E7DC4">
              <w:trPr>
                <w:trHeight w:val="267"/>
              </w:trPr>
              <w:tc>
                <w:tcPr>
                  <w:tcW w:w="2071" w:type="dxa"/>
                  <w:shd w:val="pct15" w:color="auto" w:fill="FFFFFF"/>
                </w:tcPr>
                <w:p w14:paraId="20B9B95A" w14:textId="77777777" w:rsidR="00786A5E" w:rsidRPr="001765CC" w:rsidRDefault="00E77B06" w:rsidP="00D92BDB">
                  <w:pPr>
                    <w:framePr w:hSpace="180" w:wrap="around" w:vAnchor="text" w:hAnchor="margin" w:y="37"/>
                    <w:rPr>
                      <w:rFonts w:cs="Arial"/>
                      <w:b/>
                    </w:rPr>
                  </w:pPr>
                  <w:r w:rsidRPr="001765CC">
                    <w:rPr>
                      <w:rFonts w:cs="Arial"/>
                      <w:b/>
                    </w:rPr>
                    <w:t>Tel No:</w:t>
                  </w:r>
                </w:p>
              </w:tc>
              <w:tc>
                <w:tcPr>
                  <w:tcW w:w="6485" w:type="dxa"/>
                </w:tcPr>
                <w:p w14:paraId="10086B3E" w14:textId="77777777" w:rsidR="00786A5E" w:rsidRPr="001765CC" w:rsidRDefault="00786A5E" w:rsidP="00D92BDB">
                  <w:pPr>
                    <w:framePr w:hSpace="180" w:wrap="around" w:vAnchor="text" w:hAnchor="margin" w:y="37"/>
                    <w:rPr>
                      <w:rFonts w:cs="Arial"/>
                    </w:rPr>
                  </w:pPr>
                </w:p>
              </w:tc>
            </w:tr>
            <w:tr w:rsidR="00A51DC6" w14:paraId="0C47C083" w14:textId="77777777" w:rsidTr="009E7DC4">
              <w:trPr>
                <w:trHeight w:val="282"/>
              </w:trPr>
              <w:tc>
                <w:tcPr>
                  <w:tcW w:w="2071" w:type="dxa"/>
                  <w:shd w:val="pct15" w:color="auto" w:fill="FFFFFF"/>
                </w:tcPr>
                <w:p w14:paraId="5B38F990" w14:textId="77777777" w:rsidR="00786A5E" w:rsidRPr="001765CC" w:rsidRDefault="00E77B06" w:rsidP="00D92BDB">
                  <w:pPr>
                    <w:framePr w:hSpace="180" w:wrap="around" w:vAnchor="text" w:hAnchor="margin" w:y="37"/>
                    <w:rPr>
                      <w:rFonts w:cs="Arial"/>
                      <w:b/>
                    </w:rPr>
                  </w:pPr>
                  <w:r w:rsidRPr="001765CC">
                    <w:rPr>
                      <w:rFonts w:cs="Arial"/>
                      <w:b/>
                    </w:rPr>
                    <w:lastRenderedPageBreak/>
                    <w:t>Project Value:</w:t>
                  </w:r>
                </w:p>
              </w:tc>
              <w:tc>
                <w:tcPr>
                  <w:tcW w:w="6485" w:type="dxa"/>
                </w:tcPr>
                <w:p w14:paraId="33CAF5E2" w14:textId="77777777" w:rsidR="00786A5E" w:rsidRPr="001765CC" w:rsidRDefault="00786A5E" w:rsidP="00D92BDB">
                  <w:pPr>
                    <w:framePr w:hSpace="180" w:wrap="around" w:vAnchor="text" w:hAnchor="margin" w:y="37"/>
                    <w:rPr>
                      <w:rFonts w:cs="Arial"/>
                    </w:rPr>
                  </w:pPr>
                </w:p>
              </w:tc>
            </w:tr>
            <w:tr w:rsidR="00A51DC6" w14:paraId="23CEC4CA" w14:textId="77777777" w:rsidTr="009E7DC4">
              <w:trPr>
                <w:trHeight w:val="267"/>
              </w:trPr>
              <w:tc>
                <w:tcPr>
                  <w:tcW w:w="2071" w:type="dxa"/>
                  <w:shd w:val="pct15" w:color="auto" w:fill="FFFFFF"/>
                </w:tcPr>
                <w:p w14:paraId="37B11A29" w14:textId="77777777" w:rsidR="00786A5E" w:rsidRPr="001765CC" w:rsidRDefault="00E77B06" w:rsidP="00D92BDB">
                  <w:pPr>
                    <w:framePr w:hSpace="180" w:wrap="around" w:vAnchor="text" w:hAnchor="margin" w:y="37"/>
                    <w:rPr>
                      <w:rFonts w:cs="Arial"/>
                      <w:b/>
                    </w:rPr>
                  </w:pPr>
                  <w:r w:rsidRPr="001765CC">
                    <w:rPr>
                      <w:rFonts w:cs="Arial"/>
                      <w:b/>
                    </w:rPr>
                    <w:t>Month &amp; Year of Service:</w:t>
                  </w:r>
                </w:p>
              </w:tc>
              <w:tc>
                <w:tcPr>
                  <w:tcW w:w="6485" w:type="dxa"/>
                </w:tcPr>
                <w:p w14:paraId="2045760E" w14:textId="77777777" w:rsidR="00786A5E" w:rsidRPr="001765CC" w:rsidRDefault="00786A5E" w:rsidP="00D92BDB">
                  <w:pPr>
                    <w:framePr w:hSpace="180" w:wrap="around" w:vAnchor="text" w:hAnchor="margin" w:y="37"/>
                    <w:rPr>
                      <w:rFonts w:cs="Arial"/>
                    </w:rPr>
                  </w:pPr>
                </w:p>
              </w:tc>
            </w:tr>
            <w:tr w:rsidR="00A51DC6" w14:paraId="557CB761" w14:textId="77777777" w:rsidTr="009E7DC4">
              <w:trPr>
                <w:trHeight w:val="267"/>
              </w:trPr>
              <w:tc>
                <w:tcPr>
                  <w:tcW w:w="2071" w:type="dxa"/>
                  <w:shd w:val="pct15" w:color="auto" w:fill="FFFFFF"/>
                </w:tcPr>
                <w:p w14:paraId="4E603AB8" w14:textId="2B875D09" w:rsidR="009C0879" w:rsidRPr="001765CC" w:rsidRDefault="00E77B06" w:rsidP="00D92BDB">
                  <w:pPr>
                    <w:framePr w:hSpace="180" w:wrap="around" w:vAnchor="text" w:hAnchor="margin" w:y="37"/>
                    <w:rPr>
                      <w:rFonts w:cs="Arial"/>
                      <w:b/>
                    </w:rPr>
                  </w:pPr>
                  <w:r w:rsidRPr="001765CC">
                    <w:rPr>
                      <w:rFonts w:cs="Arial"/>
                      <w:b/>
                    </w:rPr>
                    <w:t>Service Provided:</w:t>
                  </w:r>
                </w:p>
              </w:tc>
              <w:tc>
                <w:tcPr>
                  <w:tcW w:w="6485" w:type="dxa"/>
                </w:tcPr>
                <w:p w14:paraId="5CB98DAB" w14:textId="77777777" w:rsidR="00786A5E" w:rsidRPr="001765CC" w:rsidRDefault="00786A5E" w:rsidP="00D92BDB">
                  <w:pPr>
                    <w:framePr w:hSpace="180" w:wrap="around" w:vAnchor="text" w:hAnchor="margin" w:y="37"/>
                    <w:rPr>
                      <w:rFonts w:cs="Arial"/>
                    </w:rPr>
                  </w:pPr>
                </w:p>
              </w:tc>
            </w:tr>
          </w:tbl>
          <w:p w14:paraId="1D72F3C7" w14:textId="5416D585" w:rsidR="00786A5E" w:rsidRPr="001765CC" w:rsidRDefault="00786A5E" w:rsidP="00C06166">
            <w:pPr>
              <w:pStyle w:val="PTNormalResponse"/>
              <w:keepNext/>
              <w:spacing w:after="120"/>
              <w:rPr>
                <w:rFonts w:cs="Arial"/>
              </w:rPr>
            </w:pPr>
          </w:p>
        </w:tc>
      </w:tr>
    </w:tbl>
    <w:p w14:paraId="1E2EDE77" w14:textId="77777777" w:rsidR="00C06166" w:rsidRDefault="00C06166" w:rsidP="00785C03">
      <w:pPr>
        <w:rPr>
          <w:rFonts w:cs="Arial"/>
        </w:rPr>
      </w:pPr>
    </w:p>
    <w:p w14:paraId="6D6C388D" w14:textId="77777777" w:rsidR="00C06166" w:rsidRDefault="00E77B06">
      <w:pPr>
        <w:spacing w:before="0" w:after="0"/>
        <w:rPr>
          <w:rFonts w:cs="Arial"/>
        </w:rPr>
      </w:pPr>
      <w:r>
        <w:rPr>
          <w:rFonts w:cs="Arial"/>
        </w:rPr>
        <w:br w:type="page"/>
      </w: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5926984A"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47B4C30" w14:textId="61E5CC30" w:rsidR="00C06166" w:rsidRPr="001765CC" w:rsidRDefault="00E77B06" w:rsidP="00786A5E">
            <w:pPr>
              <w:pStyle w:val="Heading5"/>
              <w:numPr>
                <w:ilvl w:val="0"/>
                <w:numId w:val="7"/>
              </w:numPr>
              <w:rPr>
                <w:rFonts w:ascii="Arial" w:hAnsi="Arial" w:cs="Arial"/>
                <w:b/>
                <w:sz w:val="20"/>
              </w:rPr>
            </w:pPr>
            <w:r>
              <w:rPr>
                <w:rFonts w:ascii="Arial" w:hAnsi="Arial" w:cs="Arial"/>
                <w:b/>
                <w:sz w:val="20"/>
              </w:rPr>
              <w:lastRenderedPageBreak/>
              <w:t xml:space="preserve">Methodology – </w:t>
            </w:r>
            <w:r w:rsidRPr="001765CC">
              <w:rPr>
                <w:rFonts w:ascii="Arial" w:hAnsi="Arial" w:cs="Arial"/>
                <w:b/>
                <w:sz w:val="20"/>
              </w:rPr>
              <w:t xml:space="preserve">Proposed </w:t>
            </w:r>
            <w:r>
              <w:rPr>
                <w:rFonts w:ascii="Arial" w:hAnsi="Arial" w:cs="Arial"/>
                <w:b/>
                <w:sz w:val="20"/>
              </w:rPr>
              <w:t>Service</w:t>
            </w:r>
          </w:p>
        </w:tc>
      </w:tr>
      <w:tr w:rsidR="00A51DC6" w14:paraId="2F92DC36" w14:textId="77777777" w:rsidTr="007D10EB">
        <w:trPr>
          <w:trHeight w:val="817"/>
        </w:trPr>
        <w:tc>
          <w:tcPr>
            <w:tcW w:w="5000" w:type="pct"/>
            <w:tcBorders>
              <w:bottom w:val="single" w:sz="4" w:space="0" w:color="auto"/>
            </w:tcBorders>
            <w:shd w:val="clear" w:color="auto" w:fill="D9D9D9" w:themeFill="background1" w:themeFillShade="D9"/>
          </w:tcPr>
          <w:p w14:paraId="735C1B5E" w14:textId="600986BD" w:rsidR="00C06166" w:rsidRPr="001765CC" w:rsidRDefault="00E77B06" w:rsidP="001F174C">
            <w:pPr>
              <w:pStyle w:val="PTNormalResponse"/>
              <w:spacing w:after="120"/>
              <w:rPr>
                <w:rFonts w:cs="Arial"/>
              </w:rPr>
            </w:pPr>
            <w:r w:rsidRPr="001765CC">
              <w:rPr>
                <w:rFonts w:cs="Arial"/>
              </w:rPr>
              <w:t xml:space="preserve">Detail the solution proposed to meet the requirements detailed in Part B Specification (Where relevant, detail the methodology proposed, the timeline for delivery and/or the specifications for the goods/technology proposed). </w:t>
            </w:r>
            <w:r w:rsidRPr="001765CC">
              <w:rPr>
                <w:rFonts w:cs="Arial"/>
                <w:b/>
              </w:rPr>
              <w:t>Word limit – [1000] words.</w:t>
            </w:r>
          </w:p>
        </w:tc>
      </w:tr>
      <w:tr w:rsidR="00A51DC6" w14:paraId="2F35AEE9" w14:textId="77777777" w:rsidTr="00D519BC">
        <w:trPr>
          <w:trHeight w:val="561"/>
        </w:trPr>
        <w:tc>
          <w:tcPr>
            <w:tcW w:w="5000" w:type="pct"/>
            <w:tcBorders>
              <w:top w:val="single" w:sz="4" w:space="0" w:color="auto"/>
              <w:bottom w:val="single" w:sz="4" w:space="0" w:color="auto"/>
            </w:tcBorders>
          </w:tcPr>
          <w:p w14:paraId="3F25FBB2" w14:textId="415D3EAB" w:rsidR="00D519BC" w:rsidRPr="001765CC" w:rsidRDefault="00D519BC" w:rsidP="00D519BC">
            <w:pPr>
              <w:pStyle w:val="PTNormalResponse"/>
              <w:spacing w:after="120"/>
              <w:rPr>
                <w:rFonts w:cs="Arial"/>
              </w:rPr>
            </w:pPr>
          </w:p>
        </w:tc>
      </w:tr>
      <w:tr w:rsidR="00A51DC6" w14:paraId="1B35F23A" w14:textId="77777777" w:rsidTr="007D10EB">
        <w:trPr>
          <w:trHeight w:val="561"/>
        </w:trPr>
        <w:tc>
          <w:tcPr>
            <w:tcW w:w="5000" w:type="pct"/>
            <w:tcBorders>
              <w:top w:val="single" w:sz="4" w:space="0" w:color="auto"/>
              <w:bottom w:val="single" w:sz="4" w:space="0" w:color="auto"/>
            </w:tcBorders>
            <w:shd w:val="clear" w:color="auto" w:fill="D9D9D9" w:themeFill="background1" w:themeFillShade="D9"/>
          </w:tcPr>
          <w:p w14:paraId="486664CD" w14:textId="753F56DF" w:rsidR="00D519BC" w:rsidRPr="007D10EB" w:rsidRDefault="00E77B06" w:rsidP="00786A5E">
            <w:pPr>
              <w:spacing w:before="100" w:beforeAutospacing="1" w:after="100" w:afterAutospacing="1"/>
              <w:rPr>
                <w:rFonts w:ascii="Segoe UI" w:hAnsi="Segoe UI" w:cs="Segoe UI"/>
                <w:sz w:val="21"/>
                <w:szCs w:val="21"/>
                <w:lang w:eastAsia="en-AU"/>
              </w:rPr>
            </w:pPr>
            <w:r>
              <w:rPr>
                <w:rFonts w:ascii="Segoe UI" w:hAnsi="Segoe UI" w:cs="Segoe UI"/>
                <w:sz w:val="21"/>
                <w:szCs w:val="21"/>
                <w:lang w:eastAsia="en-AU"/>
              </w:rPr>
              <w:t>[include specific questions relating to the specifications that are to be met.</w:t>
            </w:r>
          </w:p>
        </w:tc>
      </w:tr>
      <w:tr w:rsidR="00A51DC6" w14:paraId="696F18D8" w14:textId="77777777" w:rsidTr="00786A5E">
        <w:trPr>
          <w:trHeight w:val="121"/>
        </w:trPr>
        <w:tc>
          <w:tcPr>
            <w:tcW w:w="5000" w:type="pct"/>
            <w:tcBorders>
              <w:top w:val="single" w:sz="4" w:space="0" w:color="auto"/>
            </w:tcBorders>
          </w:tcPr>
          <w:p w14:paraId="66626FFD" w14:textId="77777777" w:rsidR="00D519BC" w:rsidRPr="001765CC" w:rsidRDefault="00D519BC" w:rsidP="007D10EB">
            <w:pPr>
              <w:spacing w:before="100" w:beforeAutospacing="1" w:after="100" w:afterAutospacing="1"/>
              <w:rPr>
                <w:rFonts w:cs="Arial"/>
              </w:rPr>
            </w:pPr>
          </w:p>
        </w:tc>
      </w:tr>
    </w:tbl>
    <w:p w14:paraId="753EB31D" w14:textId="66DEBB18" w:rsidR="00E02155" w:rsidRPr="001765CC" w:rsidRDefault="00E77B06">
      <w:pPr>
        <w:rPr>
          <w:rFonts w:cs="Arial"/>
          <w:bCs/>
          <w:iCs/>
        </w:rPr>
      </w:pPr>
      <w:r w:rsidRPr="001765CC">
        <w:rPr>
          <w:rFonts w:cs="Arial"/>
        </w:rPr>
        <w:t xml:space="preserve"> </w:t>
      </w: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6718DC4D" w14:textId="77777777" w:rsidTr="00E02155">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16A53AE" w14:textId="1243EFF1" w:rsidR="00E02155" w:rsidRPr="001765CC" w:rsidRDefault="00E77B06" w:rsidP="0080160E">
            <w:pPr>
              <w:pStyle w:val="Heading5"/>
              <w:numPr>
                <w:ilvl w:val="0"/>
                <w:numId w:val="7"/>
              </w:numPr>
              <w:rPr>
                <w:rFonts w:ascii="Arial" w:hAnsi="Arial" w:cs="Arial"/>
                <w:b/>
                <w:sz w:val="20"/>
              </w:rPr>
            </w:pPr>
            <w:r>
              <w:rPr>
                <w:rFonts w:ascii="Arial" w:hAnsi="Arial" w:cs="Arial"/>
                <w:b/>
                <w:sz w:val="20"/>
              </w:rPr>
              <w:t>M</w:t>
            </w:r>
            <w:r w:rsidR="00CC47CE">
              <w:rPr>
                <w:rFonts w:ascii="Arial" w:hAnsi="Arial" w:cs="Arial"/>
                <w:b/>
                <w:sz w:val="20"/>
              </w:rPr>
              <w:t xml:space="preserve">ethodology - </w:t>
            </w:r>
            <w:r w:rsidRPr="001765CC">
              <w:rPr>
                <w:rFonts w:ascii="Arial" w:hAnsi="Arial" w:cs="Arial"/>
                <w:b/>
                <w:sz w:val="20"/>
              </w:rPr>
              <w:t>Available Resources</w:t>
            </w:r>
          </w:p>
        </w:tc>
      </w:tr>
      <w:tr w:rsidR="00A51DC6" w14:paraId="066230E5"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FC8689D" w14:textId="77777777" w:rsidR="00E02155" w:rsidRPr="001765CC" w:rsidRDefault="00E77B06" w:rsidP="00D25D1B">
            <w:pPr>
              <w:pStyle w:val="PTNormalResponse"/>
              <w:spacing w:after="120"/>
              <w:rPr>
                <w:rFonts w:cs="Arial"/>
              </w:rPr>
            </w:pPr>
            <w:r w:rsidRPr="001765CC">
              <w:rPr>
                <w:rFonts w:cs="Arial"/>
              </w:rPr>
              <w:t>Please provide details your organisation (including location/s) and support which will be used to provide the services required.</w:t>
            </w:r>
          </w:p>
        </w:tc>
      </w:tr>
      <w:tr w:rsidR="00A51DC6" w14:paraId="47A2470D" w14:textId="77777777" w:rsidTr="00D25D1B">
        <w:trPr>
          <w:trHeight w:val="556"/>
        </w:trPr>
        <w:tc>
          <w:tcPr>
            <w:tcW w:w="5000" w:type="pct"/>
            <w:tcBorders>
              <w:top w:val="single" w:sz="6" w:space="0" w:color="000000"/>
              <w:left w:val="single" w:sz="6" w:space="0" w:color="000000"/>
              <w:bottom w:val="single" w:sz="6" w:space="0" w:color="000000"/>
              <w:right w:val="single" w:sz="6" w:space="0" w:color="000000"/>
            </w:tcBorders>
          </w:tcPr>
          <w:p w14:paraId="7FFA7D35" w14:textId="77777777" w:rsidR="00E02155" w:rsidRPr="001765CC" w:rsidRDefault="00E02155" w:rsidP="00D25D1B">
            <w:pPr>
              <w:pStyle w:val="PTNormalResponse"/>
              <w:spacing w:after="120"/>
              <w:rPr>
                <w:rFonts w:cs="Arial"/>
              </w:rPr>
            </w:pPr>
          </w:p>
        </w:tc>
      </w:tr>
      <w:tr w:rsidR="00A51DC6" w14:paraId="2623D20F"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78C8DAC" w14:textId="36BE1F40" w:rsidR="00E02155" w:rsidRPr="001765CC" w:rsidRDefault="00DE4DA3" w:rsidP="00E02155">
            <w:pPr>
              <w:pStyle w:val="PTNormalResponse"/>
              <w:spacing w:after="120"/>
              <w:rPr>
                <w:rFonts w:cs="Arial"/>
              </w:rPr>
            </w:pPr>
            <w:r>
              <w:rPr>
                <w:rFonts w:cs="Arial"/>
              </w:rPr>
              <w:t>If applicable, p</w:t>
            </w:r>
            <w:r w:rsidR="00E77B06" w:rsidRPr="001765CC">
              <w:rPr>
                <w:rFonts w:cs="Arial"/>
              </w:rPr>
              <w:t>rovide a brief description for each member of staff you are proposing for the work including details of qualifications, experience and skills (note word limit of 300 for each staff member).</w:t>
            </w:r>
          </w:p>
        </w:tc>
      </w:tr>
      <w:tr w:rsidR="00A51DC6" w14:paraId="3AAB56A6" w14:textId="77777777" w:rsidTr="00D25D1B">
        <w:trPr>
          <w:trHeight w:val="556"/>
        </w:trPr>
        <w:tc>
          <w:tcPr>
            <w:tcW w:w="5000" w:type="pct"/>
            <w:tcBorders>
              <w:top w:val="single" w:sz="6" w:space="0" w:color="000000"/>
              <w:left w:val="single" w:sz="6" w:space="0" w:color="000000"/>
              <w:bottom w:val="single" w:sz="6" w:space="0" w:color="000000"/>
              <w:right w:val="single" w:sz="6" w:space="0" w:color="000000"/>
            </w:tcBorders>
          </w:tcPr>
          <w:p w14:paraId="473E435E" w14:textId="77777777" w:rsidR="00E02155" w:rsidRPr="001765CC" w:rsidRDefault="00E02155" w:rsidP="00D25D1B">
            <w:pPr>
              <w:pStyle w:val="PTNormalResponse"/>
              <w:spacing w:after="120"/>
              <w:rPr>
                <w:rFonts w:cs="Arial"/>
              </w:rPr>
            </w:pPr>
          </w:p>
        </w:tc>
      </w:tr>
    </w:tbl>
    <w:p w14:paraId="4C2FC3E2" w14:textId="77777777" w:rsidR="00CC47CE" w:rsidRDefault="00CC47CE" w:rsidP="007D10EB">
      <w:pPr>
        <w:spacing w:before="0" w:after="0"/>
        <w:rPr>
          <w:rFonts w:cs="Arial"/>
          <w:bCs/>
          <w:iCs/>
        </w:rPr>
      </w:pPr>
    </w:p>
    <w:p w14:paraId="6B5C8924" w14:textId="77777777" w:rsidR="00800083" w:rsidRDefault="00800083" w:rsidP="007D10EB">
      <w:pPr>
        <w:spacing w:before="0" w:after="0"/>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E00A34" w:rsidRPr="001765CC" w14:paraId="1C678D26" w14:textId="77777777" w:rsidTr="00456052">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61EB56A3" w14:textId="77777777" w:rsidR="00E00A34" w:rsidRPr="001765CC" w:rsidRDefault="00E00A34" w:rsidP="0080160E">
            <w:pPr>
              <w:pStyle w:val="Heading5"/>
              <w:numPr>
                <w:ilvl w:val="0"/>
                <w:numId w:val="7"/>
              </w:numPr>
              <w:rPr>
                <w:rFonts w:ascii="Arial" w:hAnsi="Arial" w:cs="Arial"/>
                <w:b/>
                <w:sz w:val="20"/>
              </w:rPr>
            </w:pPr>
            <w:r>
              <w:rPr>
                <w:rFonts w:ascii="Arial" w:hAnsi="Arial" w:cs="Arial"/>
                <w:b/>
                <w:sz w:val="20"/>
              </w:rPr>
              <w:t>Methodology – Innovation &amp; Value Add</w:t>
            </w:r>
          </w:p>
        </w:tc>
      </w:tr>
      <w:tr w:rsidR="00E00A34" w:rsidRPr="001765CC" w14:paraId="217E070F" w14:textId="77777777" w:rsidTr="00456052">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B9EADCA" w14:textId="77777777" w:rsidR="00E00A34" w:rsidRPr="001765CC" w:rsidRDefault="00E00A34" w:rsidP="00456052">
            <w:pPr>
              <w:pStyle w:val="PTNormalResponse"/>
              <w:spacing w:after="120"/>
              <w:rPr>
                <w:rFonts w:cs="Arial"/>
              </w:rPr>
            </w:pPr>
            <w:r w:rsidRPr="001765CC">
              <w:rPr>
                <w:rFonts w:cs="Arial"/>
              </w:rPr>
              <w:t xml:space="preserve">Please provide details </w:t>
            </w:r>
            <w:r>
              <w:rPr>
                <w:rFonts w:cs="Arial"/>
              </w:rPr>
              <w:t>of any innovative practices or value-adding activities that your company would undertake, or suggest is undertaken, as part of this contract.</w:t>
            </w:r>
          </w:p>
        </w:tc>
      </w:tr>
      <w:tr w:rsidR="00E00A34" w:rsidRPr="001765CC" w14:paraId="3BFB6CFB" w14:textId="77777777" w:rsidTr="00456052">
        <w:trPr>
          <w:trHeight w:val="556"/>
        </w:trPr>
        <w:tc>
          <w:tcPr>
            <w:tcW w:w="5000" w:type="pct"/>
            <w:tcBorders>
              <w:top w:val="single" w:sz="6" w:space="0" w:color="000000"/>
              <w:left w:val="single" w:sz="6" w:space="0" w:color="000000"/>
              <w:bottom w:val="single" w:sz="6" w:space="0" w:color="000000"/>
              <w:right w:val="single" w:sz="6" w:space="0" w:color="000000"/>
            </w:tcBorders>
          </w:tcPr>
          <w:p w14:paraId="7AE19AC5" w14:textId="77777777" w:rsidR="00E00A34" w:rsidRPr="001765CC" w:rsidRDefault="00E00A34" w:rsidP="00456052">
            <w:pPr>
              <w:pStyle w:val="PTNormalResponse"/>
              <w:spacing w:after="120"/>
              <w:rPr>
                <w:rFonts w:cs="Arial"/>
              </w:rPr>
            </w:pPr>
          </w:p>
        </w:tc>
      </w:tr>
    </w:tbl>
    <w:p w14:paraId="7C71C1DA" w14:textId="77777777" w:rsidR="00800083" w:rsidRDefault="00800083" w:rsidP="007D10EB">
      <w:pPr>
        <w:spacing w:before="0" w:after="0"/>
        <w:rPr>
          <w:rFonts w:cs="Arial"/>
          <w:bCs/>
          <w:iCs/>
        </w:rPr>
      </w:pPr>
    </w:p>
    <w:p w14:paraId="7213A086" w14:textId="77777777" w:rsidR="00800083" w:rsidRDefault="00800083" w:rsidP="007D10EB">
      <w:pPr>
        <w:spacing w:before="0" w:after="0"/>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215150" w14:paraId="439E3586" w14:textId="77777777" w:rsidTr="00456052">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FCE2CED" w14:textId="77777777" w:rsidR="00215150" w:rsidRPr="001765CC" w:rsidRDefault="00215150" w:rsidP="0080160E">
            <w:pPr>
              <w:pStyle w:val="Heading5"/>
              <w:numPr>
                <w:ilvl w:val="0"/>
                <w:numId w:val="7"/>
              </w:numPr>
              <w:rPr>
                <w:rFonts w:ascii="Arial" w:hAnsi="Arial" w:cs="Arial"/>
                <w:b/>
                <w:sz w:val="20"/>
              </w:rPr>
            </w:pPr>
            <w:r>
              <w:rPr>
                <w:rFonts w:ascii="Arial" w:hAnsi="Arial" w:cs="Arial"/>
                <w:b/>
                <w:sz w:val="20"/>
              </w:rPr>
              <w:t>Methodology – Risk Management</w:t>
            </w:r>
          </w:p>
        </w:tc>
      </w:tr>
      <w:tr w:rsidR="00215150" w14:paraId="45F25373" w14:textId="77777777" w:rsidTr="00456052">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7781CB7" w14:textId="77777777" w:rsidR="00215150" w:rsidRPr="001765CC" w:rsidRDefault="00215150" w:rsidP="00456052">
            <w:pPr>
              <w:pStyle w:val="PTNormalResponse"/>
              <w:spacing w:after="120"/>
              <w:rPr>
                <w:rFonts w:cs="Arial"/>
              </w:rPr>
            </w:pPr>
            <w:r>
              <w:rPr>
                <w:rFonts w:cs="Arial"/>
              </w:rPr>
              <w:t>Please outline your companies risk management processes, as they would relate to the services provided.</w:t>
            </w:r>
          </w:p>
        </w:tc>
      </w:tr>
      <w:tr w:rsidR="00215150" w14:paraId="2B726E4E" w14:textId="77777777" w:rsidTr="00456052">
        <w:trPr>
          <w:trHeight w:val="556"/>
        </w:trPr>
        <w:tc>
          <w:tcPr>
            <w:tcW w:w="5000" w:type="pct"/>
            <w:tcBorders>
              <w:top w:val="single" w:sz="6" w:space="0" w:color="000000"/>
              <w:left w:val="single" w:sz="6" w:space="0" w:color="000000"/>
              <w:bottom w:val="single" w:sz="6" w:space="0" w:color="000000"/>
              <w:right w:val="single" w:sz="6" w:space="0" w:color="000000"/>
            </w:tcBorders>
          </w:tcPr>
          <w:p w14:paraId="7C783ABD" w14:textId="77777777" w:rsidR="00215150" w:rsidRPr="001765CC" w:rsidRDefault="00215150" w:rsidP="00456052">
            <w:pPr>
              <w:pStyle w:val="PTNormalResponse"/>
              <w:spacing w:after="120"/>
              <w:rPr>
                <w:rFonts w:cs="Arial"/>
              </w:rPr>
            </w:pPr>
          </w:p>
        </w:tc>
      </w:tr>
    </w:tbl>
    <w:p w14:paraId="4EA22930" w14:textId="77777777" w:rsidR="00800083" w:rsidRDefault="00800083" w:rsidP="007D10EB">
      <w:pPr>
        <w:spacing w:before="0" w:after="0"/>
        <w:rPr>
          <w:rFonts w:cs="Arial"/>
          <w:bCs/>
          <w:iCs/>
        </w:rPr>
      </w:pPr>
    </w:p>
    <w:p w14:paraId="7A1C887E" w14:textId="77777777" w:rsidR="00800083" w:rsidRDefault="00800083" w:rsidP="007D10EB">
      <w:pPr>
        <w:spacing w:before="0" w:after="0"/>
        <w:rPr>
          <w:rFonts w:cs="Arial"/>
          <w:bCs/>
          <w:iCs/>
        </w:rPr>
      </w:pPr>
    </w:p>
    <w:p w14:paraId="198E927C" w14:textId="77777777" w:rsidR="00800083" w:rsidRPr="001765CC" w:rsidRDefault="00800083" w:rsidP="007D10EB">
      <w:pPr>
        <w:spacing w:before="0" w:after="0"/>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03C0B720"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806B0FE" w14:textId="4724E385" w:rsidR="00CC47CE" w:rsidRPr="001765CC" w:rsidRDefault="00E77B06" w:rsidP="0080160E">
            <w:pPr>
              <w:pStyle w:val="Heading5"/>
              <w:numPr>
                <w:ilvl w:val="0"/>
                <w:numId w:val="7"/>
              </w:numPr>
              <w:rPr>
                <w:rFonts w:ascii="Arial" w:hAnsi="Arial" w:cs="Arial"/>
                <w:b/>
                <w:sz w:val="20"/>
              </w:rPr>
            </w:pPr>
            <w:r>
              <w:rPr>
                <w:rFonts w:ascii="Arial" w:hAnsi="Arial" w:cs="Arial"/>
                <w:b/>
                <w:sz w:val="20"/>
              </w:rPr>
              <w:t>Occupational Health and Safety</w:t>
            </w:r>
          </w:p>
        </w:tc>
      </w:tr>
      <w:tr w:rsidR="00A51DC6" w14:paraId="4B770BB4"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33DF89B" w14:textId="7272D3D6" w:rsidR="00CC47CE" w:rsidRPr="001765CC" w:rsidRDefault="00E77B06" w:rsidP="001F174C">
            <w:pPr>
              <w:pStyle w:val="PTNormalResponse"/>
              <w:spacing w:after="120"/>
              <w:rPr>
                <w:rFonts w:cs="Arial"/>
              </w:rPr>
            </w:pPr>
            <w:r w:rsidRPr="00CC47CE">
              <w:rPr>
                <w:rFonts w:cs="Arial"/>
              </w:rPr>
              <w:t xml:space="preserve">Is there a written company OHS policy? Please attach a copy of your policy to this question and/or add a comment, note your policy should be appropriately signed and dated.  </w:t>
            </w:r>
          </w:p>
        </w:tc>
      </w:tr>
      <w:tr w:rsidR="00A51DC6" w14:paraId="3B3F2A0E"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3108D77A" w14:textId="77777777" w:rsidR="00CC47CE" w:rsidRPr="001765CC" w:rsidRDefault="00CC47CE" w:rsidP="001F174C">
            <w:pPr>
              <w:pStyle w:val="PTNormalResponse"/>
              <w:spacing w:after="120"/>
              <w:rPr>
                <w:rFonts w:cs="Arial"/>
              </w:rPr>
            </w:pPr>
          </w:p>
        </w:tc>
      </w:tr>
      <w:tr w:rsidR="00A51DC6" w14:paraId="6EB48B0B"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4DA1DC2" w14:textId="19C8B0D4" w:rsidR="00E56BBA" w:rsidRPr="001765CC" w:rsidRDefault="00E77B06" w:rsidP="00E56BBA">
            <w:pPr>
              <w:pStyle w:val="PTNormalResponse"/>
              <w:spacing w:after="120"/>
              <w:rPr>
                <w:rFonts w:cs="Arial"/>
              </w:rPr>
            </w:pPr>
            <w:r w:rsidRPr="0016107E">
              <w:rPr>
                <w:rFonts w:cs="Arial"/>
              </w:rPr>
              <w:lastRenderedPageBreak/>
              <w:t>Has the company ever been convicted of an occupational health and safety offence? If yes, provide details of any conviction for an occupational health and safety offence.</w:t>
            </w:r>
          </w:p>
        </w:tc>
      </w:tr>
      <w:tr w:rsidR="00A51DC6" w14:paraId="72AA900C"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049F69CD" w14:textId="77777777" w:rsidR="00E56BBA" w:rsidRPr="001765CC" w:rsidRDefault="00E56BBA" w:rsidP="00E56BBA">
            <w:pPr>
              <w:pStyle w:val="PTNormalResponse"/>
              <w:spacing w:after="120"/>
              <w:rPr>
                <w:rFonts w:cs="Arial"/>
              </w:rPr>
            </w:pPr>
          </w:p>
        </w:tc>
      </w:tr>
    </w:tbl>
    <w:p w14:paraId="532431BE" w14:textId="77777777" w:rsidR="006924D8" w:rsidRDefault="006924D8" w:rsidP="00B16F56">
      <w:pPr>
        <w:spacing w:before="0" w:after="0"/>
        <w:rPr>
          <w:rFonts w:cs="Arial"/>
        </w:rPr>
      </w:pPr>
    </w:p>
    <w:p w14:paraId="2CB75325" w14:textId="77777777" w:rsidR="006924D8" w:rsidRPr="001765CC" w:rsidRDefault="006924D8" w:rsidP="00B16F56">
      <w:pPr>
        <w:spacing w:before="0" w:after="0"/>
        <w:rPr>
          <w:rFonts w:cs="Arial"/>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4B09BEDF"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B2EBCB1" w14:textId="6F422E71" w:rsidR="00CC47CE" w:rsidRPr="001765CC" w:rsidRDefault="00E77B06" w:rsidP="0080160E">
            <w:pPr>
              <w:pStyle w:val="Heading5"/>
              <w:numPr>
                <w:ilvl w:val="0"/>
                <w:numId w:val="7"/>
              </w:numPr>
              <w:rPr>
                <w:rFonts w:ascii="Arial" w:hAnsi="Arial" w:cs="Arial"/>
                <w:b/>
                <w:sz w:val="20"/>
              </w:rPr>
            </w:pPr>
            <w:r>
              <w:rPr>
                <w:rFonts w:ascii="Arial" w:hAnsi="Arial" w:cs="Arial"/>
                <w:b/>
                <w:sz w:val="20"/>
              </w:rPr>
              <w:t>Customer Service</w:t>
            </w:r>
          </w:p>
        </w:tc>
      </w:tr>
      <w:tr w:rsidR="00A51DC6" w14:paraId="382591AD"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FEC527E" w14:textId="12FA1EF6" w:rsidR="00CC47CE" w:rsidRPr="001765CC" w:rsidRDefault="006A4945" w:rsidP="001F174C">
            <w:pPr>
              <w:pStyle w:val="PTNormalResponse"/>
              <w:spacing w:after="120"/>
              <w:rPr>
                <w:rFonts w:cs="Arial"/>
              </w:rPr>
            </w:pPr>
            <w:r>
              <w:rPr>
                <w:rFonts w:cs="Arial"/>
              </w:rPr>
              <w:t>Melton Entertainment Park</w:t>
            </w:r>
            <w:r w:rsidR="00E77B06" w:rsidRPr="00CC47CE">
              <w:rPr>
                <w:rFonts w:cs="Arial"/>
              </w:rPr>
              <w:t xml:space="preserve"> requires some indication of the level of customer service you would offer.  Provide details of the Customer Service Plan you would undertake for this contract.</w:t>
            </w:r>
          </w:p>
        </w:tc>
      </w:tr>
      <w:tr w:rsidR="00A51DC6" w14:paraId="3A5AF68A"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145274E3" w14:textId="77777777" w:rsidR="00CC47CE" w:rsidRPr="001765CC" w:rsidRDefault="00CC47CE" w:rsidP="001F174C">
            <w:pPr>
              <w:pStyle w:val="PTNormalResponse"/>
              <w:spacing w:after="120"/>
              <w:rPr>
                <w:rFonts w:cs="Arial"/>
              </w:rPr>
            </w:pPr>
          </w:p>
        </w:tc>
      </w:tr>
      <w:tr w:rsidR="00A51DC6" w14:paraId="762618AF"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3671F3D" w14:textId="44E46CE0" w:rsidR="00CC47CE" w:rsidRPr="001765CC" w:rsidRDefault="00E77B06" w:rsidP="001F174C">
            <w:pPr>
              <w:pStyle w:val="PTNormalResponse"/>
              <w:spacing w:after="120"/>
              <w:rPr>
                <w:rFonts w:cs="Arial"/>
              </w:rPr>
            </w:pPr>
            <w:r w:rsidRPr="00CC47CE">
              <w:rPr>
                <w:rFonts w:cs="Arial"/>
              </w:rPr>
              <w:t>What methods will you employ to gather end user feedback?</w:t>
            </w:r>
          </w:p>
        </w:tc>
      </w:tr>
      <w:tr w:rsidR="00A51DC6" w14:paraId="00050B66"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0B9220E8" w14:textId="77777777" w:rsidR="00CC47CE" w:rsidRPr="001765CC" w:rsidRDefault="00CC47CE" w:rsidP="001F174C">
            <w:pPr>
              <w:pStyle w:val="PTNormalResponse"/>
              <w:spacing w:after="120"/>
              <w:rPr>
                <w:rFonts w:cs="Arial"/>
              </w:rPr>
            </w:pPr>
          </w:p>
        </w:tc>
      </w:tr>
      <w:tr w:rsidR="00A51DC6" w14:paraId="2C5664EA"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A857140" w14:textId="562F0A27" w:rsidR="00CC47CE" w:rsidRPr="001765CC" w:rsidRDefault="00E77B06" w:rsidP="001F174C">
            <w:pPr>
              <w:pStyle w:val="PTNormalResponse"/>
              <w:spacing w:after="120"/>
              <w:rPr>
                <w:rFonts w:cs="Arial"/>
              </w:rPr>
            </w:pPr>
            <w:r w:rsidRPr="00CC47CE">
              <w:rPr>
                <w:rFonts w:cs="Arial"/>
              </w:rPr>
              <w:t>What strategies will be used to ensure continuous improvement for the service?</w:t>
            </w:r>
          </w:p>
        </w:tc>
      </w:tr>
      <w:tr w:rsidR="00A51DC6" w14:paraId="69B681F3"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6C96A14A" w14:textId="77777777" w:rsidR="00CC47CE" w:rsidRPr="001765CC" w:rsidRDefault="00CC47CE" w:rsidP="001F174C">
            <w:pPr>
              <w:pStyle w:val="PTNormalResponse"/>
              <w:spacing w:after="120"/>
              <w:rPr>
                <w:rFonts w:cs="Arial"/>
              </w:rPr>
            </w:pPr>
          </w:p>
        </w:tc>
      </w:tr>
      <w:tr w:rsidR="00A51DC6" w14:paraId="241DF4F1"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4F773B1" w14:textId="189EF2D9" w:rsidR="00CC47CE" w:rsidRPr="001765CC" w:rsidRDefault="00E77B06" w:rsidP="001F174C">
            <w:pPr>
              <w:pStyle w:val="PTNormalResponse"/>
              <w:spacing w:after="120"/>
              <w:rPr>
                <w:rFonts w:cs="Arial"/>
              </w:rPr>
            </w:pPr>
            <w:r w:rsidRPr="00CC47CE">
              <w:rPr>
                <w:rFonts w:cs="Arial"/>
              </w:rPr>
              <w:t>What other customer service orientated proposals do you have which will enhance your bid?</w:t>
            </w:r>
          </w:p>
        </w:tc>
      </w:tr>
      <w:tr w:rsidR="00A51DC6" w14:paraId="1B0DAF09"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17BF257B" w14:textId="77777777" w:rsidR="00CC47CE" w:rsidRPr="001765CC" w:rsidRDefault="00CC47CE" w:rsidP="001F174C">
            <w:pPr>
              <w:pStyle w:val="PTNormalResponse"/>
              <w:spacing w:after="120"/>
              <w:rPr>
                <w:rFonts w:cs="Arial"/>
              </w:rPr>
            </w:pPr>
          </w:p>
        </w:tc>
      </w:tr>
    </w:tbl>
    <w:p w14:paraId="22742349" w14:textId="753C6078" w:rsidR="00D56B20" w:rsidRDefault="00D56B20">
      <w:pPr>
        <w:rPr>
          <w:rFonts w:cs="Arial"/>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1A643D" w14:paraId="5A8B93D5" w14:textId="77777777" w:rsidTr="00456052">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4450604F" w14:textId="77777777" w:rsidR="001A643D" w:rsidRPr="001765CC" w:rsidRDefault="001A643D" w:rsidP="0080160E">
            <w:pPr>
              <w:pStyle w:val="Heading5"/>
              <w:numPr>
                <w:ilvl w:val="0"/>
                <w:numId w:val="7"/>
              </w:numPr>
              <w:rPr>
                <w:rFonts w:ascii="Arial" w:hAnsi="Arial" w:cs="Arial"/>
                <w:b/>
                <w:sz w:val="20"/>
              </w:rPr>
            </w:pPr>
            <w:r>
              <w:rPr>
                <w:rFonts w:ascii="Arial" w:hAnsi="Arial" w:cs="Arial"/>
                <w:b/>
                <w:sz w:val="20"/>
              </w:rPr>
              <w:t>Corporate Social Responsibility</w:t>
            </w:r>
          </w:p>
        </w:tc>
      </w:tr>
      <w:tr w:rsidR="001A643D" w14:paraId="20274C85" w14:textId="77777777" w:rsidTr="00456052">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8159CA5" w14:textId="52F645B3" w:rsidR="00E74EEE" w:rsidRPr="001765CC" w:rsidRDefault="001A643D" w:rsidP="002740E6">
            <w:pPr>
              <w:pStyle w:val="PTNormalResponse"/>
              <w:spacing w:after="120"/>
              <w:rPr>
                <w:rFonts w:cs="Arial"/>
              </w:rPr>
            </w:pPr>
            <w:r>
              <w:rPr>
                <w:rFonts w:cs="Arial"/>
              </w:rPr>
              <w:t xml:space="preserve">Please provide details </w:t>
            </w:r>
            <w:r w:rsidR="008E1405">
              <w:rPr>
                <w:rFonts w:cs="Arial"/>
              </w:rPr>
              <w:t>of your strategie</w:t>
            </w:r>
            <w:r w:rsidR="006F6EF9">
              <w:rPr>
                <w:rFonts w:cs="Arial"/>
              </w:rPr>
              <w:t>s for workplace welfare,</w:t>
            </w:r>
            <w:r w:rsidR="00B955D8">
              <w:rPr>
                <w:rFonts w:cs="Arial"/>
              </w:rPr>
              <w:t xml:space="preserve"> follow relevant modern awards and </w:t>
            </w:r>
            <w:r w:rsidR="002740E6">
              <w:rPr>
                <w:rFonts w:cs="Arial"/>
              </w:rPr>
              <w:t>manage shift patterns and continuous professional development of staff.</w:t>
            </w:r>
          </w:p>
        </w:tc>
      </w:tr>
      <w:tr w:rsidR="001A643D" w14:paraId="47B69A51" w14:textId="77777777" w:rsidTr="00456052">
        <w:trPr>
          <w:trHeight w:val="556"/>
        </w:trPr>
        <w:tc>
          <w:tcPr>
            <w:tcW w:w="5000" w:type="pct"/>
            <w:tcBorders>
              <w:top w:val="single" w:sz="6" w:space="0" w:color="000000"/>
              <w:left w:val="single" w:sz="6" w:space="0" w:color="000000"/>
              <w:bottom w:val="single" w:sz="6" w:space="0" w:color="000000"/>
              <w:right w:val="single" w:sz="6" w:space="0" w:color="000000"/>
            </w:tcBorders>
          </w:tcPr>
          <w:p w14:paraId="1EAF5758" w14:textId="77777777" w:rsidR="001A643D" w:rsidRPr="001765CC" w:rsidRDefault="001A643D" w:rsidP="00456052">
            <w:pPr>
              <w:pStyle w:val="PTNormalResponse"/>
              <w:spacing w:after="120"/>
              <w:rPr>
                <w:rFonts w:cs="Arial"/>
              </w:rPr>
            </w:pPr>
          </w:p>
        </w:tc>
      </w:tr>
    </w:tbl>
    <w:p w14:paraId="61058625" w14:textId="77777777" w:rsidR="00E52B16" w:rsidRDefault="00E52B16">
      <w:pPr>
        <w:rPr>
          <w:rFonts w:cs="Arial"/>
        </w:rPr>
      </w:pPr>
    </w:p>
    <w:tbl>
      <w:tblPr>
        <w:tblW w:w="5057" w:type="pct"/>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
      <w:tblGrid>
        <w:gridCol w:w="9114"/>
      </w:tblGrid>
      <w:tr w:rsidR="00A51DC6" w14:paraId="198A993F" w14:textId="77777777" w:rsidTr="007D10EB">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71CB2656" w14:textId="77777777" w:rsidR="00D56B20" w:rsidRPr="007D10EB" w:rsidRDefault="00E77B06" w:rsidP="0080160E">
            <w:pPr>
              <w:pStyle w:val="Heading5"/>
              <w:numPr>
                <w:ilvl w:val="0"/>
                <w:numId w:val="7"/>
              </w:numPr>
              <w:rPr>
                <w:rFonts w:ascii="Arial" w:hAnsi="Arial" w:cs="Arial"/>
                <w:b/>
                <w:sz w:val="20"/>
              </w:rPr>
            </w:pPr>
            <w:r w:rsidRPr="007D10EB">
              <w:rPr>
                <w:rFonts w:ascii="Arial" w:hAnsi="Arial" w:cs="Arial"/>
                <w:b/>
                <w:sz w:val="20"/>
              </w:rPr>
              <w:t>Financial Viability</w:t>
            </w:r>
          </w:p>
        </w:tc>
      </w:tr>
      <w:tr w:rsidR="00A51DC6" w14:paraId="2030917C" w14:textId="77777777" w:rsidTr="007D1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shd w:val="clear" w:color="auto" w:fill="D9D9D9" w:themeFill="background1" w:themeFillShade="D9"/>
          </w:tcPr>
          <w:p w14:paraId="52CE19C1" w14:textId="77777777" w:rsidR="008C6430" w:rsidRDefault="00E77B06" w:rsidP="008C6430">
            <w:pPr>
              <w:shd w:val="clear" w:color="auto" w:fill="D9D9D9" w:themeFill="background1" w:themeFillShade="D9"/>
              <w:overflowPunct w:val="0"/>
              <w:adjustRightInd w:val="0"/>
              <w:spacing w:after="120"/>
              <w:textAlignment w:val="baseline"/>
              <w:rPr>
                <w:rFonts w:cs="Arial"/>
              </w:rPr>
            </w:pPr>
            <w:r>
              <w:rPr>
                <w:rFonts w:cs="Arial"/>
              </w:rPr>
              <w:t>Respondent</w:t>
            </w:r>
            <w:r w:rsidRPr="00600C96">
              <w:rPr>
                <w:rFonts w:cs="Arial"/>
              </w:rPr>
              <w:t>s are required to demonstrate that they have the financial capacity to provide, over the term of the contract, all the requirements specified in this RFQ.</w:t>
            </w:r>
          </w:p>
          <w:p w14:paraId="43F16EB3" w14:textId="0EF09550" w:rsidR="00D56B20" w:rsidRPr="00600C96" w:rsidRDefault="00E77B06" w:rsidP="007D10EB">
            <w:pPr>
              <w:shd w:val="clear" w:color="auto" w:fill="D9D9D9" w:themeFill="background1" w:themeFillShade="D9"/>
              <w:overflowPunct w:val="0"/>
              <w:adjustRightInd w:val="0"/>
              <w:spacing w:after="120"/>
              <w:textAlignment w:val="baseline"/>
              <w:rPr>
                <w:rFonts w:cs="Arial"/>
              </w:rPr>
            </w:pPr>
            <w:r w:rsidRPr="00600C96">
              <w:rPr>
                <w:rFonts w:cs="Arial"/>
              </w:rPr>
              <w:t xml:space="preserve">Is the </w:t>
            </w:r>
            <w:r>
              <w:rPr>
                <w:rFonts w:cs="Arial"/>
              </w:rPr>
              <w:t>Respondent</w:t>
            </w:r>
            <w:r w:rsidRPr="00600C96">
              <w:rPr>
                <w:rFonts w:cs="Arial"/>
              </w:rPr>
              <w:t xml:space="preserve"> solvent and able to meet its debts as and when they fall due in the normal course of business?</w:t>
            </w:r>
          </w:p>
        </w:tc>
      </w:tr>
      <w:tr w:rsidR="00A51DC6" w14:paraId="6E145C8B" w14:textId="77777777" w:rsidTr="001F1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tcPr>
          <w:p w14:paraId="0B7B832E" w14:textId="56925D6E" w:rsidR="00DF7D83" w:rsidRPr="007D10EB" w:rsidRDefault="00E77B06" w:rsidP="007D10EB">
            <w:pPr>
              <w:keepNext/>
              <w:overflowPunct w:val="0"/>
              <w:adjustRightInd w:val="0"/>
              <w:spacing w:after="120"/>
              <w:ind w:left="539"/>
              <w:textAlignment w:val="baseline"/>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Pr>
                <w:rFonts w:cs="Arial"/>
                <w:b/>
              </w:rPr>
              <w:t>Yes</w:t>
            </w:r>
          </w:p>
          <w:p w14:paraId="024A0E54" w14:textId="2481FDED" w:rsidR="00D56B20" w:rsidRPr="00600C96" w:rsidRDefault="00E77B06" w:rsidP="007D10EB">
            <w:pPr>
              <w:keepNext/>
              <w:overflowPunct w:val="0"/>
              <w:adjustRightInd w:val="0"/>
              <w:spacing w:after="120"/>
              <w:ind w:left="539"/>
              <w:textAlignment w:val="baseline"/>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sidR="00DF7D83">
              <w:rPr>
                <w:rFonts w:cs="Arial"/>
                <w:b/>
              </w:rPr>
              <w:t>No</w:t>
            </w:r>
            <w:r w:rsidR="008C6430">
              <w:rPr>
                <w:rFonts w:cs="Arial"/>
                <w:b/>
              </w:rPr>
              <w:t xml:space="preserve"> </w:t>
            </w:r>
            <w:r w:rsidRPr="00600C96">
              <w:rPr>
                <w:rFonts w:cs="Arial"/>
                <w:b/>
              </w:rPr>
              <w:t>If you answer ‘NO’ please include an explanation.</w:t>
            </w:r>
          </w:p>
        </w:tc>
      </w:tr>
      <w:tr w:rsidR="00A51DC6" w14:paraId="59AA7A66" w14:textId="77777777" w:rsidTr="007D1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456"/>
        </w:trPr>
        <w:tc>
          <w:tcPr>
            <w:tcW w:w="5000" w:type="pct"/>
            <w:shd w:val="clear" w:color="auto" w:fill="D9D9D9" w:themeFill="background1" w:themeFillShade="D9"/>
          </w:tcPr>
          <w:p w14:paraId="128D816A" w14:textId="26A9B514" w:rsidR="00C85D7D" w:rsidRPr="008C6430" w:rsidRDefault="00C85D7D" w:rsidP="007D10EB">
            <w:pPr>
              <w:shd w:val="clear" w:color="auto" w:fill="D9D9D9" w:themeFill="background1" w:themeFillShade="D9"/>
              <w:overflowPunct w:val="0"/>
              <w:autoSpaceDE w:val="0"/>
              <w:autoSpaceDN w:val="0"/>
              <w:adjustRightInd w:val="0"/>
              <w:textAlignment w:val="baseline"/>
              <w:rPr>
                <w:rFonts w:cs="Arial"/>
                <w:bCs/>
              </w:rPr>
            </w:pPr>
            <w:r w:rsidRPr="00600C96">
              <w:rPr>
                <w:rFonts w:cs="Arial"/>
              </w:rPr>
              <w:t xml:space="preserve">In addition to the information required above, </w:t>
            </w:r>
            <w:r>
              <w:rPr>
                <w:rFonts w:cs="Arial"/>
              </w:rPr>
              <w:t>Respondent</w:t>
            </w:r>
            <w:r w:rsidRPr="00600C96">
              <w:rPr>
                <w:rFonts w:cs="Arial"/>
              </w:rPr>
              <w:t xml:space="preserve">s are required to undertake to provide to the </w:t>
            </w:r>
            <w:r>
              <w:rPr>
                <w:rFonts w:cs="Arial"/>
              </w:rPr>
              <w:t>Melton Entertainment Park</w:t>
            </w:r>
            <w:r w:rsidRPr="00600C96">
              <w:rPr>
                <w:rFonts w:cs="Arial"/>
              </w:rPr>
              <w:t xml:space="preserve"> (or its nominated agent) upon request all such information as </w:t>
            </w:r>
            <w:r>
              <w:rPr>
                <w:rFonts w:cs="Arial"/>
              </w:rPr>
              <w:t xml:space="preserve">Melton Entertainment Park </w:t>
            </w:r>
            <w:r w:rsidRPr="00600C96">
              <w:rPr>
                <w:rFonts w:cs="Arial"/>
              </w:rPr>
              <w:t xml:space="preserve">reasonably requires to satisfy itself that </w:t>
            </w:r>
            <w:r>
              <w:rPr>
                <w:rFonts w:cs="Arial"/>
              </w:rPr>
              <w:t>Respondent</w:t>
            </w:r>
            <w:r w:rsidRPr="00600C96">
              <w:rPr>
                <w:rFonts w:cs="Arial"/>
              </w:rPr>
              <w:t>s are financially viable and have the financial capability to provide the Services for which they are tendering and to otherwise meet their obligations under the Proposed Contract.</w:t>
            </w:r>
            <w:r>
              <w:rPr>
                <w:rFonts w:cs="Arial"/>
              </w:rPr>
              <w:t xml:space="preserve"> This includes, but is not limited to, a Financial Viability Check being conducted by an independent third party.</w:t>
            </w:r>
          </w:p>
        </w:tc>
      </w:tr>
      <w:tr w:rsidR="00A51DC6" w14:paraId="2DC0AE2F" w14:textId="77777777" w:rsidTr="001F1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73"/>
        </w:trPr>
        <w:tc>
          <w:tcPr>
            <w:tcW w:w="5000" w:type="pct"/>
          </w:tcPr>
          <w:p w14:paraId="1B37596F" w14:textId="77777777" w:rsidR="008C6430" w:rsidRDefault="00E77B06" w:rsidP="007D10EB">
            <w:pPr>
              <w:shd w:val="clear" w:color="auto" w:fill="FFFFFF" w:themeFill="background1"/>
              <w:overflowPunct w:val="0"/>
              <w:autoSpaceDE w:val="0"/>
              <w:autoSpaceDN w:val="0"/>
              <w:adjustRightInd w:val="0"/>
              <w:textAlignment w:val="baseline"/>
              <w:rPr>
                <w:rFonts w:cs="Arial"/>
              </w:rPr>
            </w:pPr>
            <w:r w:rsidRPr="00600C96">
              <w:rPr>
                <w:rFonts w:cs="Arial"/>
              </w:rPr>
              <w:lastRenderedPageBreak/>
              <w:t>Provide your undertaking to comply with this request.</w:t>
            </w:r>
          </w:p>
          <w:p w14:paraId="356ECADF" w14:textId="5C7A8A0B" w:rsidR="008C6430" w:rsidRDefault="00E77B06" w:rsidP="008C6430">
            <w:pPr>
              <w:keepNext/>
              <w:overflowPunct w:val="0"/>
              <w:adjustRightInd w:val="0"/>
              <w:spacing w:after="120"/>
              <w:ind w:left="539"/>
              <w:contextualSpacing/>
              <w:textAlignment w:val="baseline"/>
              <w:rPr>
                <w:rFonts w:cs="Arial"/>
                <w:bCs/>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Pr>
                <w:rFonts w:cs="Arial"/>
                <w:b/>
              </w:rPr>
              <w:t xml:space="preserve">Yes, </w:t>
            </w:r>
            <w:proofErr w:type="gramStart"/>
            <w:r>
              <w:rPr>
                <w:rFonts w:cs="Arial"/>
                <w:bCs/>
              </w:rPr>
              <w:t>We</w:t>
            </w:r>
            <w:proofErr w:type="gramEnd"/>
            <w:r>
              <w:rPr>
                <w:rFonts w:cs="Arial"/>
                <w:bCs/>
              </w:rPr>
              <w:t xml:space="preserve"> undertake to comply with any future </w:t>
            </w:r>
            <w:r w:rsidR="00B706C1">
              <w:rPr>
                <w:rFonts w:cs="Arial"/>
                <w:bCs/>
              </w:rPr>
              <w:t xml:space="preserve">Melton Entertainment Park </w:t>
            </w:r>
            <w:r>
              <w:rPr>
                <w:rFonts w:cs="Arial"/>
                <w:bCs/>
              </w:rPr>
              <w:t xml:space="preserve">request in a prompt manner, within </w:t>
            </w:r>
            <w:r w:rsidR="00F23189">
              <w:rPr>
                <w:rFonts w:cs="Arial"/>
                <w:bCs/>
              </w:rPr>
              <w:t>5</w:t>
            </w:r>
            <w:r>
              <w:rPr>
                <w:rFonts w:cs="Arial"/>
                <w:bCs/>
              </w:rPr>
              <w:t xml:space="preserve"> working days.</w:t>
            </w:r>
          </w:p>
          <w:p w14:paraId="04A0F416" w14:textId="77777777" w:rsidR="008C6430" w:rsidRPr="00600C96" w:rsidRDefault="008C6430" w:rsidP="008C6430">
            <w:pPr>
              <w:keepNext/>
              <w:overflowPunct w:val="0"/>
              <w:adjustRightInd w:val="0"/>
              <w:spacing w:after="120"/>
              <w:ind w:left="539"/>
              <w:contextualSpacing/>
              <w:textAlignment w:val="baseline"/>
              <w:rPr>
                <w:rFonts w:cs="Arial"/>
              </w:rPr>
            </w:pPr>
          </w:p>
        </w:tc>
      </w:tr>
    </w:tbl>
    <w:p w14:paraId="271339DC" w14:textId="08940ABC" w:rsidR="00785C03" w:rsidRPr="001765CC" w:rsidRDefault="00785C03" w:rsidP="00785C03">
      <w:pPr>
        <w:rPr>
          <w:rFonts w:cs="Arial"/>
        </w:rPr>
      </w:pPr>
    </w:p>
    <w:tbl>
      <w:tblPr>
        <w:tblW w:w="49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04"/>
        <w:gridCol w:w="4471"/>
      </w:tblGrid>
      <w:tr w:rsidR="00A51DC6" w14:paraId="2A97DFD4" w14:textId="77777777" w:rsidTr="0014329D">
        <w:tc>
          <w:tcPr>
            <w:tcW w:w="5000" w:type="pct"/>
            <w:gridSpan w:val="2"/>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279F6FFC" w14:textId="77777777" w:rsidR="00785C03" w:rsidRPr="001765CC" w:rsidRDefault="00E77B06" w:rsidP="0080160E">
            <w:pPr>
              <w:pStyle w:val="Heading5"/>
              <w:numPr>
                <w:ilvl w:val="0"/>
                <w:numId w:val="7"/>
              </w:numPr>
              <w:rPr>
                <w:rFonts w:ascii="Arial" w:hAnsi="Arial" w:cs="Arial"/>
                <w:b/>
                <w:sz w:val="20"/>
              </w:rPr>
            </w:pPr>
            <w:r w:rsidRPr="001765CC">
              <w:rPr>
                <w:rFonts w:ascii="Arial" w:hAnsi="Arial" w:cs="Arial"/>
                <w:b/>
                <w:sz w:val="20"/>
              </w:rPr>
              <w:t>Insurance</w:t>
            </w:r>
          </w:p>
        </w:tc>
      </w:tr>
      <w:tr w:rsidR="00A51DC6" w14:paraId="09ACF7C5" w14:textId="77777777" w:rsidTr="007D10EB">
        <w:tblPrEx>
          <w:tblCellMar>
            <w:top w:w="43" w:type="dxa"/>
            <w:left w:w="72" w:type="dxa"/>
            <w:bottom w:w="43" w:type="dxa"/>
            <w:right w:w="72" w:type="dxa"/>
          </w:tblCellMar>
        </w:tblPrEx>
        <w:tc>
          <w:tcPr>
            <w:tcW w:w="5000" w:type="pct"/>
            <w:gridSpan w:val="2"/>
            <w:tcBorders>
              <w:bottom w:val="single" w:sz="4" w:space="0" w:color="auto"/>
            </w:tcBorders>
            <w:shd w:val="clear" w:color="auto" w:fill="D9D9D9" w:themeFill="background1" w:themeFillShade="D9"/>
          </w:tcPr>
          <w:p w14:paraId="1F729438" w14:textId="77777777" w:rsidR="00785C03" w:rsidRPr="001765CC" w:rsidRDefault="00E77B06" w:rsidP="005C4645">
            <w:pPr>
              <w:pStyle w:val="PTNormalResponse"/>
              <w:tabs>
                <w:tab w:val="left" w:pos="0"/>
              </w:tabs>
              <w:spacing w:after="120"/>
              <w:rPr>
                <w:rFonts w:cs="Arial"/>
              </w:rPr>
            </w:pPr>
            <w:r w:rsidRPr="001765CC">
              <w:rPr>
                <w:rFonts w:cs="Arial"/>
              </w:rPr>
              <w:t>The Respondent warrants that it complies fully with the minimum insurance types and levels required by the Proposed Contract included in Part C Conditions of Contract.  Details of insurances held are listed below and Certificates of Currency can be provided.</w:t>
            </w:r>
          </w:p>
        </w:tc>
      </w:tr>
      <w:tr w:rsidR="00A51DC6" w14:paraId="66907255" w14:textId="77777777" w:rsidTr="007D10EB">
        <w:tblPrEx>
          <w:tblCellMar>
            <w:top w:w="43" w:type="dxa"/>
            <w:left w:w="72" w:type="dxa"/>
            <w:bottom w:w="43" w:type="dxa"/>
            <w:right w:w="72" w:type="dxa"/>
          </w:tblCellMar>
        </w:tblPrEx>
        <w:tc>
          <w:tcPr>
            <w:tcW w:w="2509" w:type="pct"/>
            <w:tcBorders>
              <w:top w:val="single" w:sz="4" w:space="0" w:color="auto"/>
              <w:left w:val="single" w:sz="4" w:space="0" w:color="auto"/>
            </w:tcBorders>
          </w:tcPr>
          <w:p w14:paraId="4BAA08B9" w14:textId="77777777" w:rsidR="0014329D" w:rsidRPr="001765CC" w:rsidRDefault="00E77B06" w:rsidP="005C4645">
            <w:pPr>
              <w:pStyle w:val="PTNormalResponse"/>
              <w:spacing w:after="120"/>
              <w:rPr>
                <w:rFonts w:cs="Arial"/>
              </w:rPr>
            </w:pPr>
            <w:r w:rsidRPr="001765CC">
              <w:rPr>
                <w:rFonts w:cs="Arial"/>
              </w:rPr>
              <w:t>Insurance type</w:t>
            </w:r>
          </w:p>
        </w:tc>
        <w:tc>
          <w:tcPr>
            <w:tcW w:w="2491" w:type="pct"/>
            <w:tcBorders>
              <w:top w:val="single" w:sz="4" w:space="0" w:color="auto"/>
              <w:right w:val="single" w:sz="4" w:space="0" w:color="auto"/>
            </w:tcBorders>
          </w:tcPr>
          <w:p w14:paraId="551D77F9" w14:textId="7E027DD0" w:rsidR="0014329D" w:rsidRPr="001765CC" w:rsidRDefault="00E77B06" w:rsidP="005C4645">
            <w:pPr>
              <w:pStyle w:val="PTNormalResponse"/>
              <w:spacing w:after="120"/>
              <w:rPr>
                <w:rFonts w:cs="Arial"/>
              </w:rPr>
            </w:pPr>
            <w:r>
              <w:rPr>
                <w:rFonts w:cs="Arial"/>
              </w:rPr>
              <w:t>Professional Indemnity</w:t>
            </w:r>
          </w:p>
        </w:tc>
      </w:tr>
      <w:tr w:rsidR="00A51DC6" w14:paraId="71A5195D" w14:textId="77777777" w:rsidTr="007D10EB">
        <w:tblPrEx>
          <w:tblCellMar>
            <w:top w:w="43" w:type="dxa"/>
            <w:left w:w="72" w:type="dxa"/>
            <w:bottom w:w="43" w:type="dxa"/>
            <w:right w:w="72" w:type="dxa"/>
          </w:tblCellMar>
        </w:tblPrEx>
        <w:tc>
          <w:tcPr>
            <w:tcW w:w="2509" w:type="pct"/>
            <w:tcBorders>
              <w:left w:val="single" w:sz="4" w:space="0" w:color="auto"/>
            </w:tcBorders>
          </w:tcPr>
          <w:p w14:paraId="4E7F0FC7" w14:textId="77777777" w:rsidR="00785C03" w:rsidRPr="001765CC" w:rsidRDefault="00E77B06" w:rsidP="005C4645">
            <w:pPr>
              <w:pStyle w:val="PTNormalResponse"/>
              <w:spacing w:after="120"/>
              <w:rPr>
                <w:rFonts w:cs="Arial"/>
              </w:rPr>
            </w:pPr>
            <w:r w:rsidRPr="001765CC">
              <w:rPr>
                <w:rFonts w:cs="Arial"/>
              </w:rPr>
              <w:t>Name of Insurance Company</w:t>
            </w:r>
          </w:p>
        </w:tc>
        <w:tc>
          <w:tcPr>
            <w:tcW w:w="2491" w:type="pct"/>
            <w:tcBorders>
              <w:right w:val="single" w:sz="4" w:space="0" w:color="auto"/>
            </w:tcBorders>
          </w:tcPr>
          <w:p w14:paraId="7B8D2A85" w14:textId="77777777" w:rsidR="00785C03" w:rsidRPr="001765CC" w:rsidRDefault="00785C03" w:rsidP="005C4645">
            <w:pPr>
              <w:pStyle w:val="PTNormalResponse"/>
              <w:spacing w:after="120"/>
              <w:rPr>
                <w:rFonts w:cs="Arial"/>
              </w:rPr>
            </w:pPr>
          </w:p>
        </w:tc>
      </w:tr>
      <w:tr w:rsidR="00A51DC6" w14:paraId="3760FB32" w14:textId="77777777" w:rsidTr="007D10EB">
        <w:tblPrEx>
          <w:tblCellMar>
            <w:top w:w="43" w:type="dxa"/>
            <w:left w:w="72" w:type="dxa"/>
            <w:bottom w:w="43" w:type="dxa"/>
            <w:right w:w="72" w:type="dxa"/>
          </w:tblCellMar>
        </w:tblPrEx>
        <w:tc>
          <w:tcPr>
            <w:tcW w:w="2509" w:type="pct"/>
            <w:tcBorders>
              <w:left w:val="single" w:sz="4" w:space="0" w:color="auto"/>
            </w:tcBorders>
          </w:tcPr>
          <w:p w14:paraId="65CAF819" w14:textId="77777777" w:rsidR="00785C03" w:rsidRPr="001765CC" w:rsidRDefault="00E77B06" w:rsidP="005C4645">
            <w:pPr>
              <w:pStyle w:val="PTNormalResponse"/>
              <w:spacing w:after="120"/>
              <w:rPr>
                <w:rFonts w:cs="Arial"/>
              </w:rPr>
            </w:pPr>
            <w:r w:rsidRPr="001765CC">
              <w:rPr>
                <w:rFonts w:cs="Arial"/>
              </w:rPr>
              <w:t>Policy Number/s</w:t>
            </w:r>
          </w:p>
        </w:tc>
        <w:tc>
          <w:tcPr>
            <w:tcW w:w="2491" w:type="pct"/>
            <w:tcBorders>
              <w:right w:val="single" w:sz="4" w:space="0" w:color="auto"/>
            </w:tcBorders>
          </w:tcPr>
          <w:p w14:paraId="369CC5E7" w14:textId="77777777" w:rsidR="00785C03" w:rsidRPr="001765CC" w:rsidRDefault="00785C03" w:rsidP="005C4645">
            <w:pPr>
              <w:pStyle w:val="PTNormalResponse"/>
              <w:spacing w:after="120"/>
              <w:rPr>
                <w:rFonts w:cs="Arial"/>
              </w:rPr>
            </w:pPr>
          </w:p>
        </w:tc>
      </w:tr>
      <w:tr w:rsidR="00A51DC6" w14:paraId="34DB42B1" w14:textId="77777777" w:rsidTr="007D10EB">
        <w:tblPrEx>
          <w:tblCellMar>
            <w:top w:w="43" w:type="dxa"/>
            <w:left w:w="72" w:type="dxa"/>
            <w:bottom w:w="43" w:type="dxa"/>
            <w:right w:w="72" w:type="dxa"/>
          </w:tblCellMar>
        </w:tblPrEx>
        <w:tc>
          <w:tcPr>
            <w:tcW w:w="2509" w:type="pct"/>
            <w:tcBorders>
              <w:left w:val="single" w:sz="4" w:space="0" w:color="auto"/>
            </w:tcBorders>
          </w:tcPr>
          <w:p w14:paraId="1E91838F" w14:textId="77777777" w:rsidR="00785C03" w:rsidRPr="001765CC" w:rsidRDefault="00E77B06" w:rsidP="005C4645">
            <w:pPr>
              <w:pStyle w:val="PTNormalResponse"/>
              <w:spacing w:after="120"/>
              <w:rPr>
                <w:rFonts w:cs="Arial"/>
              </w:rPr>
            </w:pPr>
            <w:r w:rsidRPr="001765CC">
              <w:rPr>
                <w:rFonts w:cs="Arial"/>
              </w:rPr>
              <w:t>Expiry Dates</w:t>
            </w:r>
          </w:p>
        </w:tc>
        <w:tc>
          <w:tcPr>
            <w:tcW w:w="2491" w:type="pct"/>
            <w:tcBorders>
              <w:right w:val="single" w:sz="4" w:space="0" w:color="auto"/>
            </w:tcBorders>
          </w:tcPr>
          <w:p w14:paraId="4F70C8FC" w14:textId="77777777" w:rsidR="00785C03" w:rsidRPr="001765CC" w:rsidRDefault="00785C03" w:rsidP="005C4645">
            <w:pPr>
              <w:pStyle w:val="PTNormalResponse"/>
              <w:spacing w:after="120"/>
              <w:rPr>
                <w:rFonts w:cs="Arial"/>
              </w:rPr>
            </w:pPr>
          </w:p>
        </w:tc>
      </w:tr>
      <w:tr w:rsidR="00A51DC6" w14:paraId="0A88A73D" w14:textId="77777777" w:rsidTr="007D10EB">
        <w:tblPrEx>
          <w:tblCellMar>
            <w:top w:w="43" w:type="dxa"/>
            <w:left w:w="72" w:type="dxa"/>
            <w:bottom w:w="43" w:type="dxa"/>
            <w:right w:w="72" w:type="dxa"/>
          </w:tblCellMar>
        </w:tblPrEx>
        <w:tc>
          <w:tcPr>
            <w:tcW w:w="2509" w:type="pct"/>
            <w:tcBorders>
              <w:left w:val="single" w:sz="4" w:space="0" w:color="auto"/>
              <w:bottom w:val="single" w:sz="4" w:space="0" w:color="auto"/>
            </w:tcBorders>
          </w:tcPr>
          <w:p w14:paraId="5A9A3D4B" w14:textId="77777777" w:rsidR="00785C03" w:rsidRPr="001765CC" w:rsidRDefault="00E77B06" w:rsidP="005C4645">
            <w:pPr>
              <w:spacing w:after="120"/>
              <w:rPr>
                <w:rFonts w:cs="Arial"/>
              </w:rPr>
            </w:pPr>
            <w:r w:rsidRPr="001765CC">
              <w:rPr>
                <w:rFonts w:cs="Arial"/>
              </w:rPr>
              <w:t>Policy amount</w:t>
            </w:r>
          </w:p>
        </w:tc>
        <w:tc>
          <w:tcPr>
            <w:tcW w:w="2491" w:type="pct"/>
            <w:tcBorders>
              <w:bottom w:val="single" w:sz="4" w:space="0" w:color="auto"/>
              <w:right w:val="single" w:sz="4" w:space="0" w:color="auto"/>
            </w:tcBorders>
          </w:tcPr>
          <w:p w14:paraId="6A2E3A8A" w14:textId="77777777" w:rsidR="00785C03" w:rsidRPr="001765CC" w:rsidRDefault="00785C03" w:rsidP="005C4645">
            <w:pPr>
              <w:pStyle w:val="PTNormalResponse"/>
              <w:spacing w:after="120"/>
              <w:rPr>
                <w:rFonts w:cs="Arial"/>
              </w:rPr>
            </w:pPr>
          </w:p>
        </w:tc>
      </w:tr>
      <w:tr w:rsidR="00A51DC6" w14:paraId="1F21395B" w14:textId="77777777" w:rsidTr="007D10EB">
        <w:tblPrEx>
          <w:tblCellMar>
            <w:top w:w="43" w:type="dxa"/>
            <w:left w:w="72" w:type="dxa"/>
            <w:bottom w:w="43" w:type="dxa"/>
            <w:right w:w="72" w:type="dxa"/>
          </w:tblCellMar>
        </w:tblPrEx>
        <w:tc>
          <w:tcPr>
            <w:tcW w:w="2509" w:type="pct"/>
            <w:tcBorders>
              <w:top w:val="single" w:sz="4" w:space="0" w:color="auto"/>
            </w:tcBorders>
          </w:tcPr>
          <w:p w14:paraId="3784803D" w14:textId="77777777" w:rsidR="0014329D" w:rsidRPr="001765CC" w:rsidRDefault="00E77B06" w:rsidP="005C4645">
            <w:pPr>
              <w:pStyle w:val="PTNormalResponse"/>
              <w:spacing w:after="120"/>
              <w:rPr>
                <w:rFonts w:cs="Arial"/>
              </w:rPr>
            </w:pPr>
            <w:r w:rsidRPr="001765CC">
              <w:rPr>
                <w:rFonts w:cs="Arial"/>
              </w:rPr>
              <w:t>Insurance type</w:t>
            </w:r>
          </w:p>
        </w:tc>
        <w:tc>
          <w:tcPr>
            <w:tcW w:w="2491" w:type="pct"/>
            <w:tcBorders>
              <w:top w:val="single" w:sz="4" w:space="0" w:color="auto"/>
            </w:tcBorders>
          </w:tcPr>
          <w:p w14:paraId="71387D06" w14:textId="136B5CB5" w:rsidR="0014329D" w:rsidRPr="001765CC" w:rsidRDefault="00E77B06" w:rsidP="005C4645">
            <w:pPr>
              <w:pStyle w:val="PTNormalResponse"/>
              <w:spacing w:after="120"/>
              <w:rPr>
                <w:rFonts w:cs="Arial"/>
              </w:rPr>
            </w:pPr>
            <w:r>
              <w:rPr>
                <w:rFonts w:cs="Arial"/>
              </w:rPr>
              <w:t>Public Liability</w:t>
            </w:r>
          </w:p>
        </w:tc>
      </w:tr>
      <w:tr w:rsidR="00A51DC6" w14:paraId="2240A6CB" w14:textId="77777777" w:rsidTr="00785C03">
        <w:tblPrEx>
          <w:tblCellMar>
            <w:top w:w="43" w:type="dxa"/>
            <w:left w:w="72" w:type="dxa"/>
            <w:bottom w:w="43" w:type="dxa"/>
            <w:right w:w="72" w:type="dxa"/>
          </w:tblCellMar>
        </w:tblPrEx>
        <w:tc>
          <w:tcPr>
            <w:tcW w:w="2509" w:type="pct"/>
          </w:tcPr>
          <w:p w14:paraId="58A21A5E" w14:textId="77777777" w:rsidR="00785C03" w:rsidRPr="001765CC" w:rsidRDefault="00E77B06" w:rsidP="005C4645">
            <w:pPr>
              <w:pStyle w:val="PTNormalResponse"/>
              <w:spacing w:after="120"/>
              <w:rPr>
                <w:rFonts w:cs="Arial"/>
              </w:rPr>
            </w:pPr>
            <w:r w:rsidRPr="001765CC">
              <w:rPr>
                <w:rFonts w:cs="Arial"/>
              </w:rPr>
              <w:t>Name of Insurance Company</w:t>
            </w:r>
          </w:p>
        </w:tc>
        <w:tc>
          <w:tcPr>
            <w:tcW w:w="2491" w:type="pct"/>
          </w:tcPr>
          <w:p w14:paraId="5DDA7ED5" w14:textId="77777777" w:rsidR="00785C03" w:rsidRPr="001765CC" w:rsidRDefault="00785C03" w:rsidP="005C4645">
            <w:pPr>
              <w:pStyle w:val="PTNormalResponse"/>
              <w:spacing w:after="120"/>
              <w:rPr>
                <w:rFonts w:cs="Arial"/>
              </w:rPr>
            </w:pPr>
          </w:p>
        </w:tc>
      </w:tr>
      <w:tr w:rsidR="00A51DC6" w14:paraId="0B0EFE51" w14:textId="77777777" w:rsidTr="00785C03">
        <w:tblPrEx>
          <w:tblCellMar>
            <w:top w:w="43" w:type="dxa"/>
            <w:left w:w="72" w:type="dxa"/>
            <w:bottom w:w="43" w:type="dxa"/>
            <w:right w:w="72" w:type="dxa"/>
          </w:tblCellMar>
        </w:tblPrEx>
        <w:tc>
          <w:tcPr>
            <w:tcW w:w="2509" w:type="pct"/>
          </w:tcPr>
          <w:p w14:paraId="254B856D" w14:textId="77777777" w:rsidR="00785C03" w:rsidRPr="001765CC" w:rsidRDefault="00E77B06" w:rsidP="005C4645">
            <w:pPr>
              <w:pStyle w:val="PTNormalResponse"/>
              <w:spacing w:after="120"/>
              <w:rPr>
                <w:rFonts w:cs="Arial"/>
              </w:rPr>
            </w:pPr>
            <w:r w:rsidRPr="001765CC">
              <w:rPr>
                <w:rFonts w:cs="Arial"/>
              </w:rPr>
              <w:t>Policy Number/s</w:t>
            </w:r>
          </w:p>
        </w:tc>
        <w:tc>
          <w:tcPr>
            <w:tcW w:w="2491" w:type="pct"/>
          </w:tcPr>
          <w:p w14:paraId="5D4A6B9B" w14:textId="77777777" w:rsidR="00785C03" w:rsidRPr="001765CC" w:rsidRDefault="00785C03" w:rsidP="005C4645">
            <w:pPr>
              <w:pStyle w:val="PTNormalResponse"/>
              <w:spacing w:after="120"/>
              <w:rPr>
                <w:rFonts w:cs="Arial"/>
              </w:rPr>
            </w:pPr>
          </w:p>
        </w:tc>
      </w:tr>
      <w:tr w:rsidR="00A51DC6" w14:paraId="572A598E" w14:textId="77777777" w:rsidTr="00785C03">
        <w:tblPrEx>
          <w:tblCellMar>
            <w:top w:w="43" w:type="dxa"/>
            <w:left w:w="72" w:type="dxa"/>
            <w:bottom w:w="43" w:type="dxa"/>
            <w:right w:w="72" w:type="dxa"/>
          </w:tblCellMar>
        </w:tblPrEx>
        <w:tc>
          <w:tcPr>
            <w:tcW w:w="2509" w:type="pct"/>
          </w:tcPr>
          <w:p w14:paraId="593F1735" w14:textId="77777777" w:rsidR="00785C03" w:rsidRPr="001765CC" w:rsidRDefault="00E77B06" w:rsidP="005C4645">
            <w:pPr>
              <w:pStyle w:val="PTNormalResponse"/>
              <w:spacing w:after="120"/>
              <w:rPr>
                <w:rFonts w:cs="Arial"/>
              </w:rPr>
            </w:pPr>
            <w:r w:rsidRPr="001765CC">
              <w:rPr>
                <w:rFonts w:cs="Arial"/>
              </w:rPr>
              <w:t>Expiry Dates</w:t>
            </w:r>
          </w:p>
        </w:tc>
        <w:tc>
          <w:tcPr>
            <w:tcW w:w="2491" w:type="pct"/>
          </w:tcPr>
          <w:p w14:paraId="646A256B" w14:textId="77777777" w:rsidR="00785C03" w:rsidRPr="001765CC" w:rsidRDefault="00785C03" w:rsidP="005C4645">
            <w:pPr>
              <w:pStyle w:val="PTNormalResponse"/>
              <w:spacing w:after="120"/>
              <w:rPr>
                <w:rFonts w:cs="Arial"/>
              </w:rPr>
            </w:pPr>
          </w:p>
        </w:tc>
      </w:tr>
      <w:tr w:rsidR="00A51DC6" w14:paraId="23A97DF9" w14:textId="77777777" w:rsidTr="00785C03">
        <w:tblPrEx>
          <w:tblCellMar>
            <w:top w:w="43" w:type="dxa"/>
            <w:left w:w="72" w:type="dxa"/>
            <w:bottom w:w="43" w:type="dxa"/>
            <w:right w:w="72" w:type="dxa"/>
          </w:tblCellMar>
        </w:tblPrEx>
        <w:tc>
          <w:tcPr>
            <w:tcW w:w="2509" w:type="pct"/>
          </w:tcPr>
          <w:p w14:paraId="0EBA74B4" w14:textId="77777777" w:rsidR="00785C03" w:rsidRPr="001765CC" w:rsidRDefault="00E77B06" w:rsidP="00D85214">
            <w:pPr>
              <w:spacing w:after="120"/>
              <w:rPr>
                <w:rFonts w:cs="Arial"/>
              </w:rPr>
            </w:pPr>
            <w:r w:rsidRPr="001765CC">
              <w:rPr>
                <w:rFonts w:cs="Arial"/>
              </w:rPr>
              <w:t>Policy amount</w:t>
            </w:r>
          </w:p>
        </w:tc>
        <w:tc>
          <w:tcPr>
            <w:tcW w:w="2491" w:type="pct"/>
          </w:tcPr>
          <w:p w14:paraId="221BE83F" w14:textId="77777777" w:rsidR="00785C03" w:rsidRPr="001765CC" w:rsidRDefault="00785C03" w:rsidP="005C4645">
            <w:pPr>
              <w:pStyle w:val="PTNormalResponse"/>
              <w:spacing w:after="120"/>
              <w:rPr>
                <w:rFonts w:cs="Arial"/>
              </w:rPr>
            </w:pPr>
          </w:p>
        </w:tc>
      </w:tr>
    </w:tbl>
    <w:p w14:paraId="38527F11" w14:textId="77777777" w:rsidR="005C4645" w:rsidRPr="001765CC" w:rsidRDefault="005C4645" w:rsidP="00785C03">
      <w:pPr>
        <w:rPr>
          <w:rFonts w:cs="Arial"/>
        </w:rPr>
      </w:pPr>
    </w:p>
    <w:tbl>
      <w:tblPr>
        <w:tblW w:w="49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977"/>
      </w:tblGrid>
      <w:tr w:rsidR="00A51DC6" w14:paraId="18D9A112" w14:textId="77777777" w:rsidTr="0014329D">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4FE17F33" w14:textId="77777777" w:rsidR="00785C03" w:rsidRPr="001765CC" w:rsidRDefault="00E77B06" w:rsidP="0080160E">
            <w:pPr>
              <w:pStyle w:val="Heading5"/>
              <w:keepNext/>
              <w:numPr>
                <w:ilvl w:val="0"/>
                <w:numId w:val="7"/>
              </w:numPr>
              <w:rPr>
                <w:rFonts w:ascii="Arial" w:hAnsi="Arial" w:cs="Arial"/>
                <w:b/>
                <w:sz w:val="20"/>
              </w:rPr>
            </w:pPr>
            <w:r w:rsidRPr="001765CC">
              <w:rPr>
                <w:rFonts w:ascii="Arial" w:hAnsi="Arial" w:cs="Arial"/>
                <w:b/>
                <w:sz w:val="20"/>
              </w:rPr>
              <w:t>Conflict of Interest (double click to check the appropriate box below)</w:t>
            </w:r>
          </w:p>
        </w:tc>
      </w:tr>
      <w:tr w:rsidR="00A51DC6" w14:paraId="06DEFE1F" w14:textId="77777777" w:rsidTr="00785C03">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7004E556" w14:textId="77777777" w:rsidR="00785C03" w:rsidRPr="001765CC" w:rsidRDefault="00E77B06" w:rsidP="007D10EB">
            <w:pPr>
              <w:pStyle w:val="PTNormalResponse"/>
              <w:keepNext/>
              <w:spacing w:after="120"/>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No current or potential conflict of interest exists</w:t>
            </w:r>
          </w:p>
        </w:tc>
      </w:tr>
      <w:tr w:rsidR="00A51DC6" w14:paraId="0A2D60D7" w14:textId="77777777" w:rsidTr="00785C03">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33C791B3" w14:textId="77777777" w:rsidR="00785C03" w:rsidRPr="001765CC" w:rsidRDefault="00E77B06" w:rsidP="007D10EB">
            <w:pPr>
              <w:pStyle w:val="PTNormalResponse"/>
              <w:keepNext/>
              <w:spacing w:after="120"/>
              <w:rPr>
                <w:rFonts w:cs="Arial"/>
              </w:rPr>
            </w:pPr>
            <w:r w:rsidRPr="001765CC">
              <w:rPr>
                <w:rFonts w:cs="Arial"/>
              </w:rPr>
              <w:fldChar w:fldCharType="begin">
                <w:ffData>
                  <w:name w:val="Check2"/>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We disclose the following conflict/s of interest and indicate below how we propose to manage it/them.</w:t>
            </w:r>
          </w:p>
        </w:tc>
      </w:tr>
      <w:tr w:rsidR="00A51DC6" w14:paraId="40FF7A03" w14:textId="77777777" w:rsidTr="00785C03">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09E8BF4C" w14:textId="77777777" w:rsidR="00785C03" w:rsidRPr="001765CC" w:rsidRDefault="00E77B06" w:rsidP="007D10EB">
            <w:pPr>
              <w:pStyle w:val="PTNormalResponse"/>
              <w:keepNext/>
              <w:spacing w:after="120"/>
              <w:rPr>
                <w:rFonts w:cs="Arial"/>
              </w:rPr>
            </w:pPr>
            <w:r w:rsidRPr="001765CC">
              <w:rPr>
                <w:rFonts w:cs="Arial"/>
              </w:rPr>
              <w:fldChar w:fldCharType="begin"/>
            </w:r>
            <w:r w:rsidRPr="001765CC">
              <w:rPr>
                <w:rFonts w:cs="Arial"/>
              </w:rPr>
              <w:instrText xml:space="preserve"> MACROBUTTON NoMacro [Provide details of conflict or state "N/A"] </w:instrText>
            </w:r>
            <w:r w:rsidRPr="001765CC">
              <w:rPr>
                <w:rFonts w:cs="Arial"/>
              </w:rPr>
              <w:fldChar w:fldCharType="end"/>
            </w:r>
          </w:p>
        </w:tc>
      </w:tr>
    </w:tbl>
    <w:p w14:paraId="42F064CB" w14:textId="326C7137" w:rsidR="00785C03" w:rsidRPr="001765CC" w:rsidRDefault="00785C03" w:rsidP="00785C03">
      <w:pPr>
        <w:rPr>
          <w:rFonts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11"/>
      </w:tblGrid>
      <w:tr w:rsidR="00A51DC6" w14:paraId="08FCB491" w14:textId="77777777" w:rsidTr="0014329D">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B578E59" w14:textId="77777777" w:rsidR="00785C03" w:rsidRPr="001765CC" w:rsidRDefault="00E77B06" w:rsidP="0080160E">
            <w:pPr>
              <w:pStyle w:val="Heading5"/>
              <w:numPr>
                <w:ilvl w:val="0"/>
                <w:numId w:val="7"/>
              </w:numPr>
              <w:rPr>
                <w:rFonts w:ascii="Arial" w:hAnsi="Arial" w:cs="Arial"/>
                <w:b/>
                <w:sz w:val="20"/>
              </w:rPr>
            </w:pPr>
            <w:r w:rsidRPr="001765CC">
              <w:rPr>
                <w:rFonts w:ascii="Arial" w:hAnsi="Arial" w:cs="Arial"/>
                <w:b/>
                <w:sz w:val="20"/>
              </w:rPr>
              <w:t>Compliance with Conditions of Contract</w:t>
            </w:r>
          </w:p>
        </w:tc>
      </w:tr>
      <w:tr w:rsidR="00A51DC6" w14:paraId="7ECB6D1D" w14:textId="77777777" w:rsidTr="00785C03">
        <w:tc>
          <w:tcPr>
            <w:tcW w:w="5000" w:type="pct"/>
          </w:tcPr>
          <w:p w14:paraId="61A7D60C" w14:textId="77777777" w:rsidR="00785C03" w:rsidRPr="001765CC" w:rsidRDefault="00E77B06" w:rsidP="005C4645">
            <w:pPr>
              <w:pStyle w:val="PTNormalResponse"/>
              <w:spacing w:after="120"/>
              <w:rPr>
                <w:rFonts w:cs="Arial"/>
              </w:rPr>
            </w:pPr>
            <w:r w:rsidRPr="001765CC">
              <w:rPr>
                <w:rFonts w:cs="Arial"/>
              </w:rPr>
              <w:t>The Respondent will comply fully with the Proposed Contract, apart from the matters set out below.</w:t>
            </w:r>
          </w:p>
        </w:tc>
      </w:tr>
      <w:tr w:rsidR="00A51DC6" w14:paraId="55BC964A" w14:textId="77777777" w:rsidTr="00785C03">
        <w:tc>
          <w:tcPr>
            <w:tcW w:w="5000" w:type="pct"/>
          </w:tcPr>
          <w:p w14:paraId="5D25DACF" w14:textId="77777777" w:rsidR="00785C03" w:rsidRPr="001765CC" w:rsidRDefault="00E77B06" w:rsidP="005C4645">
            <w:pPr>
              <w:pStyle w:val="PTNormalResponse"/>
              <w:spacing w:after="120"/>
              <w:rPr>
                <w:rFonts w:cs="Arial"/>
                <w:b/>
              </w:rPr>
            </w:pPr>
            <w:r w:rsidRPr="001765CC">
              <w:rPr>
                <w:rFonts w:cs="Arial"/>
                <w:b/>
              </w:rPr>
              <w:t>&lt;Delete as appropriate&gt;</w:t>
            </w:r>
          </w:p>
          <w:p w14:paraId="104818FC" w14:textId="77777777" w:rsidR="00785C03" w:rsidRPr="001765CC" w:rsidRDefault="00E77B06" w:rsidP="005C4645">
            <w:pPr>
              <w:pStyle w:val="PTNormalResponse"/>
              <w:spacing w:after="120"/>
              <w:rPr>
                <w:rFonts w:cs="Arial"/>
              </w:rPr>
            </w:pPr>
            <w:r w:rsidRPr="001765CC">
              <w:rPr>
                <w:rFonts w:cs="Arial"/>
              </w:rPr>
              <w:lastRenderedPageBreak/>
              <w:t>Fully Compliant</w:t>
            </w:r>
          </w:p>
          <w:p w14:paraId="38F33099" w14:textId="77777777" w:rsidR="00785C03" w:rsidRPr="001765CC" w:rsidRDefault="00E77B06" w:rsidP="005C4645">
            <w:pPr>
              <w:pStyle w:val="PTNormalResponse"/>
              <w:spacing w:after="120"/>
              <w:rPr>
                <w:rFonts w:cs="Arial"/>
              </w:rPr>
            </w:pPr>
            <w:r w:rsidRPr="001765CC">
              <w:rPr>
                <w:rFonts w:cs="Arial"/>
              </w:rPr>
              <w:t>Partially Compliant</w:t>
            </w:r>
          </w:p>
          <w:p w14:paraId="649C2822" w14:textId="77777777" w:rsidR="00785C03" w:rsidRPr="001765CC" w:rsidRDefault="00E77B06" w:rsidP="005C4645">
            <w:pPr>
              <w:pStyle w:val="PTNormalResponse"/>
              <w:spacing w:after="120"/>
              <w:rPr>
                <w:rFonts w:cs="Arial"/>
              </w:rPr>
            </w:pPr>
            <w:r w:rsidRPr="001765CC">
              <w:rPr>
                <w:rFonts w:cs="Arial"/>
              </w:rPr>
              <w:t>Not Compliant</w:t>
            </w:r>
          </w:p>
        </w:tc>
      </w:tr>
    </w:tbl>
    <w:p w14:paraId="3EDE6AFA" w14:textId="75F9046A" w:rsidR="004F1E66" w:rsidRDefault="004F1E66" w:rsidP="00785C03">
      <w:pPr>
        <w:rPr>
          <w:rFonts w:cs="Arial"/>
        </w:rPr>
      </w:pPr>
    </w:p>
    <w:tbl>
      <w:tblPr>
        <w:tblW w:w="5000" w:type="pc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11"/>
      </w:tblGrid>
      <w:tr w:rsidR="00A51DC6" w14:paraId="197E6299" w14:textId="77777777" w:rsidTr="00E56BBA">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5BAC758" w14:textId="77777777" w:rsidR="00785C03" w:rsidRPr="001765CC" w:rsidRDefault="00E77B06" w:rsidP="0080160E">
            <w:pPr>
              <w:pStyle w:val="Heading5"/>
              <w:keepNext/>
              <w:pageBreakBefore/>
              <w:numPr>
                <w:ilvl w:val="0"/>
                <w:numId w:val="7"/>
              </w:numPr>
              <w:rPr>
                <w:rFonts w:ascii="Arial" w:hAnsi="Arial" w:cs="Arial"/>
                <w:b/>
                <w:sz w:val="20"/>
              </w:rPr>
            </w:pPr>
            <w:r w:rsidRPr="001765CC">
              <w:rPr>
                <w:rFonts w:ascii="Arial" w:hAnsi="Arial" w:cs="Arial"/>
                <w:b/>
                <w:sz w:val="20"/>
              </w:rPr>
              <w:lastRenderedPageBreak/>
              <w:t>Price</w:t>
            </w:r>
            <w:r w:rsidR="0014329D" w:rsidRPr="001765CC">
              <w:rPr>
                <w:rFonts w:ascii="Arial" w:hAnsi="Arial" w:cs="Arial"/>
                <w:b/>
                <w:sz w:val="20"/>
              </w:rPr>
              <w:t xml:space="preserve"> Breakdown</w:t>
            </w:r>
          </w:p>
        </w:tc>
      </w:tr>
      <w:tr w:rsidR="00A51DC6" w14:paraId="016B6ACD" w14:textId="77777777" w:rsidTr="00E56BBA">
        <w:tc>
          <w:tcPr>
            <w:tcW w:w="5000" w:type="pct"/>
          </w:tcPr>
          <w:p w14:paraId="6D5525FC" w14:textId="73873E3C" w:rsidR="00672D0B" w:rsidRPr="00542ECC" w:rsidRDefault="00877C14" w:rsidP="00877C14">
            <w:pPr>
              <w:keepNext/>
              <w:pageBreakBefore/>
              <w:spacing w:after="120"/>
              <w:rPr>
                <w:rFonts w:cs="Arial"/>
                <w:b/>
                <w:bCs/>
                <w:i/>
                <w:iCs/>
                <w:sz w:val="18"/>
                <w:szCs w:val="18"/>
              </w:rPr>
            </w:pPr>
            <w:r w:rsidRPr="00542ECC">
              <w:rPr>
                <w:rFonts w:cs="Arial"/>
                <w:b/>
                <w:bCs/>
                <w:i/>
                <w:iCs/>
                <w:sz w:val="18"/>
                <w:szCs w:val="18"/>
              </w:rPr>
              <w:t>Note to Tenderers: MEP is predominately looking for a fixed price service, where additional extras can be selected and added on at fixed costs.</w:t>
            </w:r>
          </w:p>
          <w:p w14:paraId="3462498E" w14:textId="17B69C60" w:rsidR="00604E84" w:rsidRPr="00542ECC" w:rsidRDefault="00E77B06" w:rsidP="007D10EB">
            <w:pPr>
              <w:pStyle w:val="PTNormalResponse"/>
              <w:keepNext/>
              <w:pageBreakBefore/>
              <w:spacing w:after="120"/>
              <w:rPr>
                <w:rFonts w:cs="Arial"/>
              </w:rPr>
            </w:pPr>
            <w:r w:rsidRPr="00542ECC">
              <w:rPr>
                <w:rFonts w:cs="Arial"/>
              </w:rPr>
              <w:t>Respondents are to provide pricing (</w:t>
            </w:r>
            <w:r w:rsidRPr="00542ECC">
              <w:rPr>
                <w:rFonts w:cs="Arial"/>
                <w:b/>
              </w:rPr>
              <w:t>in Excel Format, *PDF is not accepted</w:t>
            </w:r>
            <w:r w:rsidRPr="00542ECC">
              <w:rPr>
                <w:rFonts w:cs="Arial"/>
              </w:rPr>
              <w:t>) for the provision of the services in accordance with the RFQ.  </w:t>
            </w:r>
          </w:p>
          <w:p w14:paraId="74DDF0CA" w14:textId="3A65F62B" w:rsidR="00604E84" w:rsidRPr="001765CC" w:rsidRDefault="00F80177" w:rsidP="007D10EB">
            <w:pPr>
              <w:pStyle w:val="PTNormalResponse"/>
              <w:keepNext/>
              <w:pageBreakBefore/>
              <w:spacing w:after="120"/>
              <w:rPr>
                <w:rFonts w:cs="Arial"/>
              </w:rPr>
            </w:pPr>
            <w:r w:rsidRPr="00542ECC">
              <w:rPr>
                <w:rFonts w:cs="Arial"/>
              </w:rPr>
              <w:t>Respondents to complete excel sheet pro</w:t>
            </w:r>
            <w:r w:rsidR="0085402C" w:rsidRPr="00542ECC">
              <w:rPr>
                <w:rFonts w:cs="Arial"/>
              </w:rPr>
              <w:t>vided for pricing breakdown.</w:t>
            </w:r>
            <w:r w:rsidR="0085402C">
              <w:rPr>
                <w:rFonts w:cs="Arial"/>
              </w:rPr>
              <w:t xml:space="preserve"> </w:t>
            </w:r>
          </w:p>
        </w:tc>
      </w:tr>
    </w:tbl>
    <w:p w14:paraId="7AE035E7" w14:textId="77777777" w:rsidR="00142540" w:rsidRDefault="00142540">
      <w:pPr>
        <w:rPr>
          <w:rFonts w:cs="Arial"/>
        </w:rPr>
      </w:pPr>
    </w:p>
    <w:tbl>
      <w:tblPr>
        <w:tblW w:w="505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
      <w:tblGrid>
        <w:gridCol w:w="9116"/>
      </w:tblGrid>
      <w:tr w:rsidR="007D47E4" w14:paraId="688ABE74" w14:textId="77777777" w:rsidTr="009B5BDD">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2E17F7D0" w14:textId="77777777" w:rsidR="007D47E4" w:rsidRPr="001765CC" w:rsidRDefault="007D47E4" w:rsidP="0080160E">
            <w:pPr>
              <w:pStyle w:val="Heading5"/>
              <w:numPr>
                <w:ilvl w:val="0"/>
                <w:numId w:val="7"/>
              </w:numPr>
              <w:rPr>
                <w:rFonts w:ascii="Arial" w:hAnsi="Arial" w:cs="Arial"/>
                <w:b/>
                <w:sz w:val="20"/>
              </w:rPr>
            </w:pPr>
            <w:r w:rsidRPr="001765CC">
              <w:rPr>
                <w:rFonts w:ascii="Arial" w:hAnsi="Arial" w:cs="Arial"/>
                <w:b/>
                <w:sz w:val="20"/>
              </w:rPr>
              <w:t>Any other matters</w:t>
            </w:r>
          </w:p>
        </w:tc>
      </w:tr>
      <w:tr w:rsidR="007D47E4" w14:paraId="3783E797" w14:textId="77777777" w:rsidTr="009B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shd w:val="clear" w:color="auto" w:fill="D9D9D9" w:themeFill="background1" w:themeFillShade="D9"/>
          </w:tcPr>
          <w:p w14:paraId="2DB94474" w14:textId="77777777" w:rsidR="007D47E4" w:rsidRPr="001765CC" w:rsidRDefault="007D47E4" w:rsidP="005F2E56">
            <w:pPr>
              <w:spacing w:after="120"/>
              <w:rPr>
                <w:rFonts w:cs="Arial"/>
              </w:rPr>
            </w:pPr>
            <w:r>
              <w:rPr>
                <w:rFonts w:cs="Arial"/>
              </w:rPr>
              <w:t xml:space="preserve">Please confirm a detailed review has been completed and your company can service all areas included in the Scope of Works. </w:t>
            </w:r>
          </w:p>
        </w:tc>
      </w:tr>
      <w:tr w:rsidR="007D47E4" w14:paraId="1DBAECCC" w14:textId="77777777" w:rsidTr="009B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tcPr>
          <w:p w14:paraId="5A585057" w14:textId="77777777" w:rsidR="007D47E4" w:rsidRDefault="007D47E4" w:rsidP="005F2E56">
            <w:pPr>
              <w:rPr>
                <w:rFonts w:cs="Arial"/>
                <w:b/>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sidRPr="001765CC">
              <w:rPr>
                <w:rFonts w:cs="Arial"/>
              </w:rPr>
              <w:tab/>
            </w:r>
            <w:r w:rsidRPr="007346FD">
              <w:rPr>
                <w:rFonts w:cs="Arial"/>
                <w:b/>
              </w:rPr>
              <w:t>Yes</w:t>
            </w:r>
            <w:r>
              <w:rPr>
                <w:rFonts w:cs="Arial"/>
                <w:b/>
              </w:rPr>
              <w:t xml:space="preserve"> </w:t>
            </w:r>
          </w:p>
          <w:p w14:paraId="090EF433" w14:textId="77777777" w:rsidR="007D47E4" w:rsidRPr="001765CC" w:rsidRDefault="007D47E4" w:rsidP="005F2E56">
            <w:pPr>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sidRPr="001765CC">
              <w:rPr>
                <w:rFonts w:cs="Arial"/>
              </w:rPr>
              <w:tab/>
            </w:r>
            <w:r>
              <w:rPr>
                <w:rFonts w:cs="Arial"/>
                <w:b/>
              </w:rPr>
              <w:t xml:space="preserve">No, </w:t>
            </w:r>
            <w:proofErr w:type="gramStart"/>
            <w:r w:rsidRPr="00600C96">
              <w:rPr>
                <w:rFonts w:cs="Arial"/>
                <w:b/>
              </w:rPr>
              <w:t>If</w:t>
            </w:r>
            <w:proofErr w:type="gramEnd"/>
            <w:r w:rsidRPr="00600C96">
              <w:rPr>
                <w:rFonts w:cs="Arial"/>
                <w:b/>
              </w:rPr>
              <w:t xml:space="preserve"> you answer ‘NO’ please include an explanation.</w:t>
            </w:r>
          </w:p>
        </w:tc>
      </w:tr>
    </w:tbl>
    <w:p w14:paraId="0F115338" w14:textId="77777777" w:rsidR="00FE6E4A" w:rsidRPr="001765CC" w:rsidRDefault="00FE6E4A">
      <w:pPr>
        <w:rPr>
          <w:rFonts w:cs="Arial"/>
        </w:rPr>
      </w:pPr>
    </w:p>
    <w:tbl>
      <w:tblPr>
        <w:tblW w:w="505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
      <w:tblGrid>
        <w:gridCol w:w="9116"/>
      </w:tblGrid>
      <w:tr w:rsidR="00A51DC6" w14:paraId="04FF15A5" w14:textId="77777777" w:rsidTr="009B5BDD">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0B56336A" w14:textId="77777777" w:rsidR="0014329D" w:rsidRPr="001765CC" w:rsidRDefault="00E77B06" w:rsidP="0080160E">
            <w:pPr>
              <w:pStyle w:val="Heading5"/>
              <w:numPr>
                <w:ilvl w:val="0"/>
                <w:numId w:val="7"/>
              </w:numPr>
              <w:rPr>
                <w:rFonts w:ascii="Arial" w:hAnsi="Arial" w:cs="Arial"/>
                <w:b/>
                <w:sz w:val="20"/>
              </w:rPr>
            </w:pPr>
            <w:r w:rsidRPr="001765CC">
              <w:rPr>
                <w:rFonts w:ascii="Arial" w:hAnsi="Arial" w:cs="Arial"/>
                <w:b/>
                <w:sz w:val="20"/>
              </w:rPr>
              <w:t>Any other matters</w:t>
            </w:r>
          </w:p>
        </w:tc>
      </w:tr>
      <w:tr w:rsidR="00A51DC6" w14:paraId="6F97D172" w14:textId="77777777" w:rsidTr="009B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shd w:val="clear" w:color="auto" w:fill="D9D9D9" w:themeFill="background1" w:themeFillShade="D9"/>
          </w:tcPr>
          <w:p w14:paraId="48EE0DE4" w14:textId="06C63581" w:rsidR="0014329D" w:rsidRPr="001765CC" w:rsidRDefault="00E77B06" w:rsidP="00D85214">
            <w:pPr>
              <w:spacing w:after="120"/>
              <w:rPr>
                <w:rFonts w:cs="Arial"/>
              </w:rPr>
            </w:pPr>
            <w:r w:rsidRPr="001765CC">
              <w:rPr>
                <w:rFonts w:cs="Arial"/>
              </w:rPr>
              <w:t xml:space="preserve">Detail any matters which have not been covered in previous sections, and you believe need to be taken into consideration when your </w:t>
            </w:r>
            <w:r w:rsidR="00E56BBA">
              <w:rPr>
                <w:rFonts w:cs="Arial"/>
              </w:rPr>
              <w:t>Response</w:t>
            </w:r>
            <w:r w:rsidR="00E56BBA" w:rsidRPr="001765CC">
              <w:rPr>
                <w:rFonts w:cs="Arial"/>
              </w:rPr>
              <w:t xml:space="preserve"> </w:t>
            </w:r>
            <w:r w:rsidRPr="001765CC">
              <w:rPr>
                <w:rFonts w:cs="Arial"/>
              </w:rPr>
              <w:t>is evaluated.</w:t>
            </w:r>
          </w:p>
        </w:tc>
      </w:tr>
      <w:tr w:rsidR="00A51DC6" w14:paraId="0D31EA6D" w14:textId="77777777" w:rsidTr="009B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tcPr>
          <w:p w14:paraId="2E4AF8A7" w14:textId="77777777" w:rsidR="0014329D" w:rsidRPr="001765CC" w:rsidRDefault="0014329D" w:rsidP="0014329D">
            <w:pPr>
              <w:rPr>
                <w:rFonts w:cs="Arial"/>
              </w:rPr>
            </w:pPr>
          </w:p>
        </w:tc>
      </w:tr>
      <w:bookmarkEnd w:id="2"/>
      <w:bookmarkEnd w:id="3"/>
      <w:bookmarkEnd w:id="4"/>
      <w:bookmarkEnd w:id="5"/>
      <w:bookmarkEnd w:id="6"/>
    </w:tbl>
    <w:p w14:paraId="243E5576" w14:textId="4E17FD95" w:rsidR="00C24356" w:rsidRPr="00E7469A" w:rsidRDefault="00C24356" w:rsidP="00E56BBA"/>
    <w:sectPr w:rsidR="00C24356" w:rsidRPr="00E7469A" w:rsidSect="007D10EB">
      <w:headerReference w:type="even" r:id="rId16"/>
      <w:headerReference w:type="default" r:id="rId17"/>
      <w:footerReference w:type="even" r:id="rId18"/>
      <w:footerReference w:type="default" r:id="rId19"/>
      <w:headerReference w:type="first" r:id="rId20"/>
      <w:footerReference w:type="first" r:id="rId21"/>
      <w:pgSz w:w="11907" w:h="16840" w:code="9"/>
      <w:pgMar w:top="1151" w:right="1440" w:bottom="1151" w:left="1440" w:header="238" w:footer="6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AD8D" w14:textId="77777777" w:rsidR="003C453D" w:rsidRDefault="003C453D">
      <w:r>
        <w:separator/>
      </w:r>
    </w:p>
    <w:p w14:paraId="446CCF7E" w14:textId="77777777" w:rsidR="003C453D" w:rsidRDefault="003C453D"/>
    <w:p w14:paraId="1D60E360" w14:textId="77777777" w:rsidR="003C453D" w:rsidRDefault="003C453D"/>
  </w:endnote>
  <w:endnote w:type="continuationSeparator" w:id="0">
    <w:p w14:paraId="71FAC38B" w14:textId="77777777" w:rsidR="003C453D" w:rsidRDefault="003C453D">
      <w:r>
        <w:continuationSeparator/>
      </w:r>
    </w:p>
    <w:p w14:paraId="3C2C8E41" w14:textId="77777777" w:rsidR="003C453D" w:rsidRDefault="003C453D"/>
    <w:p w14:paraId="145A16AD" w14:textId="77777777" w:rsidR="003C453D" w:rsidRDefault="003C4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D6C4" w14:textId="06F54FFA" w:rsidR="003D42EF" w:rsidRDefault="00E77B06">
    <w:pPr>
      <w:pStyle w:val="Footer"/>
    </w:pPr>
    <w:r>
      <w:rPr>
        <w:noProof/>
      </w:rPr>
      <mc:AlternateContent>
        <mc:Choice Requires="wps">
          <w:drawing>
            <wp:anchor distT="0" distB="0" distL="0" distR="0" simplePos="0" relativeHeight="251657216" behindDoc="0" locked="0" layoutInCell="1" allowOverlap="1" wp14:anchorId="6091EA69" wp14:editId="58DAA46C">
              <wp:simplePos x="0" y="0"/>
              <wp:positionH relativeFrom="page">
                <wp:align>center</wp:align>
              </wp:positionH>
              <wp:positionV relativeFrom="page">
                <wp:align>bottom</wp:align>
              </wp:positionV>
              <wp:extent cx="443865" cy="443865"/>
              <wp:effectExtent l="0" t="0" r="10160" b="0"/>
              <wp:wrapNone/>
              <wp:docPr id="6119085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BD1D4" w14:textId="77777777" w:rsidR="003D42EF" w:rsidRPr="003D42EF" w:rsidRDefault="00E77B06"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1EA69"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8BD1D4" w14:textId="77777777" w:rsidR="003D42EF" w:rsidRPr="003D42EF" w:rsidRDefault="00000000"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7DE7" w14:textId="25FCB0E2" w:rsidR="00DF06AE" w:rsidRPr="0086333A" w:rsidRDefault="00E77B06" w:rsidP="00DF06AE">
    <w:pPr>
      <w:pStyle w:val="Footer"/>
      <w:pBdr>
        <w:top w:val="single" w:sz="4" w:space="1" w:color="auto"/>
      </w:pBdr>
      <w:jc w:val="right"/>
      <w:rPr>
        <w:szCs w:val="4"/>
      </w:rPr>
    </w:pPr>
    <w:r>
      <w:rPr>
        <w:bCs w:val="0"/>
        <w:noProof/>
      </w:rPr>
      <mc:AlternateContent>
        <mc:Choice Requires="wps">
          <w:drawing>
            <wp:anchor distT="0" distB="0" distL="0" distR="0" simplePos="0" relativeHeight="251659264" behindDoc="0" locked="0" layoutInCell="1" allowOverlap="1" wp14:anchorId="56E29AC0" wp14:editId="4E579795">
              <wp:simplePos x="0" y="0"/>
              <wp:positionH relativeFrom="page">
                <wp:align>center</wp:align>
              </wp:positionH>
              <wp:positionV relativeFrom="page">
                <wp:align>bottom</wp:align>
              </wp:positionV>
              <wp:extent cx="443865" cy="443865"/>
              <wp:effectExtent l="0" t="0" r="10160" b="0"/>
              <wp:wrapNone/>
              <wp:docPr id="581513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69E3B" w14:textId="77777777" w:rsidR="003D42EF" w:rsidRPr="003D42EF" w:rsidRDefault="00E77B06"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29AC0"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4E69E3B" w14:textId="77777777" w:rsidR="003D42EF" w:rsidRPr="003D42EF" w:rsidRDefault="00000000"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r w:rsidR="00DF06AE" w:rsidRPr="001820F4">
      <w:rPr>
        <w:bCs w:val="0"/>
      </w:rPr>
      <w:t xml:space="preserve">Page </w:t>
    </w:r>
    <w:r w:rsidR="00DF06AE" w:rsidRPr="001820F4">
      <w:rPr>
        <w:bCs w:val="0"/>
      </w:rPr>
      <w:fldChar w:fldCharType="begin"/>
    </w:r>
    <w:r w:rsidR="00DF06AE" w:rsidRPr="001820F4">
      <w:rPr>
        <w:bCs w:val="0"/>
      </w:rPr>
      <w:instrText xml:space="preserve"> PAGE  \* MERGEFORMAT </w:instrText>
    </w:r>
    <w:r w:rsidR="00DF06AE" w:rsidRPr="001820F4">
      <w:rPr>
        <w:bCs w:val="0"/>
      </w:rPr>
      <w:fldChar w:fldCharType="separate"/>
    </w:r>
    <w:r w:rsidR="00DF06AE">
      <w:rPr>
        <w:bCs w:val="0"/>
      </w:rPr>
      <w:t>1</w:t>
    </w:r>
    <w:r w:rsidR="00DF06AE" w:rsidRPr="001820F4">
      <w:rPr>
        <w:bCs w:val="0"/>
      </w:rPr>
      <w:fldChar w:fldCharType="end"/>
    </w:r>
    <w:r w:rsidR="00DF06AE" w:rsidRPr="001820F4">
      <w:rPr>
        <w:bCs w:val="0"/>
      </w:rPr>
      <w:t xml:space="preserve"> of </w:t>
    </w:r>
    <w:r w:rsidR="00DF06AE" w:rsidRPr="001820F4">
      <w:rPr>
        <w:bCs w:val="0"/>
      </w:rPr>
      <w:fldChar w:fldCharType="begin"/>
    </w:r>
    <w:r w:rsidR="00DF06AE" w:rsidRPr="001820F4">
      <w:rPr>
        <w:bCs w:val="0"/>
      </w:rPr>
      <w:instrText xml:space="preserve"> NUMPAGES \* Arabic \* MERGEFORMAT </w:instrText>
    </w:r>
    <w:r w:rsidR="00DF06AE" w:rsidRPr="001820F4">
      <w:rPr>
        <w:bCs w:val="0"/>
      </w:rPr>
      <w:fldChar w:fldCharType="separate"/>
    </w:r>
    <w:r w:rsidR="00DF06AE">
      <w:rPr>
        <w:bCs w:val="0"/>
      </w:rPr>
      <w:t>15</w:t>
    </w:r>
    <w:r w:rsidR="00DF06AE" w:rsidRPr="001820F4">
      <w:rPr>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E7D1" w14:textId="203D90EF" w:rsidR="003D42EF" w:rsidRDefault="00E77B06">
    <w:pPr>
      <w:pStyle w:val="Footer"/>
    </w:pPr>
    <w:r>
      <w:rPr>
        <w:noProof/>
      </w:rPr>
      <mc:AlternateContent>
        <mc:Choice Requires="wps">
          <w:drawing>
            <wp:anchor distT="0" distB="0" distL="0" distR="0" simplePos="0" relativeHeight="251656192" behindDoc="0" locked="0" layoutInCell="1" allowOverlap="1" wp14:anchorId="62EF1BC5" wp14:editId="0A093980">
              <wp:simplePos x="0" y="0"/>
              <wp:positionH relativeFrom="page">
                <wp:align>center</wp:align>
              </wp:positionH>
              <wp:positionV relativeFrom="page">
                <wp:align>bottom</wp:align>
              </wp:positionV>
              <wp:extent cx="443865" cy="443865"/>
              <wp:effectExtent l="0" t="0" r="10160" b="0"/>
              <wp:wrapNone/>
              <wp:docPr id="16434708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B136EC" w14:textId="77777777" w:rsidR="003D42EF" w:rsidRPr="003D42EF" w:rsidRDefault="00E77B06"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F1BC5"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B136EC" w14:textId="77777777" w:rsidR="003D42EF" w:rsidRPr="003D42EF" w:rsidRDefault="00000000"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8E60" w14:textId="77777777" w:rsidR="003C453D" w:rsidRDefault="003C453D">
      <w:r>
        <w:separator/>
      </w:r>
    </w:p>
    <w:p w14:paraId="45B2EF90" w14:textId="77777777" w:rsidR="003C453D" w:rsidRDefault="003C453D"/>
    <w:p w14:paraId="7C9D365C" w14:textId="77777777" w:rsidR="003C453D" w:rsidRDefault="003C453D"/>
  </w:footnote>
  <w:footnote w:type="continuationSeparator" w:id="0">
    <w:p w14:paraId="1DE3EF64" w14:textId="77777777" w:rsidR="003C453D" w:rsidRDefault="003C453D">
      <w:r>
        <w:continuationSeparator/>
      </w:r>
    </w:p>
    <w:p w14:paraId="4C639BE8" w14:textId="77777777" w:rsidR="003C453D" w:rsidRDefault="003C453D"/>
    <w:p w14:paraId="2460DF30" w14:textId="77777777" w:rsidR="003C453D" w:rsidRDefault="003C4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0267" w14:textId="31592AAE" w:rsidR="003D42EF" w:rsidRDefault="00E77B06">
    <w:pPr>
      <w:pStyle w:val="Header"/>
    </w:pPr>
    <w:r>
      <w:rPr>
        <w:noProof/>
      </w:rPr>
      <mc:AlternateContent>
        <mc:Choice Requires="wps">
          <w:drawing>
            <wp:anchor distT="0" distB="0" distL="0" distR="0" simplePos="0" relativeHeight="251658240" behindDoc="0" locked="0" layoutInCell="1" allowOverlap="1" wp14:anchorId="2AE2A857" wp14:editId="5460CFF2">
              <wp:simplePos x="0" y="0"/>
              <wp:positionH relativeFrom="page">
                <wp:align>center</wp:align>
              </wp:positionH>
              <wp:positionV relativeFrom="page">
                <wp:align>top</wp:align>
              </wp:positionV>
              <wp:extent cx="443865" cy="443865"/>
              <wp:effectExtent l="0" t="0" r="10160" b="11430"/>
              <wp:wrapNone/>
              <wp:docPr id="8185489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32AD5" w14:textId="77777777" w:rsidR="003D42EF" w:rsidRPr="003D42EF" w:rsidRDefault="00E77B06"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2A857"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732AD5" w14:textId="77777777" w:rsidR="003D42EF" w:rsidRPr="003D42EF" w:rsidRDefault="00000000"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8388" w14:textId="43586D7E" w:rsidR="0094409B" w:rsidRDefault="00E77B06" w:rsidP="00260CF7">
    <w:pPr>
      <w:pStyle w:val="Header"/>
    </w:pPr>
    <w:r>
      <w:rPr>
        <w:noProof/>
      </w:rPr>
      <mc:AlternateContent>
        <mc:Choice Requires="wps">
          <w:drawing>
            <wp:anchor distT="0" distB="0" distL="0" distR="0" simplePos="0" relativeHeight="251660288" behindDoc="0" locked="0" layoutInCell="1" allowOverlap="1" wp14:anchorId="2116558D" wp14:editId="70DCC581">
              <wp:simplePos x="0" y="0"/>
              <wp:positionH relativeFrom="page">
                <wp:align>center</wp:align>
              </wp:positionH>
              <wp:positionV relativeFrom="page">
                <wp:align>top</wp:align>
              </wp:positionV>
              <wp:extent cx="443865" cy="443865"/>
              <wp:effectExtent l="0" t="0" r="10160" b="11430"/>
              <wp:wrapNone/>
              <wp:docPr id="2511477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77650" w14:textId="77777777" w:rsidR="003D42EF" w:rsidRPr="003D42EF" w:rsidRDefault="00E77B06"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6558D"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AD77650" w14:textId="77777777" w:rsidR="003D42EF" w:rsidRPr="003D42EF" w:rsidRDefault="00000000"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fldSimple w:instr=" SUBJECT   \* MERGEFORMAT "/>
    <w:fldSimple w:instr=" SUBJECT   \* MERGEFORMAT "/>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7764" w14:textId="6B86D824" w:rsidR="003D42EF" w:rsidRDefault="00E77B06">
    <w:pPr>
      <w:pStyle w:val="Header"/>
    </w:pPr>
    <w:r>
      <w:rPr>
        <w:noProof/>
      </w:rPr>
      <mc:AlternateContent>
        <mc:Choice Requires="wps">
          <w:drawing>
            <wp:anchor distT="0" distB="0" distL="0" distR="0" simplePos="0" relativeHeight="251655168" behindDoc="0" locked="0" layoutInCell="1" allowOverlap="1" wp14:anchorId="115F152F" wp14:editId="07BC6EB0">
              <wp:simplePos x="0" y="0"/>
              <wp:positionH relativeFrom="page">
                <wp:align>center</wp:align>
              </wp:positionH>
              <wp:positionV relativeFrom="page">
                <wp:align>top</wp:align>
              </wp:positionV>
              <wp:extent cx="443865" cy="443865"/>
              <wp:effectExtent l="0" t="0" r="10160" b="11430"/>
              <wp:wrapNone/>
              <wp:docPr id="9074511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897AC0" w14:textId="77777777" w:rsidR="003D42EF" w:rsidRPr="003D42EF" w:rsidRDefault="00E77B06"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5F152F"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6897AC0" w14:textId="77777777" w:rsidR="003D42EF" w:rsidRPr="003D42EF" w:rsidRDefault="00000000"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FE66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945B4"/>
    <w:multiLevelType w:val="multilevel"/>
    <w:tmpl w:val="AE440E52"/>
    <w:name w:val="Numbered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313"/>
        </w:tabs>
        <w:ind w:left="1161" w:hanging="648"/>
      </w:pPr>
      <w:rPr>
        <w:rFonts w:hint="default"/>
      </w:rPr>
    </w:lvl>
    <w:lvl w:ilvl="4">
      <w:start w:val="1"/>
      <w:numFmt w:val="decimal"/>
      <w:lvlText w:val="%1.%2.%3.%4.%5."/>
      <w:lvlJc w:val="left"/>
      <w:pPr>
        <w:tabs>
          <w:tab w:val="num" w:pos="3033"/>
        </w:tabs>
        <w:ind w:left="1665" w:hanging="792"/>
      </w:pPr>
      <w:rPr>
        <w:rFonts w:hint="default"/>
      </w:rPr>
    </w:lvl>
    <w:lvl w:ilvl="5">
      <w:start w:val="1"/>
      <w:numFmt w:val="decimal"/>
      <w:lvlText w:val="%1.%2.%3.%4.%5.%6."/>
      <w:lvlJc w:val="left"/>
      <w:pPr>
        <w:tabs>
          <w:tab w:val="num" w:pos="3753"/>
        </w:tabs>
        <w:ind w:left="2169" w:hanging="936"/>
      </w:pPr>
      <w:rPr>
        <w:rFonts w:hint="default"/>
      </w:rPr>
    </w:lvl>
    <w:lvl w:ilvl="6">
      <w:start w:val="1"/>
      <w:numFmt w:val="decimal"/>
      <w:lvlText w:val="%1.%2.%3.%4.%5.%6.%7."/>
      <w:lvlJc w:val="left"/>
      <w:pPr>
        <w:tabs>
          <w:tab w:val="num" w:pos="4473"/>
        </w:tabs>
        <w:ind w:left="2673" w:hanging="1080"/>
      </w:pPr>
      <w:rPr>
        <w:rFonts w:hint="default"/>
      </w:rPr>
    </w:lvl>
    <w:lvl w:ilvl="7">
      <w:start w:val="1"/>
      <w:numFmt w:val="decimal"/>
      <w:lvlText w:val="%1.%2.%3.%4.%5.%6.%7.%8."/>
      <w:lvlJc w:val="left"/>
      <w:pPr>
        <w:tabs>
          <w:tab w:val="num" w:pos="5193"/>
        </w:tabs>
        <w:ind w:left="3177" w:hanging="1224"/>
      </w:pPr>
      <w:rPr>
        <w:rFonts w:hint="default"/>
      </w:rPr>
    </w:lvl>
    <w:lvl w:ilvl="8">
      <w:start w:val="1"/>
      <w:numFmt w:val="decimal"/>
      <w:lvlText w:val="%1.%2.%3.%4.%5.%6.%7.%8.%9."/>
      <w:lvlJc w:val="left"/>
      <w:pPr>
        <w:tabs>
          <w:tab w:val="num" w:pos="5913"/>
        </w:tabs>
        <w:ind w:left="3753" w:hanging="1440"/>
      </w:pPr>
      <w:rPr>
        <w:rFonts w:hint="default"/>
      </w:rPr>
    </w:lvl>
  </w:abstractNum>
  <w:abstractNum w:abstractNumId="2" w15:restartNumberingAfterBreak="0">
    <w:nsid w:val="0DC456CC"/>
    <w:multiLevelType w:val="hybridMultilevel"/>
    <w:tmpl w:val="43CC41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20A3AC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7845BC"/>
    <w:multiLevelType w:val="hybridMultilevel"/>
    <w:tmpl w:val="D43A5F4C"/>
    <w:lvl w:ilvl="0" w:tplc="5A223588">
      <w:start w:val="1"/>
      <w:numFmt w:val="decimal"/>
      <w:lvlText w:val="%1."/>
      <w:lvlJc w:val="left"/>
      <w:pPr>
        <w:tabs>
          <w:tab w:val="num" w:pos="1080"/>
        </w:tabs>
        <w:ind w:left="1080" w:hanging="360"/>
      </w:pPr>
      <w:rPr>
        <w:rFonts w:hint="default"/>
      </w:rPr>
    </w:lvl>
    <w:lvl w:ilvl="1" w:tplc="287218BE">
      <w:start w:val="1"/>
      <w:numFmt w:val="lowerLetter"/>
      <w:lvlText w:val="%2."/>
      <w:lvlJc w:val="left"/>
      <w:pPr>
        <w:tabs>
          <w:tab w:val="num" w:pos="1440"/>
        </w:tabs>
        <w:ind w:left="1440" w:hanging="360"/>
      </w:pPr>
    </w:lvl>
    <w:lvl w:ilvl="2" w:tplc="A4389D38" w:tentative="1">
      <w:start w:val="1"/>
      <w:numFmt w:val="lowerRoman"/>
      <w:lvlText w:val="%3."/>
      <w:lvlJc w:val="right"/>
      <w:pPr>
        <w:tabs>
          <w:tab w:val="num" w:pos="2160"/>
        </w:tabs>
        <w:ind w:left="2160" w:hanging="180"/>
      </w:pPr>
    </w:lvl>
    <w:lvl w:ilvl="3" w:tplc="DA1AC048" w:tentative="1">
      <w:start w:val="1"/>
      <w:numFmt w:val="decimal"/>
      <w:lvlText w:val="%4."/>
      <w:lvlJc w:val="left"/>
      <w:pPr>
        <w:tabs>
          <w:tab w:val="num" w:pos="2880"/>
        </w:tabs>
        <w:ind w:left="2880" w:hanging="360"/>
      </w:pPr>
    </w:lvl>
    <w:lvl w:ilvl="4" w:tplc="3A82F4DE" w:tentative="1">
      <w:start w:val="1"/>
      <w:numFmt w:val="lowerLetter"/>
      <w:lvlText w:val="%5."/>
      <w:lvlJc w:val="left"/>
      <w:pPr>
        <w:tabs>
          <w:tab w:val="num" w:pos="3600"/>
        </w:tabs>
        <w:ind w:left="3600" w:hanging="360"/>
      </w:pPr>
    </w:lvl>
    <w:lvl w:ilvl="5" w:tplc="8822E302" w:tentative="1">
      <w:start w:val="1"/>
      <w:numFmt w:val="lowerRoman"/>
      <w:lvlText w:val="%6."/>
      <w:lvlJc w:val="right"/>
      <w:pPr>
        <w:tabs>
          <w:tab w:val="num" w:pos="4320"/>
        </w:tabs>
        <w:ind w:left="4320" w:hanging="180"/>
      </w:pPr>
    </w:lvl>
    <w:lvl w:ilvl="6" w:tplc="792C07E4" w:tentative="1">
      <w:start w:val="1"/>
      <w:numFmt w:val="decimal"/>
      <w:lvlText w:val="%7."/>
      <w:lvlJc w:val="left"/>
      <w:pPr>
        <w:tabs>
          <w:tab w:val="num" w:pos="5040"/>
        </w:tabs>
        <w:ind w:left="5040" w:hanging="360"/>
      </w:pPr>
    </w:lvl>
    <w:lvl w:ilvl="7" w:tplc="0FC0B8FA" w:tentative="1">
      <w:start w:val="1"/>
      <w:numFmt w:val="lowerLetter"/>
      <w:lvlText w:val="%8."/>
      <w:lvlJc w:val="left"/>
      <w:pPr>
        <w:tabs>
          <w:tab w:val="num" w:pos="5760"/>
        </w:tabs>
        <w:ind w:left="5760" w:hanging="360"/>
      </w:pPr>
    </w:lvl>
    <w:lvl w:ilvl="8" w:tplc="C890ECF8" w:tentative="1">
      <w:start w:val="1"/>
      <w:numFmt w:val="lowerRoman"/>
      <w:lvlText w:val="%9."/>
      <w:lvlJc w:val="right"/>
      <w:pPr>
        <w:tabs>
          <w:tab w:val="num" w:pos="6480"/>
        </w:tabs>
        <w:ind w:left="6480" w:hanging="180"/>
      </w:pPr>
    </w:lvl>
  </w:abstractNum>
  <w:abstractNum w:abstractNumId="5" w15:restartNumberingAfterBreak="0">
    <w:nsid w:val="18786916"/>
    <w:multiLevelType w:val="multilevel"/>
    <w:tmpl w:val="097EA9EA"/>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720"/>
        </w:tabs>
        <w:ind w:left="283" w:hanging="283"/>
      </w:pPr>
      <w:rPr>
        <w:rFonts w:hint="default"/>
      </w:rPr>
    </w:lvl>
    <w:lvl w:ilvl="2">
      <w:start w:val="1"/>
      <w:numFmt w:val="decimal"/>
      <w:pStyle w:val="Heading3"/>
      <w:lvlText w:val="%1.%2.%3."/>
      <w:lvlJc w:val="left"/>
      <w:pPr>
        <w:tabs>
          <w:tab w:val="num" w:pos="1287"/>
        </w:tabs>
        <w:ind w:left="1134" w:hanging="567"/>
      </w:pPr>
      <w:rPr>
        <w:rFonts w:hint="default"/>
      </w:rPr>
    </w:lvl>
    <w:lvl w:ilvl="3">
      <w:start w:val="1"/>
      <w:numFmt w:val="decimal"/>
      <w:pStyle w:val="Heading4"/>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6" w15:restartNumberingAfterBreak="0">
    <w:nsid w:val="1E002126"/>
    <w:multiLevelType w:val="multilevel"/>
    <w:tmpl w:val="FC2255C8"/>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3708" w:firstLine="0"/>
      </w:pPr>
      <w:rPr>
        <w:rFonts w:hint="default"/>
      </w:rPr>
    </w:lvl>
    <w:lvl w:ilvl="5">
      <w:start w:val="1"/>
      <w:numFmt w:val="none"/>
      <w:suff w:val="nothing"/>
      <w:lvlText w:val=""/>
      <w:lvlJc w:val="left"/>
      <w:pPr>
        <w:ind w:left="3708" w:firstLine="0"/>
      </w:pPr>
      <w:rPr>
        <w:rFonts w:hint="default"/>
      </w:rPr>
    </w:lvl>
    <w:lvl w:ilvl="6">
      <w:start w:val="1"/>
      <w:numFmt w:val="none"/>
      <w:lvlText w:val="%7."/>
      <w:lvlJc w:val="left"/>
      <w:pPr>
        <w:tabs>
          <w:tab w:val="num" w:pos="6228"/>
        </w:tabs>
        <w:ind w:left="6228" w:hanging="360"/>
      </w:pPr>
      <w:rPr>
        <w:rFonts w:hint="default"/>
      </w:rPr>
    </w:lvl>
    <w:lvl w:ilvl="7">
      <w:start w:val="1"/>
      <w:numFmt w:val="lowerLetter"/>
      <w:lvlText w:val="%8."/>
      <w:lvlJc w:val="left"/>
      <w:pPr>
        <w:tabs>
          <w:tab w:val="num" w:pos="6588"/>
        </w:tabs>
        <w:ind w:left="6588" w:hanging="360"/>
      </w:pPr>
      <w:rPr>
        <w:rFonts w:hint="default"/>
      </w:rPr>
    </w:lvl>
    <w:lvl w:ilvl="8">
      <w:start w:val="1"/>
      <w:numFmt w:val="lowerRoman"/>
      <w:lvlText w:val="%9."/>
      <w:lvlJc w:val="left"/>
      <w:pPr>
        <w:tabs>
          <w:tab w:val="num" w:pos="6948"/>
        </w:tabs>
        <w:ind w:left="6948" w:hanging="360"/>
      </w:pPr>
      <w:rPr>
        <w:rFonts w:hint="default"/>
      </w:rPr>
    </w:lvl>
  </w:abstractNum>
  <w:abstractNum w:abstractNumId="7" w15:restartNumberingAfterBreak="0">
    <w:nsid w:val="229E3802"/>
    <w:multiLevelType w:val="hybridMultilevel"/>
    <w:tmpl w:val="37448A46"/>
    <w:lvl w:ilvl="0" w:tplc="A5AE7CFA">
      <w:start w:val="1"/>
      <w:numFmt w:val="lowerLetter"/>
      <w:pStyle w:val="ListAlpha"/>
      <w:lvlText w:val="%1."/>
      <w:lvlJc w:val="left"/>
      <w:pPr>
        <w:tabs>
          <w:tab w:val="num" w:pos="851"/>
        </w:tabs>
        <w:ind w:left="851" w:hanging="567"/>
      </w:pPr>
      <w:rPr>
        <w:rFonts w:hint="default"/>
      </w:rPr>
    </w:lvl>
    <w:lvl w:ilvl="1" w:tplc="F9F24D88">
      <w:start w:val="1"/>
      <w:numFmt w:val="lowerRoman"/>
      <w:pStyle w:val="UnderlinedHeading"/>
      <w:lvlText w:val="%2."/>
      <w:lvlJc w:val="left"/>
      <w:pPr>
        <w:tabs>
          <w:tab w:val="num" w:pos="1364"/>
        </w:tabs>
        <w:ind w:left="1364" w:hanging="567"/>
      </w:pPr>
      <w:rPr>
        <w:rFonts w:hint="default"/>
      </w:rPr>
    </w:lvl>
    <w:lvl w:ilvl="2" w:tplc="C292E904" w:tentative="1">
      <w:start w:val="1"/>
      <w:numFmt w:val="bullet"/>
      <w:lvlText w:val=""/>
      <w:lvlJc w:val="left"/>
      <w:pPr>
        <w:tabs>
          <w:tab w:val="num" w:pos="1877"/>
        </w:tabs>
        <w:ind w:left="1877" w:hanging="360"/>
      </w:pPr>
      <w:rPr>
        <w:rFonts w:ascii="Wingdings" w:hAnsi="Wingdings" w:hint="default"/>
      </w:rPr>
    </w:lvl>
    <w:lvl w:ilvl="3" w:tplc="F7949564" w:tentative="1">
      <w:start w:val="1"/>
      <w:numFmt w:val="bullet"/>
      <w:lvlText w:val=""/>
      <w:lvlJc w:val="left"/>
      <w:pPr>
        <w:tabs>
          <w:tab w:val="num" w:pos="2597"/>
        </w:tabs>
        <w:ind w:left="2597" w:hanging="360"/>
      </w:pPr>
      <w:rPr>
        <w:rFonts w:ascii="Symbol" w:hAnsi="Symbol" w:hint="default"/>
      </w:rPr>
    </w:lvl>
    <w:lvl w:ilvl="4" w:tplc="B5946490" w:tentative="1">
      <w:start w:val="1"/>
      <w:numFmt w:val="bullet"/>
      <w:lvlText w:val="o"/>
      <w:lvlJc w:val="left"/>
      <w:pPr>
        <w:tabs>
          <w:tab w:val="num" w:pos="3317"/>
        </w:tabs>
        <w:ind w:left="3317" w:hanging="360"/>
      </w:pPr>
      <w:rPr>
        <w:rFonts w:ascii="Courier New" w:hAnsi="Courier New" w:cs="Courier New" w:hint="default"/>
      </w:rPr>
    </w:lvl>
    <w:lvl w:ilvl="5" w:tplc="44D61572" w:tentative="1">
      <w:start w:val="1"/>
      <w:numFmt w:val="bullet"/>
      <w:lvlText w:val=""/>
      <w:lvlJc w:val="left"/>
      <w:pPr>
        <w:tabs>
          <w:tab w:val="num" w:pos="4037"/>
        </w:tabs>
        <w:ind w:left="4037" w:hanging="360"/>
      </w:pPr>
      <w:rPr>
        <w:rFonts w:ascii="Wingdings" w:hAnsi="Wingdings" w:hint="default"/>
      </w:rPr>
    </w:lvl>
    <w:lvl w:ilvl="6" w:tplc="06C041B6" w:tentative="1">
      <w:start w:val="1"/>
      <w:numFmt w:val="bullet"/>
      <w:lvlText w:val=""/>
      <w:lvlJc w:val="left"/>
      <w:pPr>
        <w:tabs>
          <w:tab w:val="num" w:pos="4757"/>
        </w:tabs>
        <w:ind w:left="4757" w:hanging="360"/>
      </w:pPr>
      <w:rPr>
        <w:rFonts w:ascii="Symbol" w:hAnsi="Symbol" w:hint="default"/>
      </w:rPr>
    </w:lvl>
    <w:lvl w:ilvl="7" w:tplc="4DAE5E8A" w:tentative="1">
      <w:start w:val="1"/>
      <w:numFmt w:val="bullet"/>
      <w:lvlText w:val="o"/>
      <w:lvlJc w:val="left"/>
      <w:pPr>
        <w:tabs>
          <w:tab w:val="num" w:pos="5477"/>
        </w:tabs>
        <w:ind w:left="5477" w:hanging="360"/>
      </w:pPr>
      <w:rPr>
        <w:rFonts w:ascii="Courier New" w:hAnsi="Courier New" w:cs="Courier New" w:hint="default"/>
      </w:rPr>
    </w:lvl>
    <w:lvl w:ilvl="8" w:tplc="63F046B8"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231E7A67"/>
    <w:multiLevelType w:val="singleLevel"/>
    <w:tmpl w:val="A2F29FA8"/>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9" w15:restartNumberingAfterBreak="0">
    <w:nsid w:val="25557166"/>
    <w:multiLevelType w:val="hybridMultilevel"/>
    <w:tmpl w:val="2682CFB8"/>
    <w:lvl w:ilvl="0" w:tplc="6B2E4788">
      <w:start w:val="1"/>
      <w:numFmt w:val="decimal"/>
      <w:pStyle w:val="PTNormalQuestion"/>
      <w:lvlText w:val="%1."/>
      <w:lvlJc w:val="left"/>
      <w:pPr>
        <w:tabs>
          <w:tab w:val="num" w:pos="360"/>
        </w:tabs>
        <w:ind w:left="360" w:hanging="360"/>
      </w:pPr>
      <w:rPr>
        <w:b w:val="0"/>
      </w:rPr>
    </w:lvl>
    <w:lvl w:ilvl="1" w:tplc="A51232F0" w:tentative="1">
      <w:start w:val="1"/>
      <w:numFmt w:val="lowerLetter"/>
      <w:lvlText w:val="%2."/>
      <w:lvlJc w:val="left"/>
      <w:pPr>
        <w:tabs>
          <w:tab w:val="num" w:pos="1440"/>
        </w:tabs>
        <w:ind w:left="1440" w:hanging="360"/>
      </w:pPr>
    </w:lvl>
    <w:lvl w:ilvl="2" w:tplc="A3EC0554" w:tentative="1">
      <w:start w:val="1"/>
      <w:numFmt w:val="lowerRoman"/>
      <w:lvlText w:val="%3."/>
      <w:lvlJc w:val="right"/>
      <w:pPr>
        <w:tabs>
          <w:tab w:val="num" w:pos="2160"/>
        </w:tabs>
        <w:ind w:left="2160" w:hanging="180"/>
      </w:pPr>
    </w:lvl>
    <w:lvl w:ilvl="3" w:tplc="CE3EDC42" w:tentative="1">
      <w:start w:val="1"/>
      <w:numFmt w:val="decimal"/>
      <w:lvlText w:val="%4."/>
      <w:lvlJc w:val="left"/>
      <w:pPr>
        <w:tabs>
          <w:tab w:val="num" w:pos="2880"/>
        </w:tabs>
        <w:ind w:left="2880" w:hanging="360"/>
      </w:pPr>
    </w:lvl>
    <w:lvl w:ilvl="4" w:tplc="7078144A" w:tentative="1">
      <w:start w:val="1"/>
      <w:numFmt w:val="lowerLetter"/>
      <w:lvlText w:val="%5."/>
      <w:lvlJc w:val="left"/>
      <w:pPr>
        <w:tabs>
          <w:tab w:val="num" w:pos="3600"/>
        </w:tabs>
        <w:ind w:left="3600" w:hanging="360"/>
      </w:pPr>
    </w:lvl>
    <w:lvl w:ilvl="5" w:tplc="C09A69A0" w:tentative="1">
      <w:start w:val="1"/>
      <w:numFmt w:val="lowerRoman"/>
      <w:lvlText w:val="%6."/>
      <w:lvlJc w:val="right"/>
      <w:pPr>
        <w:tabs>
          <w:tab w:val="num" w:pos="4320"/>
        </w:tabs>
        <w:ind w:left="4320" w:hanging="180"/>
      </w:pPr>
    </w:lvl>
    <w:lvl w:ilvl="6" w:tplc="C05642F4" w:tentative="1">
      <w:start w:val="1"/>
      <w:numFmt w:val="decimal"/>
      <w:lvlText w:val="%7."/>
      <w:lvlJc w:val="left"/>
      <w:pPr>
        <w:tabs>
          <w:tab w:val="num" w:pos="5040"/>
        </w:tabs>
        <w:ind w:left="5040" w:hanging="360"/>
      </w:pPr>
    </w:lvl>
    <w:lvl w:ilvl="7" w:tplc="E482FC80" w:tentative="1">
      <w:start w:val="1"/>
      <w:numFmt w:val="lowerLetter"/>
      <w:lvlText w:val="%8."/>
      <w:lvlJc w:val="left"/>
      <w:pPr>
        <w:tabs>
          <w:tab w:val="num" w:pos="5760"/>
        </w:tabs>
        <w:ind w:left="5760" w:hanging="360"/>
      </w:pPr>
    </w:lvl>
    <w:lvl w:ilvl="8" w:tplc="730C0A60" w:tentative="1">
      <w:start w:val="1"/>
      <w:numFmt w:val="lowerRoman"/>
      <w:lvlText w:val="%9."/>
      <w:lvlJc w:val="right"/>
      <w:pPr>
        <w:tabs>
          <w:tab w:val="num" w:pos="6480"/>
        </w:tabs>
        <w:ind w:left="6480" w:hanging="180"/>
      </w:pPr>
    </w:lvl>
  </w:abstractNum>
  <w:abstractNum w:abstractNumId="10" w15:restartNumberingAfterBreak="0">
    <w:nsid w:val="28376ECB"/>
    <w:multiLevelType w:val="hybridMultilevel"/>
    <w:tmpl w:val="6D70BA56"/>
    <w:lvl w:ilvl="0" w:tplc="988CDAF2">
      <w:start w:val="1"/>
      <w:numFmt w:val="bullet"/>
      <w:lvlText w:val=""/>
      <w:lvlJc w:val="left"/>
      <w:pPr>
        <w:tabs>
          <w:tab w:val="num" w:pos="1287"/>
        </w:tabs>
        <w:ind w:left="1287" w:hanging="360"/>
      </w:pPr>
      <w:rPr>
        <w:rFonts w:ascii="Symbol" w:hAnsi="Symbol" w:hint="default"/>
      </w:rPr>
    </w:lvl>
    <w:lvl w:ilvl="1" w:tplc="F0C2EF14" w:tentative="1">
      <w:start w:val="1"/>
      <w:numFmt w:val="bullet"/>
      <w:lvlText w:val="o"/>
      <w:lvlJc w:val="left"/>
      <w:pPr>
        <w:tabs>
          <w:tab w:val="num" w:pos="2007"/>
        </w:tabs>
        <w:ind w:left="2007" w:hanging="360"/>
      </w:pPr>
      <w:rPr>
        <w:rFonts w:ascii="Courier New" w:hAnsi="Courier New" w:cs="Courier New" w:hint="default"/>
      </w:rPr>
    </w:lvl>
    <w:lvl w:ilvl="2" w:tplc="6B46DE90" w:tentative="1">
      <w:start w:val="1"/>
      <w:numFmt w:val="bullet"/>
      <w:lvlText w:val=""/>
      <w:lvlJc w:val="left"/>
      <w:pPr>
        <w:tabs>
          <w:tab w:val="num" w:pos="2727"/>
        </w:tabs>
        <w:ind w:left="2727" w:hanging="360"/>
      </w:pPr>
      <w:rPr>
        <w:rFonts w:ascii="Wingdings" w:hAnsi="Wingdings" w:hint="default"/>
      </w:rPr>
    </w:lvl>
    <w:lvl w:ilvl="3" w:tplc="FAA6646E" w:tentative="1">
      <w:start w:val="1"/>
      <w:numFmt w:val="bullet"/>
      <w:lvlText w:val=""/>
      <w:lvlJc w:val="left"/>
      <w:pPr>
        <w:tabs>
          <w:tab w:val="num" w:pos="3447"/>
        </w:tabs>
        <w:ind w:left="3447" w:hanging="360"/>
      </w:pPr>
      <w:rPr>
        <w:rFonts w:ascii="Symbol" w:hAnsi="Symbol" w:hint="default"/>
      </w:rPr>
    </w:lvl>
    <w:lvl w:ilvl="4" w:tplc="612642B4" w:tentative="1">
      <w:start w:val="1"/>
      <w:numFmt w:val="bullet"/>
      <w:lvlText w:val="o"/>
      <w:lvlJc w:val="left"/>
      <w:pPr>
        <w:tabs>
          <w:tab w:val="num" w:pos="4167"/>
        </w:tabs>
        <w:ind w:left="4167" w:hanging="360"/>
      </w:pPr>
      <w:rPr>
        <w:rFonts w:ascii="Courier New" w:hAnsi="Courier New" w:cs="Courier New" w:hint="default"/>
      </w:rPr>
    </w:lvl>
    <w:lvl w:ilvl="5" w:tplc="7B0CFAE0" w:tentative="1">
      <w:start w:val="1"/>
      <w:numFmt w:val="bullet"/>
      <w:lvlText w:val=""/>
      <w:lvlJc w:val="left"/>
      <w:pPr>
        <w:tabs>
          <w:tab w:val="num" w:pos="4887"/>
        </w:tabs>
        <w:ind w:left="4887" w:hanging="360"/>
      </w:pPr>
      <w:rPr>
        <w:rFonts w:ascii="Wingdings" w:hAnsi="Wingdings" w:hint="default"/>
      </w:rPr>
    </w:lvl>
    <w:lvl w:ilvl="6" w:tplc="1018D006" w:tentative="1">
      <w:start w:val="1"/>
      <w:numFmt w:val="bullet"/>
      <w:lvlText w:val=""/>
      <w:lvlJc w:val="left"/>
      <w:pPr>
        <w:tabs>
          <w:tab w:val="num" w:pos="5607"/>
        </w:tabs>
        <w:ind w:left="5607" w:hanging="360"/>
      </w:pPr>
      <w:rPr>
        <w:rFonts w:ascii="Symbol" w:hAnsi="Symbol" w:hint="default"/>
      </w:rPr>
    </w:lvl>
    <w:lvl w:ilvl="7" w:tplc="302ECA44" w:tentative="1">
      <w:start w:val="1"/>
      <w:numFmt w:val="bullet"/>
      <w:lvlText w:val="o"/>
      <w:lvlJc w:val="left"/>
      <w:pPr>
        <w:tabs>
          <w:tab w:val="num" w:pos="6327"/>
        </w:tabs>
        <w:ind w:left="6327" w:hanging="360"/>
      </w:pPr>
      <w:rPr>
        <w:rFonts w:ascii="Courier New" w:hAnsi="Courier New" w:cs="Courier New" w:hint="default"/>
      </w:rPr>
    </w:lvl>
    <w:lvl w:ilvl="8" w:tplc="2EF27F1E"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AD323FF"/>
    <w:multiLevelType w:val="multilevel"/>
    <w:tmpl w:val="5E1483D2"/>
    <w:lvl w:ilvl="0">
      <w:start w:val="1"/>
      <w:numFmt w:val="decimal"/>
      <w:pStyle w:val="Heading1A"/>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NumLevel3"/>
      <w:lvlText w:val="%1.%2.%3"/>
      <w:lvlJc w:val="left"/>
      <w:pPr>
        <w:tabs>
          <w:tab w:val="num" w:pos="1848"/>
        </w:tabs>
        <w:ind w:left="1848" w:hanging="924"/>
      </w:pPr>
      <w:rPr>
        <w:rFonts w:hint="default"/>
      </w:rPr>
    </w:lvl>
    <w:lvl w:ilvl="3">
      <w:start w:val="1"/>
      <w:numFmt w:val="lowerLetter"/>
      <w:lvlText w:val="%4)"/>
      <w:lvlJc w:val="left"/>
      <w:pPr>
        <w:tabs>
          <w:tab w:val="num" w:pos="2208"/>
        </w:tabs>
        <w:ind w:left="2208" w:hanging="360"/>
      </w:pPr>
      <w:rPr>
        <w:rFonts w:hint="default"/>
      </w:rPr>
    </w:lvl>
    <w:lvl w:ilvl="4">
      <w:start w:val="1"/>
      <w:numFmt w:val="lowerLetter"/>
      <w:lvlText w:val="%5)"/>
      <w:lvlJc w:val="left"/>
      <w:pPr>
        <w:tabs>
          <w:tab w:val="num" w:pos="1284"/>
        </w:tabs>
        <w:ind w:left="1284"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AFC4442"/>
    <w:multiLevelType w:val="multilevel"/>
    <w:tmpl w:val="C142B3E2"/>
    <w:name w:val="ListBullets"/>
    <w:lvl w:ilvl="0">
      <w:start w:val="1"/>
      <w:numFmt w:val="bullet"/>
      <w:lvlText w:val=""/>
      <w:lvlJc w:val="left"/>
      <w:pPr>
        <w:tabs>
          <w:tab w:val="num" w:pos="1417"/>
        </w:tabs>
        <w:ind w:left="1417" w:hanging="850"/>
      </w:pPr>
      <w:rPr>
        <w:rFonts w:ascii="Symbol" w:hAnsi="Symbol" w:hint="default"/>
        <w:b w:val="0"/>
        <w:i w:val="0"/>
        <w:caps w:val="0"/>
        <w:color w:val="auto"/>
        <w:sz w:val="22"/>
      </w:rPr>
    </w:lvl>
    <w:lvl w:ilvl="1">
      <w:start w:val="1"/>
      <w:numFmt w:val="bullet"/>
      <w:lvlText w:val=""/>
      <w:lvlJc w:val="left"/>
      <w:pPr>
        <w:tabs>
          <w:tab w:val="num" w:pos="1701"/>
        </w:tabs>
        <w:ind w:left="1701" w:hanging="851"/>
      </w:pPr>
      <w:rPr>
        <w:rFonts w:ascii="Symbol" w:hAnsi="Symbol" w:hint="default"/>
        <w:b w:val="0"/>
        <w:i w:val="0"/>
        <w:caps w:val="0"/>
        <w:color w:val="auto"/>
        <w:sz w:val="22"/>
      </w:rPr>
    </w:lvl>
    <w:lvl w:ilvl="2">
      <w:start w:val="1"/>
      <w:numFmt w:val="bullet"/>
      <w:lvlText w:val=""/>
      <w:lvlJc w:val="left"/>
      <w:pPr>
        <w:tabs>
          <w:tab w:val="num" w:pos="2551"/>
        </w:tabs>
        <w:ind w:left="2551" w:hanging="850"/>
      </w:pPr>
      <w:rPr>
        <w:rFonts w:ascii="Symbol" w:hAnsi="Symbol" w:hint="default"/>
        <w:b w:val="0"/>
        <w:i w:val="0"/>
        <w:caps w:val="0"/>
        <w:color w:val="auto"/>
        <w:sz w:val="22"/>
      </w:rPr>
    </w:lvl>
    <w:lvl w:ilvl="3">
      <w:start w:val="1"/>
      <w:numFmt w:val="bullet"/>
      <w:lvlText w:val=""/>
      <w:lvlJc w:val="left"/>
      <w:pPr>
        <w:tabs>
          <w:tab w:val="num" w:pos="3402"/>
        </w:tabs>
        <w:ind w:left="3402" w:hanging="851"/>
      </w:pPr>
      <w:rPr>
        <w:rFonts w:ascii="Symbol" w:hAnsi="Symbol" w:hint="default"/>
        <w:b w:val="0"/>
        <w:i w:val="0"/>
        <w:caps w:val="0"/>
        <w:color w:val="auto"/>
        <w:sz w:val="22"/>
      </w:rPr>
    </w:lvl>
    <w:lvl w:ilvl="4">
      <w:start w:val="1"/>
      <w:numFmt w:val="bullet"/>
      <w:lvlText w:val=""/>
      <w:lvlJc w:val="left"/>
      <w:pPr>
        <w:tabs>
          <w:tab w:val="num" w:pos="4252"/>
        </w:tabs>
        <w:ind w:left="4252" w:hanging="850"/>
      </w:pPr>
      <w:rPr>
        <w:rFonts w:ascii="Symbol" w:hAnsi="Symbol" w:hint="default"/>
        <w:b w:val="0"/>
        <w:i w:val="0"/>
        <w:caps w:val="0"/>
        <w:color w:val="auto"/>
        <w:sz w:val="22"/>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CFA3DC3"/>
    <w:multiLevelType w:val="hybridMultilevel"/>
    <w:tmpl w:val="571E7B02"/>
    <w:lvl w:ilvl="0" w:tplc="F13E73BA">
      <w:start w:val="1"/>
      <w:numFmt w:val="decimal"/>
      <w:lvlText w:val="%1."/>
      <w:lvlJc w:val="left"/>
      <w:pPr>
        <w:tabs>
          <w:tab w:val="num" w:pos="360"/>
        </w:tabs>
        <w:ind w:left="360" w:hanging="360"/>
      </w:pPr>
    </w:lvl>
    <w:lvl w:ilvl="1" w:tplc="3F78601E" w:tentative="1">
      <w:start w:val="1"/>
      <w:numFmt w:val="lowerLetter"/>
      <w:lvlText w:val="%2."/>
      <w:lvlJc w:val="left"/>
      <w:pPr>
        <w:tabs>
          <w:tab w:val="num" w:pos="1080"/>
        </w:tabs>
        <w:ind w:left="1080" w:hanging="360"/>
      </w:pPr>
    </w:lvl>
    <w:lvl w:ilvl="2" w:tplc="B9C66F64" w:tentative="1">
      <w:start w:val="1"/>
      <w:numFmt w:val="lowerRoman"/>
      <w:lvlText w:val="%3."/>
      <w:lvlJc w:val="right"/>
      <w:pPr>
        <w:tabs>
          <w:tab w:val="num" w:pos="1800"/>
        </w:tabs>
        <w:ind w:left="1800" w:hanging="180"/>
      </w:pPr>
    </w:lvl>
    <w:lvl w:ilvl="3" w:tplc="B49EB460" w:tentative="1">
      <w:start w:val="1"/>
      <w:numFmt w:val="decimal"/>
      <w:lvlText w:val="%4."/>
      <w:lvlJc w:val="left"/>
      <w:pPr>
        <w:tabs>
          <w:tab w:val="num" w:pos="2520"/>
        </w:tabs>
        <w:ind w:left="2520" w:hanging="360"/>
      </w:pPr>
    </w:lvl>
    <w:lvl w:ilvl="4" w:tplc="555882D8" w:tentative="1">
      <w:start w:val="1"/>
      <w:numFmt w:val="lowerLetter"/>
      <w:lvlText w:val="%5."/>
      <w:lvlJc w:val="left"/>
      <w:pPr>
        <w:tabs>
          <w:tab w:val="num" w:pos="3240"/>
        </w:tabs>
        <w:ind w:left="3240" w:hanging="360"/>
      </w:pPr>
    </w:lvl>
    <w:lvl w:ilvl="5" w:tplc="31285C26" w:tentative="1">
      <w:start w:val="1"/>
      <w:numFmt w:val="lowerRoman"/>
      <w:lvlText w:val="%6."/>
      <w:lvlJc w:val="right"/>
      <w:pPr>
        <w:tabs>
          <w:tab w:val="num" w:pos="3960"/>
        </w:tabs>
        <w:ind w:left="3960" w:hanging="180"/>
      </w:pPr>
    </w:lvl>
    <w:lvl w:ilvl="6" w:tplc="8CCE437E" w:tentative="1">
      <w:start w:val="1"/>
      <w:numFmt w:val="decimal"/>
      <w:lvlText w:val="%7."/>
      <w:lvlJc w:val="left"/>
      <w:pPr>
        <w:tabs>
          <w:tab w:val="num" w:pos="4680"/>
        </w:tabs>
        <w:ind w:left="4680" w:hanging="360"/>
      </w:pPr>
    </w:lvl>
    <w:lvl w:ilvl="7" w:tplc="9B8244B4" w:tentative="1">
      <w:start w:val="1"/>
      <w:numFmt w:val="lowerLetter"/>
      <w:lvlText w:val="%8."/>
      <w:lvlJc w:val="left"/>
      <w:pPr>
        <w:tabs>
          <w:tab w:val="num" w:pos="5400"/>
        </w:tabs>
        <w:ind w:left="5400" w:hanging="360"/>
      </w:pPr>
    </w:lvl>
    <w:lvl w:ilvl="8" w:tplc="070CB5E2" w:tentative="1">
      <w:start w:val="1"/>
      <w:numFmt w:val="lowerRoman"/>
      <w:lvlText w:val="%9."/>
      <w:lvlJc w:val="right"/>
      <w:pPr>
        <w:tabs>
          <w:tab w:val="num" w:pos="6120"/>
        </w:tabs>
        <w:ind w:left="6120" w:hanging="180"/>
      </w:pPr>
    </w:lvl>
  </w:abstractNum>
  <w:abstractNum w:abstractNumId="14" w15:restartNumberingAfterBreak="0">
    <w:nsid w:val="2D990159"/>
    <w:multiLevelType w:val="hybridMultilevel"/>
    <w:tmpl w:val="8690BC48"/>
    <w:lvl w:ilvl="0" w:tplc="A45278B0">
      <w:start w:val="1"/>
      <w:numFmt w:val="bullet"/>
      <w:lvlText w:val=""/>
      <w:lvlJc w:val="left"/>
      <w:pPr>
        <w:ind w:left="720" w:hanging="360"/>
      </w:pPr>
      <w:rPr>
        <w:rFonts w:ascii="Symbol" w:eastAsia="Times New Roman" w:hAnsi="Symbol" w:cs="Times New Roman" w:hint="default"/>
      </w:rPr>
    </w:lvl>
    <w:lvl w:ilvl="1" w:tplc="64EAF810" w:tentative="1">
      <w:start w:val="1"/>
      <w:numFmt w:val="bullet"/>
      <w:lvlText w:val="o"/>
      <w:lvlJc w:val="left"/>
      <w:pPr>
        <w:ind w:left="1440" w:hanging="360"/>
      </w:pPr>
      <w:rPr>
        <w:rFonts w:ascii="Courier New" w:hAnsi="Courier New" w:cs="Courier New" w:hint="default"/>
      </w:rPr>
    </w:lvl>
    <w:lvl w:ilvl="2" w:tplc="44305CC0" w:tentative="1">
      <w:start w:val="1"/>
      <w:numFmt w:val="bullet"/>
      <w:lvlText w:val=""/>
      <w:lvlJc w:val="left"/>
      <w:pPr>
        <w:ind w:left="2160" w:hanging="360"/>
      </w:pPr>
      <w:rPr>
        <w:rFonts w:ascii="Wingdings" w:hAnsi="Wingdings" w:hint="default"/>
      </w:rPr>
    </w:lvl>
    <w:lvl w:ilvl="3" w:tplc="9CD41D1E" w:tentative="1">
      <w:start w:val="1"/>
      <w:numFmt w:val="bullet"/>
      <w:lvlText w:val=""/>
      <w:lvlJc w:val="left"/>
      <w:pPr>
        <w:ind w:left="2880" w:hanging="360"/>
      </w:pPr>
      <w:rPr>
        <w:rFonts w:ascii="Symbol" w:hAnsi="Symbol" w:hint="default"/>
      </w:rPr>
    </w:lvl>
    <w:lvl w:ilvl="4" w:tplc="6CBA950E" w:tentative="1">
      <w:start w:val="1"/>
      <w:numFmt w:val="bullet"/>
      <w:lvlText w:val="o"/>
      <w:lvlJc w:val="left"/>
      <w:pPr>
        <w:ind w:left="3600" w:hanging="360"/>
      </w:pPr>
      <w:rPr>
        <w:rFonts w:ascii="Courier New" w:hAnsi="Courier New" w:cs="Courier New" w:hint="default"/>
      </w:rPr>
    </w:lvl>
    <w:lvl w:ilvl="5" w:tplc="D3749902" w:tentative="1">
      <w:start w:val="1"/>
      <w:numFmt w:val="bullet"/>
      <w:lvlText w:val=""/>
      <w:lvlJc w:val="left"/>
      <w:pPr>
        <w:ind w:left="4320" w:hanging="360"/>
      </w:pPr>
      <w:rPr>
        <w:rFonts w:ascii="Wingdings" w:hAnsi="Wingdings" w:hint="default"/>
      </w:rPr>
    </w:lvl>
    <w:lvl w:ilvl="6" w:tplc="7592EA0E" w:tentative="1">
      <w:start w:val="1"/>
      <w:numFmt w:val="bullet"/>
      <w:lvlText w:val=""/>
      <w:lvlJc w:val="left"/>
      <w:pPr>
        <w:ind w:left="5040" w:hanging="360"/>
      </w:pPr>
      <w:rPr>
        <w:rFonts w:ascii="Symbol" w:hAnsi="Symbol" w:hint="default"/>
      </w:rPr>
    </w:lvl>
    <w:lvl w:ilvl="7" w:tplc="BEAEA2D6" w:tentative="1">
      <w:start w:val="1"/>
      <w:numFmt w:val="bullet"/>
      <w:lvlText w:val="o"/>
      <w:lvlJc w:val="left"/>
      <w:pPr>
        <w:ind w:left="5760" w:hanging="360"/>
      </w:pPr>
      <w:rPr>
        <w:rFonts w:ascii="Courier New" w:hAnsi="Courier New" w:cs="Courier New" w:hint="default"/>
      </w:rPr>
    </w:lvl>
    <w:lvl w:ilvl="8" w:tplc="979CB2CC" w:tentative="1">
      <w:start w:val="1"/>
      <w:numFmt w:val="bullet"/>
      <w:lvlText w:val=""/>
      <w:lvlJc w:val="left"/>
      <w:pPr>
        <w:ind w:left="6480" w:hanging="360"/>
      </w:pPr>
      <w:rPr>
        <w:rFonts w:ascii="Wingdings" w:hAnsi="Wingdings" w:hint="default"/>
      </w:rPr>
    </w:lvl>
  </w:abstractNum>
  <w:abstractNum w:abstractNumId="15" w15:restartNumberingAfterBreak="0">
    <w:nsid w:val="2E262DEE"/>
    <w:multiLevelType w:val="hybridMultilevel"/>
    <w:tmpl w:val="E42890C0"/>
    <w:lvl w:ilvl="0" w:tplc="7C86B5F4">
      <w:start w:val="1"/>
      <w:numFmt w:val="decimal"/>
      <w:lvlText w:val="%1."/>
      <w:lvlJc w:val="left"/>
      <w:pPr>
        <w:ind w:left="720" w:hanging="360"/>
      </w:pPr>
    </w:lvl>
    <w:lvl w:ilvl="1" w:tplc="F952836A" w:tentative="1">
      <w:start w:val="1"/>
      <w:numFmt w:val="lowerLetter"/>
      <w:lvlText w:val="%2."/>
      <w:lvlJc w:val="left"/>
      <w:pPr>
        <w:ind w:left="1440" w:hanging="360"/>
      </w:pPr>
    </w:lvl>
    <w:lvl w:ilvl="2" w:tplc="F3A22D7C" w:tentative="1">
      <w:start w:val="1"/>
      <w:numFmt w:val="lowerRoman"/>
      <w:lvlText w:val="%3."/>
      <w:lvlJc w:val="right"/>
      <w:pPr>
        <w:ind w:left="2160" w:hanging="180"/>
      </w:pPr>
    </w:lvl>
    <w:lvl w:ilvl="3" w:tplc="4A52B8F4" w:tentative="1">
      <w:start w:val="1"/>
      <w:numFmt w:val="decimal"/>
      <w:lvlText w:val="%4."/>
      <w:lvlJc w:val="left"/>
      <w:pPr>
        <w:ind w:left="2880" w:hanging="360"/>
      </w:pPr>
    </w:lvl>
    <w:lvl w:ilvl="4" w:tplc="0D4EB34A" w:tentative="1">
      <w:start w:val="1"/>
      <w:numFmt w:val="lowerLetter"/>
      <w:lvlText w:val="%5."/>
      <w:lvlJc w:val="left"/>
      <w:pPr>
        <w:ind w:left="3600" w:hanging="360"/>
      </w:pPr>
    </w:lvl>
    <w:lvl w:ilvl="5" w:tplc="D110F5D8" w:tentative="1">
      <w:start w:val="1"/>
      <w:numFmt w:val="lowerRoman"/>
      <w:lvlText w:val="%6."/>
      <w:lvlJc w:val="right"/>
      <w:pPr>
        <w:ind w:left="4320" w:hanging="180"/>
      </w:pPr>
    </w:lvl>
    <w:lvl w:ilvl="6" w:tplc="06E85924" w:tentative="1">
      <w:start w:val="1"/>
      <w:numFmt w:val="decimal"/>
      <w:lvlText w:val="%7."/>
      <w:lvlJc w:val="left"/>
      <w:pPr>
        <w:ind w:left="5040" w:hanging="360"/>
      </w:pPr>
    </w:lvl>
    <w:lvl w:ilvl="7" w:tplc="29E24FBC" w:tentative="1">
      <w:start w:val="1"/>
      <w:numFmt w:val="lowerLetter"/>
      <w:lvlText w:val="%8."/>
      <w:lvlJc w:val="left"/>
      <w:pPr>
        <w:ind w:left="5760" w:hanging="360"/>
      </w:pPr>
    </w:lvl>
    <w:lvl w:ilvl="8" w:tplc="55D4057E" w:tentative="1">
      <w:start w:val="1"/>
      <w:numFmt w:val="lowerRoman"/>
      <w:lvlText w:val="%9."/>
      <w:lvlJc w:val="right"/>
      <w:pPr>
        <w:ind w:left="6480" w:hanging="180"/>
      </w:pPr>
    </w:lvl>
  </w:abstractNum>
  <w:abstractNum w:abstractNumId="16" w15:restartNumberingAfterBreak="0">
    <w:nsid w:val="333834BC"/>
    <w:multiLevelType w:val="hybridMultilevel"/>
    <w:tmpl w:val="5C14C560"/>
    <w:lvl w:ilvl="0" w:tplc="BB16C784">
      <w:start w:val="1"/>
      <w:numFmt w:val="bullet"/>
      <w:lvlText w:val=""/>
      <w:lvlJc w:val="left"/>
      <w:pPr>
        <w:tabs>
          <w:tab w:val="num" w:pos="360"/>
        </w:tabs>
        <w:ind w:left="360" w:hanging="360"/>
      </w:pPr>
      <w:rPr>
        <w:rFonts w:ascii="Symbol" w:hAnsi="Symbol" w:hint="default"/>
      </w:rPr>
    </w:lvl>
    <w:lvl w:ilvl="1" w:tplc="ABB02CA0">
      <w:start w:val="1"/>
      <w:numFmt w:val="bullet"/>
      <w:lvlText w:val="o"/>
      <w:lvlJc w:val="left"/>
      <w:pPr>
        <w:tabs>
          <w:tab w:val="num" w:pos="842"/>
        </w:tabs>
        <w:ind w:left="842" w:hanging="360"/>
      </w:pPr>
      <w:rPr>
        <w:rFonts w:ascii="Courier New" w:hAnsi="Courier New" w:cs="Courier New" w:hint="default"/>
      </w:rPr>
    </w:lvl>
    <w:lvl w:ilvl="2" w:tplc="51301572" w:tentative="1">
      <w:start w:val="1"/>
      <w:numFmt w:val="bullet"/>
      <w:lvlText w:val=""/>
      <w:lvlJc w:val="left"/>
      <w:pPr>
        <w:tabs>
          <w:tab w:val="num" w:pos="1562"/>
        </w:tabs>
        <w:ind w:left="1562" w:hanging="360"/>
      </w:pPr>
      <w:rPr>
        <w:rFonts w:ascii="Wingdings" w:hAnsi="Wingdings" w:hint="default"/>
      </w:rPr>
    </w:lvl>
    <w:lvl w:ilvl="3" w:tplc="107CDD16" w:tentative="1">
      <w:start w:val="1"/>
      <w:numFmt w:val="bullet"/>
      <w:lvlText w:val=""/>
      <w:lvlJc w:val="left"/>
      <w:pPr>
        <w:tabs>
          <w:tab w:val="num" w:pos="2282"/>
        </w:tabs>
        <w:ind w:left="2282" w:hanging="360"/>
      </w:pPr>
      <w:rPr>
        <w:rFonts w:ascii="Symbol" w:hAnsi="Symbol" w:hint="default"/>
      </w:rPr>
    </w:lvl>
    <w:lvl w:ilvl="4" w:tplc="36445F0E" w:tentative="1">
      <w:start w:val="1"/>
      <w:numFmt w:val="bullet"/>
      <w:lvlText w:val="o"/>
      <w:lvlJc w:val="left"/>
      <w:pPr>
        <w:tabs>
          <w:tab w:val="num" w:pos="3002"/>
        </w:tabs>
        <w:ind w:left="3002" w:hanging="360"/>
      </w:pPr>
      <w:rPr>
        <w:rFonts w:ascii="Courier New" w:hAnsi="Courier New" w:cs="Courier New" w:hint="default"/>
      </w:rPr>
    </w:lvl>
    <w:lvl w:ilvl="5" w:tplc="15A23C76" w:tentative="1">
      <w:start w:val="1"/>
      <w:numFmt w:val="bullet"/>
      <w:lvlText w:val=""/>
      <w:lvlJc w:val="left"/>
      <w:pPr>
        <w:tabs>
          <w:tab w:val="num" w:pos="3722"/>
        </w:tabs>
        <w:ind w:left="3722" w:hanging="360"/>
      </w:pPr>
      <w:rPr>
        <w:rFonts w:ascii="Wingdings" w:hAnsi="Wingdings" w:hint="default"/>
      </w:rPr>
    </w:lvl>
    <w:lvl w:ilvl="6" w:tplc="004A7876" w:tentative="1">
      <w:start w:val="1"/>
      <w:numFmt w:val="bullet"/>
      <w:lvlText w:val=""/>
      <w:lvlJc w:val="left"/>
      <w:pPr>
        <w:tabs>
          <w:tab w:val="num" w:pos="4442"/>
        </w:tabs>
        <w:ind w:left="4442" w:hanging="360"/>
      </w:pPr>
      <w:rPr>
        <w:rFonts w:ascii="Symbol" w:hAnsi="Symbol" w:hint="default"/>
      </w:rPr>
    </w:lvl>
    <w:lvl w:ilvl="7" w:tplc="C818D764" w:tentative="1">
      <w:start w:val="1"/>
      <w:numFmt w:val="bullet"/>
      <w:lvlText w:val="o"/>
      <w:lvlJc w:val="left"/>
      <w:pPr>
        <w:tabs>
          <w:tab w:val="num" w:pos="5162"/>
        </w:tabs>
        <w:ind w:left="5162" w:hanging="360"/>
      </w:pPr>
      <w:rPr>
        <w:rFonts w:ascii="Courier New" w:hAnsi="Courier New" w:cs="Courier New" w:hint="default"/>
      </w:rPr>
    </w:lvl>
    <w:lvl w:ilvl="8" w:tplc="BCB62E5A" w:tentative="1">
      <w:start w:val="1"/>
      <w:numFmt w:val="bullet"/>
      <w:lvlText w:val=""/>
      <w:lvlJc w:val="left"/>
      <w:pPr>
        <w:tabs>
          <w:tab w:val="num" w:pos="5882"/>
        </w:tabs>
        <w:ind w:left="5882" w:hanging="360"/>
      </w:pPr>
      <w:rPr>
        <w:rFonts w:ascii="Wingdings" w:hAnsi="Wingdings" w:hint="default"/>
      </w:rPr>
    </w:lvl>
  </w:abstractNum>
  <w:abstractNum w:abstractNumId="17" w15:restartNumberingAfterBreak="0">
    <w:nsid w:val="350D015C"/>
    <w:multiLevelType w:val="multilevel"/>
    <w:tmpl w:val="16622126"/>
    <w:lvl w:ilvl="0">
      <w:start w:val="1"/>
      <w:numFmt w:val="decimal"/>
      <w:lvlText w:val="%1."/>
      <w:lvlJc w:val="left"/>
      <w:pPr>
        <w:tabs>
          <w:tab w:val="num" w:pos="360"/>
        </w:tabs>
        <w:ind w:left="360" w:hanging="360"/>
      </w:pPr>
      <w:rPr>
        <w:rFonts w:hint="default"/>
      </w:rPr>
    </w:lvl>
    <w:lvl w:ilvl="1">
      <w:start w:val="1"/>
      <w:numFmt w:val="decimal"/>
      <w:pStyle w:val="NormalNum2"/>
      <w:lvlText w:val="%1.%2."/>
      <w:lvlJc w:val="left"/>
      <w:pPr>
        <w:tabs>
          <w:tab w:val="num" w:pos="720"/>
        </w:tabs>
        <w:ind w:left="360" w:hanging="36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2004F4"/>
    <w:multiLevelType w:val="hybridMultilevel"/>
    <w:tmpl w:val="4B36A8EA"/>
    <w:lvl w:ilvl="0" w:tplc="63B80DBC">
      <w:start w:val="1"/>
      <w:numFmt w:val="upperLetter"/>
      <w:lvlText w:val="%1."/>
      <w:lvlJc w:val="left"/>
      <w:pPr>
        <w:ind w:left="795" w:hanging="435"/>
      </w:pPr>
      <w:rPr>
        <w:rFonts w:hint="default"/>
      </w:rPr>
    </w:lvl>
    <w:lvl w:ilvl="1" w:tplc="6660EF26" w:tentative="1">
      <w:start w:val="1"/>
      <w:numFmt w:val="lowerLetter"/>
      <w:lvlText w:val="%2."/>
      <w:lvlJc w:val="left"/>
      <w:pPr>
        <w:ind w:left="1440" w:hanging="360"/>
      </w:pPr>
    </w:lvl>
    <w:lvl w:ilvl="2" w:tplc="06A42AA6" w:tentative="1">
      <w:start w:val="1"/>
      <w:numFmt w:val="lowerRoman"/>
      <w:lvlText w:val="%3."/>
      <w:lvlJc w:val="right"/>
      <w:pPr>
        <w:ind w:left="2160" w:hanging="180"/>
      </w:pPr>
    </w:lvl>
    <w:lvl w:ilvl="3" w:tplc="95427C52" w:tentative="1">
      <w:start w:val="1"/>
      <w:numFmt w:val="decimal"/>
      <w:lvlText w:val="%4."/>
      <w:lvlJc w:val="left"/>
      <w:pPr>
        <w:ind w:left="2880" w:hanging="360"/>
      </w:pPr>
    </w:lvl>
    <w:lvl w:ilvl="4" w:tplc="DEEEECD0" w:tentative="1">
      <w:start w:val="1"/>
      <w:numFmt w:val="lowerLetter"/>
      <w:lvlText w:val="%5."/>
      <w:lvlJc w:val="left"/>
      <w:pPr>
        <w:ind w:left="3600" w:hanging="360"/>
      </w:pPr>
    </w:lvl>
    <w:lvl w:ilvl="5" w:tplc="7A5EDDA2" w:tentative="1">
      <w:start w:val="1"/>
      <w:numFmt w:val="lowerRoman"/>
      <w:lvlText w:val="%6."/>
      <w:lvlJc w:val="right"/>
      <w:pPr>
        <w:ind w:left="4320" w:hanging="180"/>
      </w:pPr>
    </w:lvl>
    <w:lvl w:ilvl="6" w:tplc="3B1615C0" w:tentative="1">
      <w:start w:val="1"/>
      <w:numFmt w:val="decimal"/>
      <w:lvlText w:val="%7."/>
      <w:lvlJc w:val="left"/>
      <w:pPr>
        <w:ind w:left="5040" w:hanging="360"/>
      </w:pPr>
    </w:lvl>
    <w:lvl w:ilvl="7" w:tplc="EEA011E0" w:tentative="1">
      <w:start w:val="1"/>
      <w:numFmt w:val="lowerLetter"/>
      <w:lvlText w:val="%8."/>
      <w:lvlJc w:val="left"/>
      <w:pPr>
        <w:ind w:left="5760" w:hanging="360"/>
      </w:pPr>
    </w:lvl>
    <w:lvl w:ilvl="8" w:tplc="33A226B2" w:tentative="1">
      <w:start w:val="1"/>
      <w:numFmt w:val="lowerRoman"/>
      <w:lvlText w:val="%9."/>
      <w:lvlJc w:val="right"/>
      <w:pPr>
        <w:ind w:left="6480" w:hanging="180"/>
      </w:pPr>
    </w:lvl>
  </w:abstractNum>
  <w:abstractNum w:abstractNumId="19" w15:restartNumberingAfterBreak="0">
    <w:nsid w:val="52677404"/>
    <w:multiLevelType w:val="hybridMultilevel"/>
    <w:tmpl w:val="3D0C7DE2"/>
    <w:lvl w:ilvl="0" w:tplc="329AC734">
      <w:start w:val="1"/>
      <w:numFmt w:val="upperLetter"/>
      <w:pStyle w:val="Background"/>
      <w:lvlText w:val="%1"/>
      <w:lvlJc w:val="left"/>
      <w:pPr>
        <w:tabs>
          <w:tab w:val="num" w:pos="851"/>
        </w:tabs>
        <w:ind w:left="851" w:hanging="851"/>
      </w:pPr>
      <w:rPr>
        <w:rFonts w:hint="default"/>
      </w:rPr>
    </w:lvl>
    <w:lvl w:ilvl="1" w:tplc="B9D6B81E" w:tentative="1">
      <w:start w:val="1"/>
      <w:numFmt w:val="lowerLetter"/>
      <w:lvlText w:val="%2."/>
      <w:lvlJc w:val="left"/>
      <w:pPr>
        <w:tabs>
          <w:tab w:val="num" w:pos="1440"/>
        </w:tabs>
        <w:ind w:left="1440" w:hanging="360"/>
      </w:pPr>
    </w:lvl>
    <w:lvl w:ilvl="2" w:tplc="DC6A7D6C" w:tentative="1">
      <w:start w:val="1"/>
      <w:numFmt w:val="lowerRoman"/>
      <w:lvlText w:val="%3."/>
      <w:lvlJc w:val="right"/>
      <w:pPr>
        <w:tabs>
          <w:tab w:val="num" w:pos="2160"/>
        </w:tabs>
        <w:ind w:left="2160" w:hanging="180"/>
      </w:pPr>
    </w:lvl>
    <w:lvl w:ilvl="3" w:tplc="26C48668" w:tentative="1">
      <w:start w:val="1"/>
      <w:numFmt w:val="decimal"/>
      <w:lvlText w:val="%4."/>
      <w:lvlJc w:val="left"/>
      <w:pPr>
        <w:tabs>
          <w:tab w:val="num" w:pos="2880"/>
        </w:tabs>
        <w:ind w:left="2880" w:hanging="360"/>
      </w:pPr>
    </w:lvl>
    <w:lvl w:ilvl="4" w:tplc="B5E24798" w:tentative="1">
      <w:start w:val="1"/>
      <w:numFmt w:val="lowerLetter"/>
      <w:lvlText w:val="%5."/>
      <w:lvlJc w:val="left"/>
      <w:pPr>
        <w:tabs>
          <w:tab w:val="num" w:pos="3600"/>
        </w:tabs>
        <w:ind w:left="3600" w:hanging="360"/>
      </w:pPr>
    </w:lvl>
    <w:lvl w:ilvl="5" w:tplc="F9D62472" w:tentative="1">
      <w:start w:val="1"/>
      <w:numFmt w:val="lowerRoman"/>
      <w:lvlText w:val="%6."/>
      <w:lvlJc w:val="right"/>
      <w:pPr>
        <w:tabs>
          <w:tab w:val="num" w:pos="4320"/>
        </w:tabs>
        <w:ind w:left="4320" w:hanging="180"/>
      </w:pPr>
    </w:lvl>
    <w:lvl w:ilvl="6" w:tplc="A664DE06" w:tentative="1">
      <w:start w:val="1"/>
      <w:numFmt w:val="decimal"/>
      <w:lvlText w:val="%7."/>
      <w:lvlJc w:val="left"/>
      <w:pPr>
        <w:tabs>
          <w:tab w:val="num" w:pos="5040"/>
        </w:tabs>
        <w:ind w:left="5040" w:hanging="360"/>
      </w:pPr>
    </w:lvl>
    <w:lvl w:ilvl="7" w:tplc="4AAAF170" w:tentative="1">
      <w:start w:val="1"/>
      <w:numFmt w:val="lowerLetter"/>
      <w:lvlText w:val="%8."/>
      <w:lvlJc w:val="left"/>
      <w:pPr>
        <w:tabs>
          <w:tab w:val="num" w:pos="5760"/>
        </w:tabs>
        <w:ind w:left="5760" w:hanging="360"/>
      </w:pPr>
    </w:lvl>
    <w:lvl w:ilvl="8" w:tplc="D97ADC9E" w:tentative="1">
      <w:start w:val="1"/>
      <w:numFmt w:val="lowerRoman"/>
      <w:lvlText w:val="%9."/>
      <w:lvlJc w:val="right"/>
      <w:pPr>
        <w:tabs>
          <w:tab w:val="num" w:pos="6480"/>
        </w:tabs>
        <w:ind w:left="6480" w:hanging="180"/>
      </w:pPr>
    </w:lvl>
  </w:abstractNum>
  <w:abstractNum w:abstractNumId="20" w15:restartNumberingAfterBreak="0">
    <w:nsid w:val="578C6650"/>
    <w:multiLevelType w:val="singleLevel"/>
    <w:tmpl w:val="39FC06DE"/>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21" w15:restartNumberingAfterBreak="0">
    <w:nsid w:val="610552B8"/>
    <w:multiLevelType w:val="multilevel"/>
    <w:tmpl w:val="945890E4"/>
    <w:lvl w:ilvl="0">
      <w:start w:val="1"/>
      <w:numFmt w:val="bullet"/>
      <w:pStyle w:val="Normalbullet1"/>
      <w:lvlText w:val=""/>
      <w:lvlJc w:val="left"/>
      <w:pPr>
        <w:tabs>
          <w:tab w:val="num" w:pos="432"/>
        </w:tabs>
        <w:ind w:left="432" w:hanging="432"/>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2" w15:restartNumberingAfterBreak="0">
    <w:nsid w:val="662B5057"/>
    <w:multiLevelType w:val="singleLevel"/>
    <w:tmpl w:val="81D2CBB8"/>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23"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4" w15:restartNumberingAfterBreak="0">
    <w:nsid w:val="6914606F"/>
    <w:multiLevelType w:val="singleLevel"/>
    <w:tmpl w:val="F22ADEA6"/>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25" w15:restartNumberingAfterBreak="0">
    <w:nsid w:val="6A92371A"/>
    <w:multiLevelType w:val="hybridMultilevel"/>
    <w:tmpl w:val="24682EDA"/>
    <w:lvl w:ilvl="0" w:tplc="1C8A5E2E">
      <w:start w:val="1"/>
      <w:numFmt w:val="bullet"/>
      <w:lvlText w:val=""/>
      <w:lvlJc w:val="left"/>
      <w:pPr>
        <w:tabs>
          <w:tab w:val="num" w:pos="1287"/>
        </w:tabs>
        <w:ind w:left="1287" w:hanging="360"/>
      </w:pPr>
      <w:rPr>
        <w:rFonts w:ascii="Symbol" w:hAnsi="Symbol" w:hint="default"/>
      </w:rPr>
    </w:lvl>
    <w:lvl w:ilvl="1" w:tplc="8A20806C" w:tentative="1">
      <w:start w:val="1"/>
      <w:numFmt w:val="bullet"/>
      <w:lvlText w:val="o"/>
      <w:lvlJc w:val="left"/>
      <w:pPr>
        <w:tabs>
          <w:tab w:val="num" w:pos="2007"/>
        </w:tabs>
        <w:ind w:left="2007" w:hanging="360"/>
      </w:pPr>
      <w:rPr>
        <w:rFonts w:ascii="Courier New" w:hAnsi="Courier New" w:cs="Courier New" w:hint="default"/>
      </w:rPr>
    </w:lvl>
    <w:lvl w:ilvl="2" w:tplc="2B582032" w:tentative="1">
      <w:start w:val="1"/>
      <w:numFmt w:val="bullet"/>
      <w:lvlText w:val=""/>
      <w:lvlJc w:val="left"/>
      <w:pPr>
        <w:tabs>
          <w:tab w:val="num" w:pos="2727"/>
        </w:tabs>
        <w:ind w:left="2727" w:hanging="360"/>
      </w:pPr>
      <w:rPr>
        <w:rFonts w:ascii="Wingdings" w:hAnsi="Wingdings" w:hint="default"/>
      </w:rPr>
    </w:lvl>
    <w:lvl w:ilvl="3" w:tplc="6630A008" w:tentative="1">
      <w:start w:val="1"/>
      <w:numFmt w:val="bullet"/>
      <w:lvlText w:val=""/>
      <w:lvlJc w:val="left"/>
      <w:pPr>
        <w:tabs>
          <w:tab w:val="num" w:pos="3447"/>
        </w:tabs>
        <w:ind w:left="3447" w:hanging="360"/>
      </w:pPr>
      <w:rPr>
        <w:rFonts w:ascii="Symbol" w:hAnsi="Symbol" w:hint="default"/>
      </w:rPr>
    </w:lvl>
    <w:lvl w:ilvl="4" w:tplc="CA1C2716" w:tentative="1">
      <w:start w:val="1"/>
      <w:numFmt w:val="bullet"/>
      <w:lvlText w:val="o"/>
      <w:lvlJc w:val="left"/>
      <w:pPr>
        <w:tabs>
          <w:tab w:val="num" w:pos="4167"/>
        </w:tabs>
        <w:ind w:left="4167" w:hanging="360"/>
      </w:pPr>
      <w:rPr>
        <w:rFonts w:ascii="Courier New" w:hAnsi="Courier New" w:cs="Courier New" w:hint="default"/>
      </w:rPr>
    </w:lvl>
    <w:lvl w:ilvl="5" w:tplc="BAFA89CE" w:tentative="1">
      <w:start w:val="1"/>
      <w:numFmt w:val="bullet"/>
      <w:lvlText w:val=""/>
      <w:lvlJc w:val="left"/>
      <w:pPr>
        <w:tabs>
          <w:tab w:val="num" w:pos="4887"/>
        </w:tabs>
        <w:ind w:left="4887" w:hanging="360"/>
      </w:pPr>
      <w:rPr>
        <w:rFonts w:ascii="Wingdings" w:hAnsi="Wingdings" w:hint="default"/>
      </w:rPr>
    </w:lvl>
    <w:lvl w:ilvl="6" w:tplc="238E5E3E" w:tentative="1">
      <w:start w:val="1"/>
      <w:numFmt w:val="bullet"/>
      <w:lvlText w:val=""/>
      <w:lvlJc w:val="left"/>
      <w:pPr>
        <w:tabs>
          <w:tab w:val="num" w:pos="5607"/>
        </w:tabs>
        <w:ind w:left="5607" w:hanging="360"/>
      </w:pPr>
      <w:rPr>
        <w:rFonts w:ascii="Symbol" w:hAnsi="Symbol" w:hint="default"/>
      </w:rPr>
    </w:lvl>
    <w:lvl w:ilvl="7" w:tplc="CCEABDD0" w:tentative="1">
      <w:start w:val="1"/>
      <w:numFmt w:val="bullet"/>
      <w:lvlText w:val="o"/>
      <w:lvlJc w:val="left"/>
      <w:pPr>
        <w:tabs>
          <w:tab w:val="num" w:pos="6327"/>
        </w:tabs>
        <w:ind w:left="6327" w:hanging="360"/>
      </w:pPr>
      <w:rPr>
        <w:rFonts w:ascii="Courier New" w:hAnsi="Courier New" w:cs="Courier New" w:hint="default"/>
      </w:rPr>
    </w:lvl>
    <w:lvl w:ilvl="8" w:tplc="5E9E3CCC"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BB37F6C"/>
    <w:multiLevelType w:val="hybridMultilevel"/>
    <w:tmpl w:val="2FCC19FC"/>
    <w:lvl w:ilvl="0" w:tplc="78C82492">
      <w:start w:val="5"/>
      <w:numFmt w:val="decimal"/>
      <w:lvlText w:val="%1."/>
      <w:lvlJc w:val="left"/>
      <w:pPr>
        <w:tabs>
          <w:tab w:val="num" w:pos="360"/>
        </w:tabs>
        <w:ind w:left="360" w:hanging="360"/>
      </w:pPr>
      <w:rPr>
        <w:rFonts w:hint="default"/>
      </w:rPr>
    </w:lvl>
    <w:lvl w:ilvl="1" w:tplc="7B084344" w:tentative="1">
      <w:start w:val="1"/>
      <w:numFmt w:val="lowerLetter"/>
      <w:lvlText w:val="%2."/>
      <w:lvlJc w:val="left"/>
      <w:pPr>
        <w:ind w:left="1440" w:hanging="360"/>
      </w:pPr>
    </w:lvl>
    <w:lvl w:ilvl="2" w:tplc="F64ECB20" w:tentative="1">
      <w:start w:val="1"/>
      <w:numFmt w:val="lowerRoman"/>
      <w:lvlText w:val="%3."/>
      <w:lvlJc w:val="right"/>
      <w:pPr>
        <w:ind w:left="2160" w:hanging="180"/>
      </w:pPr>
    </w:lvl>
    <w:lvl w:ilvl="3" w:tplc="120822F2" w:tentative="1">
      <w:start w:val="1"/>
      <w:numFmt w:val="decimal"/>
      <w:lvlText w:val="%4."/>
      <w:lvlJc w:val="left"/>
      <w:pPr>
        <w:ind w:left="2880" w:hanging="360"/>
      </w:pPr>
    </w:lvl>
    <w:lvl w:ilvl="4" w:tplc="022254A4" w:tentative="1">
      <w:start w:val="1"/>
      <w:numFmt w:val="lowerLetter"/>
      <w:lvlText w:val="%5."/>
      <w:lvlJc w:val="left"/>
      <w:pPr>
        <w:ind w:left="3600" w:hanging="360"/>
      </w:pPr>
    </w:lvl>
    <w:lvl w:ilvl="5" w:tplc="7B9A2320" w:tentative="1">
      <w:start w:val="1"/>
      <w:numFmt w:val="lowerRoman"/>
      <w:lvlText w:val="%6."/>
      <w:lvlJc w:val="right"/>
      <w:pPr>
        <w:ind w:left="4320" w:hanging="180"/>
      </w:pPr>
    </w:lvl>
    <w:lvl w:ilvl="6" w:tplc="D08E9806" w:tentative="1">
      <w:start w:val="1"/>
      <w:numFmt w:val="decimal"/>
      <w:lvlText w:val="%7."/>
      <w:lvlJc w:val="left"/>
      <w:pPr>
        <w:ind w:left="5040" w:hanging="360"/>
      </w:pPr>
    </w:lvl>
    <w:lvl w:ilvl="7" w:tplc="CE449688" w:tentative="1">
      <w:start w:val="1"/>
      <w:numFmt w:val="lowerLetter"/>
      <w:lvlText w:val="%8."/>
      <w:lvlJc w:val="left"/>
      <w:pPr>
        <w:ind w:left="5760" w:hanging="360"/>
      </w:pPr>
    </w:lvl>
    <w:lvl w:ilvl="8" w:tplc="64686F08" w:tentative="1">
      <w:start w:val="1"/>
      <w:numFmt w:val="lowerRoman"/>
      <w:lvlText w:val="%9."/>
      <w:lvlJc w:val="right"/>
      <w:pPr>
        <w:ind w:left="6480" w:hanging="180"/>
      </w:pPr>
    </w:lvl>
  </w:abstractNum>
  <w:num w:numId="1" w16cid:durableId="1525829662">
    <w:abstractNumId w:val="21"/>
  </w:num>
  <w:num w:numId="2" w16cid:durableId="991258364">
    <w:abstractNumId w:val="7"/>
  </w:num>
  <w:num w:numId="3" w16cid:durableId="308049931">
    <w:abstractNumId w:val="7"/>
  </w:num>
  <w:num w:numId="4" w16cid:durableId="13922783">
    <w:abstractNumId w:val="17"/>
  </w:num>
  <w:num w:numId="5" w16cid:durableId="614287895">
    <w:abstractNumId w:val="9"/>
  </w:num>
  <w:num w:numId="6" w16cid:durableId="1962177447">
    <w:abstractNumId w:val="5"/>
  </w:num>
  <w:num w:numId="7" w16cid:durableId="2042900693">
    <w:abstractNumId w:val="13"/>
  </w:num>
  <w:num w:numId="8" w16cid:durableId="1633443697">
    <w:abstractNumId w:val="18"/>
  </w:num>
  <w:num w:numId="9" w16cid:durableId="932973043">
    <w:abstractNumId w:val="23"/>
  </w:num>
  <w:num w:numId="10" w16cid:durableId="176428923">
    <w:abstractNumId w:val="15"/>
  </w:num>
  <w:num w:numId="11" w16cid:durableId="781922935">
    <w:abstractNumId w:val="0"/>
  </w:num>
  <w:num w:numId="12" w16cid:durableId="1987510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8513139">
    <w:abstractNumId w:val="26"/>
  </w:num>
  <w:num w:numId="14" w16cid:durableId="1034690672">
    <w:abstractNumId w:val="6"/>
  </w:num>
  <w:num w:numId="15" w16cid:durableId="1688554377">
    <w:abstractNumId w:val="22"/>
  </w:num>
  <w:num w:numId="16" w16cid:durableId="221909097">
    <w:abstractNumId w:val="24"/>
  </w:num>
  <w:num w:numId="17" w16cid:durableId="1728600260">
    <w:abstractNumId w:val="20"/>
  </w:num>
  <w:num w:numId="18" w16cid:durableId="1394352724">
    <w:abstractNumId w:val="8"/>
  </w:num>
  <w:num w:numId="19" w16cid:durableId="1677877660">
    <w:abstractNumId w:val="19"/>
  </w:num>
  <w:num w:numId="20" w16cid:durableId="1829442622">
    <w:abstractNumId w:val="3"/>
  </w:num>
  <w:num w:numId="21" w16cid:durableId="1937133489">
    <w:abstractNumId w:val="11"/>
  </w:num>
  <w:num w:numId="22" w16cid:durableId="1464612061">
    <w:abstractNumId w:val="4"/>
  </w:num>
  <w:num w:numId="23" w16cid:durableId="1498423057">
    <w:abstractNumId w:val="25"/>
  </w:num>
  <w:num w:numId="24" w16cid:durableId="1296644402">
    <w:abstractNumId w:val="10"/>
  </w:num>
  <w:num w:numId="25" w16cid:durableId="1190876536">
    <w:abstractNumId w:val="14"/>
  </w:num>
  <w:num w:numId="26" w16cid:durableId="2017607012">
    <w:abstractNumId w:val="16"/>
  </w:num>
  <w:num w:numId="27" w16cid:durableId="198299963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90"/>
    <w:rsid w:val="00000072"/>
    <w:rsid w:val="0000072A"/>
    <w:rsid w:val="00002415"/>
    <w:rsid w:val="000027CE"/>
    <w:rsid w:val="00002D1E"/>
    <w:rsid w:val="00005AEB"/>
    <w:rsid w:val="00005DBC"/>
    <w:rsid w:val="000125D3"/>
    <w:rsid w:val="00014780"/>
    <w:rsid w:val="00014957"/>
    <w:rsid w:val="00015042"/>
    <w:rsid w:val="00015DA9"/>
    <w:rsid w:val="00016E87"/>
    <w:rsid w:val="00021CC9"/>
    <w:rsid w:val="00022378"/>
    <w:rsid w:val="00022455"/>
    <w:rsid w:val="00022A79"/>
    <w:rsid w:val="00023058"/>
    <w:rsid w:val="0002365E"/>
    <w:rsid w:val="000246AE"/>
    <w:rsid w:val="0002505C"/>
    <w:rsid w:val="000264E3"/>
    <w:rsid w:val="00026F1A"/>
    <w:rsid w:val="00027BAC"/>
    <w:rsid w:val="00030BE6"/>
    <w:rsid w:val="0003147B"/>
    <w:rsid w:val="0003170C"/>
    <w:rsid w:val="000329E4"/>
    <w:rsid w:val="00035B13"/>
    <w:rsid w:val="00035D21"/>
    <w:rsid w:val="000363DF"/>
    <w:rsid w:val="00042CB5"/>
    <w:rsid w:val="0004313B"/>
    <w:rsid w:val="00043EB8"/>
    <w:rsid w:val="000441C0"/>
    <w:rsid w:val="000448DB"/>
    <w:rsid w:val="0004631A"/>
    <w:rsid w:val="00046512"/>
    <w:rsid w:val="0005102F"/>
    <w:rsid w:val="00052032"/>
    <w:rsid w:val="00062651"/>
    <w:rsid w:val="00062A79"/>
    <w:rsid w:val="00062E96"/>
    <w:rsid w:val="00062F3E"/>
    <w:rsid w:val="00063098"/>
    <w:rsid w:val="00063101"/>
    <w:rsid w:val="00063E99"/>
    <w:rsid w:val="000641A7"/>
    <w:rsid w:val="00065C82"/>
    <w:rsid w:val="0006604B"/>
    <w:rsid w:val="000661A1"/>
    <w:rsid w:val="00070295"/>
    <w:rsid w:val="000722C4"/>
    <w:rsid w:val="00072E74"/>
    <w:rsid w:val="00075E2C"/>
    <w:rsid w:val="00076026"/>
    <w:rsid w:val="00076DC0"/>
    <w:rsid w:val="00076F6C"/>
    <w:rsid w:val="000804BE"/>
    <w:rsid w:val="00081E72"/>
    <w:rsid w:val="000820E5"/>
    <w:rsid w:val="00083904"/>
    <w:rsid w:val="00085C5C"/>
    <w:rsid w:val="00086F3C"/>
    <w:rsid w:val="000877A2"/>
    <w:rsid w:val="00087CB3"/>
    <w:rsid w:val="00090824"/>
    <w:rsid w:val="00090E36"/>
    <w:rsid w:val="00091B4E"/>
    <w:rsid w:val="00092858"/>
    <w:rsid w:val="00092E0A"/>
    <w:rsid w:val="00092F04"/>
    <w:rsid w:val="0009478D"/>
    <w:rsid w:val="0009707A"/>
    <w:rsid w:val="000A27A0"/>
    <w:rsid w:val="000A2B75"/>
    <w:rsid w:val="000A3D0E"/>
    <w:rsid w:val="000A4413"/>
    <w:rsid w:val="000A7FF0"/>
    <w:rsid w:val="000B0A8F"/>
    <w:rsid w:val="000B101C"/>
    <w:rsid w:val="000B19A4"/>
    <w:rsid w:val="000C22AE"/>
    <w:rsid w:val="000C30BD"/>
    <w:rsid w:val="000C3FF1"/>
    <w:rsid w:val="000C4012"/>
    <w:rsid w:val="000C459B"/>
    <w:rsid w:val="000C520B"/>
    <w:rsid w:val="000C5455"/>
    <w:rsid w:val="000C58AC"/>
    <w:rsid w:val="000C5C4F"/>
    <w:rsid w:val="000C5D3C"/>
    <w:rsid w:val="000C7390"/>
    <w:rsid w:val="000C74D0"/>
    <w:rsid w:val="000C75B9"/>
    <w:rsid w:val="000D1596"/>
    <w:rsid w:val="000D1E26"/>
    <w:rsid w:val="000D57E9"/>
    <w:rsid w:val="000E288E"/>
    <w:rsid w:val="000E2C95"/>
    <w:rsid w:val="000E3A8D"/>
    <w:rsid w:val="000E4C81"/>
    <w:rsid w:val="000E526F"/>
    <w:rsid w:val="000E67D7"/>
    <w:rsid w:val="000E67F6"/>
    <w:rsid w:val="000E7DCA"/>
    <w:rsid w:val="000F0D8C"/>
    <w:rsid w:val="000F1282"/>
    <w:rsid w:val="000F16A1"/>
    <w:rsid w:val="000F18F2"/>
    <w:rsid w:val="000F2555"/>
    <w:rsid w:val="000F365F"/>
    <w:rsid w:val="000F6045"/>
    <w:rsid w:val="001015DF"/>
    <w:rsid w:val="00101F56"/>
    <w:rsid w:val="00102CED"/>
    <w:rsid w:val="00104798"/>
    <w:rsid w:val="00105BEC"/>
    <w:rsid w:val="00105CA0"/>
    <w:rsid w:val="00110EE0"/>
    <w:rsid w:val="00111E7D"/>
    <w:rsid w:val="0011263E"/>
    <w:rsid w:val="00113A0D"/>
    <w:rsid w:val="00113A3C"/>
    <w:rsid w:val="001141D1"/>
    <w:rsid w:val="001161A7"/>
    <w:rsid w:val="00116C00"/>
    <w:rsid w:val="0011785A"/>
    <w:rsid w:val="0012406F"/>
    <w:rsid w:val="00127212"/>
    <w:rsid w:val="00127FB2"/>
    <w:rsid w:val="00130CB5"/>
    <w:rsid w:val="00134869"/>
    <w:rsid w:val="00135000"/>
    <w:rsid w:val="00135942"/>
    <w:rsid w:val="00137556"/>
    <w:rsid w:val="00141E96"/>
    <w:rsid w:val="00141F61"/>
    <w:rsid w:val="00142540"/>
    <w:rsid w:val="0014329D"/>
    <w:rsid w:val="001440A3"/>
    <w:rsid w:val="00144B7F"/>
    <w:rsid w:val="0014521D"/>
    <w:rsid w:val="00145900"/>
    <w:rsid w:val="00145F0D"/>
    <w:rsid w:val="00146E75"/>
    <w:rsid w:val="00150878"/>
    <w:rsid w:val="001514FD"/>
    <w:rsid w:val="00151A8C"/>
    <w:rsid w:val="00152620"/>
    <w:rsid w:val="001543B7"/>
    <w:rsid w:val="00155706"/>
    <w:rsid w:val="001562A6"/>
    <w:rsid w:val="001564B2"/>
    <w:rsid w:val="001567CA"/>
    <w:rsid w:val="00157339"/>
    <w:rsid w:val="00157487"/>
    <w:rsid w:val="00160E0A"/>
    <w:rsid w:val="00160FEA"/>
    <w:rsid w:val="0016107E"/>
    <w:rsid w:val="0016157E"/>
    <w:rsid w:val="00163588"/>
    <w:rsid w:val="001637A9"/>
    <w:rsid w:val="0016383E"/>
    <w:rsid w:val="00164BC1"/>
    <w:rsid w:val="0016590F"/>
    <w:rsid w:val="00167A16"/>
    <w:rsid w:val="00167F93"/>
    <w:rsid w:val="00170FF1"/>
    <w:rsid w:val="001715AB"/>
    <w:rsid w:val="0017190C"/>
    <w:rsid w:val="00172ABC"/>
    <w:rsid w:val="00173C99"/>
    <w:rsid w:val="001765CC"/>
    <w:rsid w:val="00177513"/>
    <w:rsid w:val="001809F3"/>
    <w:rsid w:val="00181AA1"/>
    <w:rsid w:val="00181D00"/>
    <w:rsid w:val="001820F4"/>
    <w:rsid w:val="0018437F"/>
    <w:rsid w:val="001860DA"/>
    <w:rsid w:val="00187EEB"/>
    <w:rsid w:val="001919EB"/>
    <w:rsid w:val="00191F9B"/>
    <w:rsid w:val="0019454B"/>
    <w:rsid w:val="001949CE"/>
    <w:rsid w:val="00196906"/>
    <w:rsid w:val="001A0929"/>
    <w:rsid w:val="001A4BEB"/>
    <w:rsid w:val="001A4DEB"/>
    <w:rsid w:val="001A643D"/>
    <w:rsid w:val="001B0354"/>
    <w:rsid w:val="001B03FD"/>
    <w:rsid w:val="001B2306"/>
    <w:rsid w:val="001B2708"/>
    <w:rsid w:val="001B2748"/>
    <w:rsid w:val="001B43D7"/>
    <w:rsid w:val="001B6CF5"/>
    <w:rsid w:val="001B7E3E"/>
    <w:rsid w:val="001C092C"/>
    <w:rsid w:val="001C2BDB"/>
    <w:rsid w:val="001C4804"/>
    <w:rsid w:val="001C5A6E"/>
    <w:rsid w:val="001D3441"/>
    <w:rsid w:val="001D41C6"/>
    <w:rsid w:val="001D52B6"/>
    <w:rsid w:val="001D5605"/>
    <w:rsid w:val="001D5D77"/>
    <w:rsid w:val="001E1FE1"/>
    <w:rsid w:val="001E2F08"/>
    <w:rsid w:val="001E3A62"/>
    <w:rsid w:val="001E4184"/>
    <w:rsid w:val="001E4B9B"/>
    <w:rsid w:val="001E54B8"/>
    <w:rsid w:val="001E718C"/>
    <w:rsid w:val="001F174C"/>
    <w:rsid w:val="001F28EC"/>
    <w:rsid w:val="001F3334"/>
    <w:rsid w:val="001F5049"/>
    <w:rsid w:val="001F5335"/>
    <w:rsid w:val="002005F6"/>
    <w:rsid w:val="00202B64"/>
    <w:rsid w:val="002030D5"/>
    <w:rsid w:val="002052EF"/>
    <w:rsid w:val="002055E0"/>
    <w:rsid w:val="002058D6"/>
    <w:rsid w:val="00205B1A"/>
    <w:rsid w:val="00205DD4"/>
    <w:rsid w:val="00207AA5"/>
    <w:rsid w:val="002103EC"/>
    <w:rsid w:val="00210794"/>
    <w:rsid w:val="0021116F"/>
    <w:rsid w:val="00212C79"/>
    <w:rsid w:val="00213AFE"/>
    <w:rsid w:val="00215150"/>
    <w:rsid w:val="00215402"/>
    <w:rsid w:val="00221260"/>
    <w:rsid w:val="00222D30"/>
    <w:rsid w:val="00223E7C"/>
    <w:rsid w:val="0022614A"/>
    <w:rsid w:val="00227B35"/>
    <w:rsid w:val="00230E9B"/>
    <w:rsid w:val="00231271"/>
    <w:rsid w:val="0023187A"/>
    <w:rsid w:val="002325A8"/>
    <w:rsid w:val="00232797"/>
    <w:rsid w:val="0023290F"/>
    <w:rsid w:val="00232EBA"/>
    <w:rsid w:val="00233397"/>
    <w:rsid w:val="00233A14"/>
    <w:rsid w:val="00234CCB"/>
    <w:rsid w:val="00240646"/>
    <w:rsid w:val="00241B06"/>
    <w:rsid w:val="00243E60"/>
    <w:rsid w:val="002447FC"/>
    <w:rsid w:val="002459FC"/>
    <w:rsid w:val="002522CD"/>
    <w:rsid w:val="00255567"/>
    <w:rsid w:val="00255872"/>
    <w:rsid w:val="00256646"/>
    <w:rsid w:val="00260CF7"/>
    <w:rsid w:val="00261814"/>
    <w:rsid w:val="00261882"/>
    <w:rsid w:val="00261F61"/>
    <w:rsid w:val="00262DEE"/>
    <w:rsid w:val="00265270"/>
    <w:rsid w:val="00267397"/>
    <w:rsid w:val="00270F9E"/>
    <w:rsid w:val="00271192"/>
    <w:rsid w:val="00271E6A"/>
    <w:rsid w:val="002740E6"/>
    <w:rsid w:val="002748D1"/>
    <w:rsid w:val="00275CA2"/>
    <w:rsid w:val="0027606D"/>
    <w:rsid w:val="0027674D"/>
    <w:rsid w:val="00282068"/>
    <w:rsid w:val="00282F57"/>
    <w:rsid w:val="00283D9B"/>
    <w:rsid w:val="00284C13"/>
    <w:rsid w:val="00284E81"/>
    <w:rsid w:val="002854B4"/>
    <w:rsid w:val="0028692B"/>
    <w:rsid w:val="00287EFC"/>
    <w:rsid w:val="00290A33"/>
    <w:rsid w:val="002919E5"/>
    <w:rsid w:val="00291D1F"/>
    <w:rsid w:val="00292042"/>
    <w:rsid w:val="00294BFC"/>
    <w:rsid w:val="00295AB0"/>
    <w:rsid w:val="00296A27"/>
    <w:rsid w:val="00296D34"/>
    <w:rsid w:val="002A1BA4"/>
    <w:rsid w:val="002A6C65"/>
    <w:rsid w:val="002A7677"/>
    <w:rsid w:val="002B1C01"/>
    <w:rsid w:val="002B300E"/>
    <w:rsid w:val="002B3278"/>
    <w:rsid w:val="002B6172"/>
    <w:rsid w:val="002B6398"/>
    <w:rsid w:val="002C04EA"/>
    <w:rsid w:val="002C1150"/>
    <w:rsid w:val="002C1A4A"/>
    <w:rsid w:val="002C1A97"/>
    <w:rsid w:val="002C38A0"/>
    <w:rsid w:val="002C4C2E"/>
    <w:rsid w:val="002C59B5"/>
    <w:rsid w:val="002D044A"/>
    <w:rsid w:val="002D066C"/>
    <w:rsid w:val="002D1511"/>
    <w:rsid w:val="002D38AD"/>
    <w:rsid w:val="002D49B6"/>
    <w:rsid w:val="002D7EA0"/>
    <w:rsid w:val="002E081C"/>
    <w:rsid w:val="002E2B9D"/>
    <w:rsid w:val="002E32AD"/>
    <w:rsid w:val="002E35DF"/>
    <w:rsid w:val="002E37A0"/>
    <w:rsid w:val="002E500A"/>
    <w:rsid w:val="002E6BA3"/>
    <w:rsid w:val="002E7F9A"/>
    <w:rsid w:val="002F05A5"/>
    <w:rsid w:val="002F065B"/>
    <w:rsid w:val="002F1980"/>
    <w:rsid w:val="002F2638"/>
    <w:rsid w:val="002F3197"/>
    <w:rsid w:val="002F45A3"/>
    <w:rsid w:val="002F4DB7"/>
    <w:rsid w:val="002F5D95"/>
    <w:rsid w:val="002F73CD"/>
    <w:rsid w:val="002F7F6D"/>
    <w:rsid w:val="00300EB6"/>
    <w:rsid w:val="00303BA3"/>
    <w:rsid w:val="003046E8"/>
    <w:rsid w:val="003059AA"/>
    <w:rsid w:val="003069A6"/>
    <w:rsid w:val="003069A9"/>
    <w:rsid w:val="00307420"/>
    <w:rsid w:val="003109D1"/>
    <w:rsid w:val="0031200D"/>
    <w:rsid w:val="003129EF"/>
    <w:rsid w:val="003137F1"/>
    <w:rsid w:val="003146BF"/>
    <w:rsid w:val="00315715"/>
    <w:rsid w:val="00316C0D"/>
    <w:rsid w:val="0032046A"/>
    <w:rsid w:val="00320D13"/>
    <w:rsid w:val="00323136"/>
    <w:rsid w:val="003256B3"/>
    <w:rsid w:val="00326081"/>
    <w:rsid w:val="0032620A"/>
    <w:rsid w:val="003307EB"/>
    <w:rsid w:val="00330D90"/>
    <w:rsid w:val="00332790"/>
    <w:rsid w:val="00332CAA"/>
    <w:rsid w:val="003349C5"/>
    <w:rsid w:val="00335789"/>
    <w:rsid w:val="00337B68"/>
    <w:rsid w:val="00341363"/>
    <w:rsid w:val="00341A6D"/>
    <w:rsid w:val="0034348D"/>
    <w:rsid w:val="003445FF"/>
    <w:rsid w:val="00344C95"/>
    <w:rsid w:val="00345042"/>
    <w:rsid w:val="00346821"/>
    <w:rsid w:val="003515C1"/>
    <w:rsid w:val="003515F8"/>
    <w:rsid w:val="0035181F"/>
    <w:rsid w:val="00352D80"/>
    <w:rsid w:val="00355B97"/>
    <w:rsid w:val="00355CF8"/>
    <w:rsid w:val="003614F0"/>
    <w:rsid w:val="00361E09"/>
    <w:rsid w:val="0036232E"/>
    <w:rsid w:val="003644B3"/>
    <w:rsid w:val="003658EC"/>
    <w:rsid w:val="00365963"/>
    <w:rsid w:val="00365C91"/>
    <w:rsid w:val="00365E8D"/>
    <w:rsid w:val="003662A9"/>
    <w:rsid w:val="00366AA5"/>
    <w:rsid w:val="00366E9D"/>
    <w:rsid w:val="00367458"/>
    <w:rsid w:val="003717FA"/>
    <w:rsid w:val="0037272D"/>
    <w:rsid w:val="00375A9D"/>
    <w:rsid w:val="00376677"/>
    <w:rsid w:val="00376FB9"/>
    <w:rsid w:val="00380E33"/>
    <w:rsid w:val="00381FDD"/>
    <w:rsid w:val="00382D8C"/>
    <w:rsid w:val="00385B0A"/>
    <w:rsid w:val="00386085"/>
    <w:rsid w:val="0039145E"/>
    <w:rsid w:val="003944AB"/>
    <w:rsid w:val="00394F0B"/>
    <w:rsid w:val="003958E7"/>
    <w:rsid w:val="0039678A"/>
    <w:rsid w:val="003968FF"/>
    <w:rsid w:val="00397A3C"/>
    <w:rsid w:val="003A08E4"/>
    <w:rsid w:val="003A19E5"/>
    <w:rsid w:val="003A24E8"/>
    <w:rsid w:val="003A361F"/>
    <w:rsid w:val="003A4731"/>
    <w:rsid w:val="003A54AD"/>
    <w:rsid w:val="003A59A1"/>
    <w:rsid w:val="003A6E4C"/>
    <w:rsid w:val="003B283D"/>
    <w:rsid w:val="003B52B2"/>
    <w:rsid w:val="003B6715"/>
    <w:rsid w:val="003B67E6"/>
    <w:rsid w:val="003B6C2D"/>
    <w:rsid w:val="003C07C9"/>
    <w:rsid w:val="003C31B8"/>
    <w:rsid w:val="003C3DD1"/>
    <w:rsid w:val="003C4234"/>
    <w:rsid w:val="003C453D"/>
    <w:rsid w:val="003C5410"/>
    <w:rsid w:val="003C66D5"/>
    <w:rsid w:val="003C7C0E"/>
    <w:rsid w:val="003C7DA4"/>
    <w:rsid w:val="003D1685"/>
    <w:rsid w:val="003D42EF"/>
    <w:rsid w:val="003D593B"/>
    <w:rsid w:val="003E0CFA"/>
    <w:rsid w:val="003E12D1"/>
    <w:rsid w:val="003E2BAF"/>
    <w:rsid w:val="003E525A"/>
    <w:rsid w:val="003E630D"/>
    <w:rsid w:val="003E740D"/>
    <w:rsid w:val="003F3799"/>
    <w:rsid w:val="003F4759"/>
    <w:rsid w:val="003F48BC"/>
    <w:rsid w:val="003F5508"/>
    <w:rsid w:val="00402412"/>
    <w:rsid w:val="00403405"/>
    <w:rsid w:val="004036CD"/>
    <w:rsid w:val="00405BC3"/>
    <w:rsid w:val="00410777"/>
    <w:rsid w:val="004115BC"/>
    <w:rsid w:val="004117D6"/>
    <w:rsid w:val="00415CD1"/>
    <w:rsid w:val="00417969"/>
    <w:rsid w:val="004206BC"/>
    <w:rsid w:val="00422C5E"/>
    <w:rsid w:val="00423F38"/>
    <w:rsid w:val="004260FD"/>
    <w:rsid w:val="00430C4A"/>
    <w:rsid w:val="004323ED"/>
    <w:rsid w:val="00433728"/>
    <w:rsid w:val="00433F0B"/>
    <w:rsid w:val="004350EF"/>
    <w:rsid w:val="00435175"/>
    <w:rsid w:val="004358D5"/>
    <w:rsid w:val="004372A4"/>
    <w:rsid w:val="00440466"/>
    <w:rsid w:val="004406F1"/>
    <w:rsid w:val="00440AAB"/>
    <w:rsid w:val="00443316"/>
    <w:rsid w:val="00443956"/>
    <w:rsid w:val="004441FC"/>
    <w:rsid w:val="00444718"/>
    <w:rsid w:val="004453F7"/>
    <w:rsid w:val="00446A1D"/>
    <w:rsid w:val="00452BBD"/>
    <w:rsid w:val="00453C9B"/>
    <w:rsid w:val="00454D65"/>
    <w:rsid w:val="00454F20"/>
    <w:rsid w:val="0045583C"/>
    <w:rsid w:val="0046178B"/>
    <w:rsid w:val="004645DD"/>
    <w:rsid w:val="0046635F"/>
    <w:rsid w:val="0046701D"/>
    <w:rsid w:val="00467635"/>
    <w:rsid w:val="00467CF4"/>
    <w:rsid w:val="00471017"/>
    <w:rsid w:val="00473424"/>
    <w:rsid w:val="00473DAF"/>
    <w:rsid w:val="00475DA5"/>
    <w:rsid w:val="00480E4E"/>
    <w:rsid w:val="004836FB"/>
    <w:rsid w:val="00483881"/>
    <w:rsid w:val="00485592"/>
    <w:rsid w:val="00487418"/>
    <w:rsid w:val="00487984"/>
    <w:rsid w:val="00493CCE"/>
    <w:rsid w:val="00495A94"/>
    <w:rsid w:val="00497F4E"/>
    <w:rsid w:val="004A0856"/>
    <w:rsid w:val="004A10A2"/>
    <w:rsid w:val="004A2EB9"/>
    <w:rsid w:val="004B03CD"/>
    <w:rsid w:val="004B142C"/>
    <w:rsid w:val="004B18FF"/>
    <w:rsid w:val="004B349B"/>
    <w:rsid w:val="004B6BA1"/>
    <w:rsid w:val="004C0444"/>
    <w:rsid w:val="004C15D3"/>
    <w:rsid w:val="004C360F"/>
    <w:rsid w:val="004C4329"/>
    <w:rsid w:val="004C4547"/>
    <w:rsid w:val="004C4550"/>
    <w:rsid w:val="004C554A"/>
    <w:rsid w:val="004C5742"/>
    <w:rsid w:val="004D0345"/>
    <w:rsid w:val="004D0685"/>
    <w:rsid w:val="004D0A93"/>
    <w:rsid w:val="004D3296"/>
    <w:rsid w:val="004D37D7"/>
    <w:rsid w:val="004D6F8D"/>
    <w:rsid w:val="004E0CAB"/>
    <w:rsid w:val="004E163B"/>
    <w:rsid w:val="004E3189"/>
    <w:rsid w:val="004E63E1"/>
    <w:rsid w:val="004E7AE2"/>
    <w:rsid w:val="004F03BB"/>
    <w:rsid w:val="004F1E33"/>
    <w:rsid w:val="004F1E66"/>
    <w:rsid w:val="004F23EF"/>
    <w:rsid w:val="004F5A4E"/>
    <w:rsid w:val="004F65AB"/>
    <w:rsid w:val="004F667A"/>
    <w:rsid w:val="004F6A52"/>
    <w:rsid w:val="004F7684"/>
    <w:rsid w:val="004F7C27"/>
    <w:rsid w:val="00503268"/>
    <w:rsid w:val="00503C32"/>
    <w:rsid w:val="00503F59"/>
    <w:rsid w:val="005055B1"/>
    <w:rsid w:val="0050728A"/>
    <w:rsid w:val="00507C2D"/>
    <w:rsid w:val="00510BC6"/>
    <w:rsid w:val="0051178E"/>
    <w:rsid w:val="00520225"/>
    <w:rsid w:val="005202F6"/>
    <w:rsid w:val="005220FA"/>
    <w:rsid w:val="0052251A"/>
    <w:rsid w:val="00522E29"/>
    <w:rsid w:val="005245C3"/>
    <w:rsid w:val="00524F4A"/>
    <w:rsid w:val="00524F9B"/>
    <w:rsid w:val="005255F1"/>
    <w:rsid w:val="005272DF"/>
    <w:rsid w:val="00527B2A"/>
    <w:rsid w:val="005305DF"/>
    <w:rsid w:val="0053417B"/>
    <w:rsid w:val="00534A13"/>
    <w:rsid w:val="00535A09"/>
    <w:rsid w:val="00540AC8"/>
    <w:rsid w:val="00540F4F"/>
    <w:rsid w:val="00541449"/>
    <w:rsid w:val="005415EA"/>
    <w:rsid w:val="00542ECC"/>
    <w:rsid w:val="005440BF"/>
    <w:rsid w:val="005445F7"/>
    <w:rsid w:val="00544B2F"/>
    <w:rsid w:val="00544F07"/>
    <w:rsid w:val="00545F84"/>
    <w:rsid w:val="005469E9"/>
    <w:rsid w:val="005469F0"/>
    <w:rsid w:val="00553DA2"/>
    <w:rsid w:val="0055438D"/>
    <w:rsid w:val="00557E22"/>
    <w:rsid w:val="00562D0E"/>
    <w:rsid w:val="00563006"/>
    <w:rsid w:val="005633CB"/>
    <w:rsid w:val="00564E27"/>
    <w:rsid w:val="00567C1D"/>
    <w:rsid w:val="0057055A"/>
    <w:rsid w:val="00573248"/>
    <w:rsid w:val="00573995"/>
    <w:rsid w:val="00573CB8"/>
    <w:rsid w:val="00574EBE"/>
    <w:rsid w:val="005759B9"/>
    <w:rsid w:val="00575EB3"/>
    <w:rsid w:val="00577116"/>
    <w:rsid w:val="005809EF"/>
    <w:rsid w:val="00581F42"/>
    <w:rsid w:val="0058642F"/>
    <w:rsid w:val="005866EF"/>
    <w:rsid w:val="005868F5"/>
    <w:rsid w:val="005902BE"/>
    <w:rsid w:val="00590D7C"/>
    <w:rsid w:val="005913B6"/>
    <w:rsid w:val="00591D5F"/>
    <w:rsid w:val="0059386C"/>
    <w:rsid w:val="00593DD9"/>
    <w:rsid w:val="00596B6D"/>
    <w:rsid w:val="005A270F"/>
    <w:rsid w:val="005A2A66"/>
    <w:rsid w:val="005A33D6"/>
    <w:rsid w:val="005A3A52"/>
    <w:rsid w:val="005A3C28"/>
    <w:rsid w:val="005A3CA0"/>
    <w:rsid w:val="005A6C77"/>
    <w:rsid w:val="005A7FEF"/>
    <w:rsid w:val="005B16F8"/>
    <w:rsid w:val="005B4E8C"/>
    <w:rsid w:val="005B5ADB"/>
    <w:rsid w:val="005B7242"/>
    <w:rsid w:val="005B72E2"/>
    <w:rsid w:val="005C1266"/>
    <w:rsid w:val="005C1EE7"/>
    <w:rsid w:val="005C2989"/>
    <w:rsid w:val="005C4645"/>
    <w:rsid w:val="005C5000"/>
    <w:rsid w:val="005C70AE"/>
    <w:rsid w:val="005D17B7"/>
    <w:rsid w:val="005D44A5"/>
    <w:rsid w:val="005D6560"/>
    <w:rsid w:val="005E1049"/>
    <w:rsid w:val="005E3EF4"/>
    <w:rsid w:val="005E6339"/>
    <w:rsid w:val="005E7411"/>
    <w:rsid w:val="005F18A3"/>
    <w:rsid w:val="005F30CD"/>
    <w:rsid w:val="005F335C"/>
    <w:rsid w:val="005F3440"/>
    <w:rsid w:val="005F4F05"/>
    <w:rsid w:val="005F5ED5"/>
    <w:rsid w:val="005F6876"/>
    <w:rsid w:val="00600C96"/>
    <w:rsid w:val="00601B82"/>
    <w:rsid w:val="00603C7B"/>
    <w:rsid w:val="00604AD4"/>
    <w:rsid w:val="00604E84"/>
    <w:rsid w:val="006101D1"/>
    <w:rsid w:val="00612098"/>
    <w:rsid w:val="00612BA8"/>
    <w:rsid w:val="006136D9"/>
    <w:rsid w:val="00615E0F"/>
    <w:rsid w:val="00615E53"/>
    <w:rsid w:val="006167E9"/>
    <w:rsid w:val="0061755F"/>
    <w:rsid w:val="00620D7F"/>
    <w:rsid w:val="00622390"/>
    <w:rsid w:val="00625589"/>
    <w:rsid w:val="00625C47"/>
    <w:rsid w:val="00626BCD"/>
    <w:rsid w:val="00630AF8"/>
    <w:rsid w:val="00633E5D"/>
    <w:rsid w:val="006347F1"/>
    <w:rsid w:val="00640E6F"/>
    <w:rsid w:val="006440D3"/>
    <w:rsid w:val="006460C4"/>
    <w:rsid w:val="006504B6"/>
    <w:rsid w:val="0065112C"/>
    <w:rsid w:val="00651184"/>
    <w:rsid w:val="0065157F"/>
    <w:rsid w:val="00652CBC"/>
    <w:rsid w:val="00652E2D"/>
    <w:rsid w:val="006571F9"/>
    <w:rsid w:val="00657CED"/>
    <w:rsid w:val="00660B9B"/>
    <w:rsid w:val="00661333"/>
    <w:rsid w:val="00661621"/>
    <w:rsid w:val="0066210D"/>
    <w:rsid w:val="0066259D"/>
    <w:rsid w:val="00664D9A"/>
    <w:rsid w:val="00665306"/>
    <w:rsid w:val="006656A9"/>
    <w:rsid w:val="006658CA"/>
    <w:rsid w:val="006660E6"/>
    <w:rsid w:val="00667265"/>
    <w:rsid w:val="0067014E"/>
    <w:rsid w:val="0067029B"/>
    <w:rsid w:val="0067112E"/>
    <w:rsid w:val="00672468"/>
    <w:rsid w:val="00672D0B"/>
    <w:rsid w:val="00673669"/>
    <w:rsid w:val="00673C83"/>
    <w:rsid w:val="00677F9A"/>
    <w:rsid w:val="006805DC"/>
    <w:rsid w:val="00681B02"/>
    <w:rsid w:val="006853BC"/>
    <w:rsid w:val="00685840"/>
    <w:rsid w:val="0068769B"/>
    <w:rsid w:val="006902F1"/>
    <w:rsid w:val="00690881"/>
    <w:rsid w:val="006924D8"/>
    <w:rsid w:val="00693080"/>
    <w:rsid w:val="006933BA"/>
    <w:rsid w:val="006937E8"/>
    <w:rsid w:val="00693B03"/>
    <w:rsid w:val="006A1A69"/>
    <w:rsid w:val="006A3E51"/>
    <w:rsid w:val="006A3F54"/>
    <w:rsid w:val="006A4945"/>
    <w:rsid w:val="006A556A"/>
    <w:rsid w:val="006A5E66"/>
    <w:rsid w:val="006B00F6"/>
    <w:rsid w:val="006B02EF"/>
    <w:rsid w:val="006B2431"/>
    <w:rsid w:val="006B4F08"/>
    <w:rsid w:val="006B6C12"/>
    <w:rsid w:val="006B7456"/>
    <w:rsid w:val="006C0AD5"/>
    <w:rsid w:val="006C1A74"/>
    <w:rsid w:val="006C1B87"/>
    <w:rsid w:val="006C20D1"/>
    <w:rsid w:val="006C5B20"/>
    <w:rsid w:val="006C5D34"/>
    <w:rsid w:val="006C6941"/>
    <w:rsid w:val="006C6B99"/>
    <w:rsid w:val="006D1FB5"/>
    <w:rsid w:val="006D78A6"/>
    <w:rsid w:val="006D7F8A"/>
    <w:rsid w:val="006E0ADA"/>
    <w:rsid w:val="006E2717"/>
    <w:rsid w:val="006E5C66"/>
    <w:rsid w:val="006E77BD"/>
    <w:rsid w:val="006E7CAE"/>
    <w:rsid w:val="006E7FF1"/>
    <w:rsid w:val="006F0D98"/>
    <w:rsid w:val="006F3C33"/>
    <w:rsid w:val="006F4A2E"/>
    <w:rsid w:val="006F6EF9"/>
    <w:rsid w:val="006F7953"/>
    <w:rsid w:val="00700769"/>
    <w:rsid w:val="007011C1"/>
    <w:rsid w:val="00701DDB"/>
    <w:rsid w:val="00703728"/>
    <w:rsid w:val="007037E4"/>
    <w:rsid w:val="00705D6F"/>
    <w:rsid w:val="007078FE"/>
    <w:rsid w:val="00707A27"/>
    <w:rsid w:val="00710941"/>
    <w:rsid w:val="0071108D"/>
    <w:rsid w:val="0071306C"/>
    <w:rsid w:val="00717A48"/>
    <w:rsid w:val="00720031"/>
    <w:rsid w:val="007226C4"/>
    <w:rsid w:val="00722C19"/>
    <w:rsid w:val="00724565"/>
    <w:rsid w:val="00724E75"/>
    <w:rsid w:val="00725D9C"/>
    <w:rsid w:val="007354E7"/>
    <w:rsid w:val="007362B9"/>
    <w:rsid w:val="00740B9C"/>
    <w:rsid w:val="00741D00"/>
    <w:rsid w:val="00744DFA"/>
    <w:rsid w:val="00746C1F"/>
    <w:rsid w:val="00747AB2"/>
    <w:rsid w:val="00752873"/>
    <w:rsid w:val="00753882"/>
    <w:rsid w:val="00755B94"/>
    <w:rsid w:val="0076249B"/>
    <w:rsid w:val="00762BF5"/>
    <w:rsid w:val="00762E02"/>
    <w:rsid w:val="0076478D"/>
    <w:rsid w:val="00775AF0"/>
    <w:rsid w:val="0077602F"/>
    <w:rsid w:val="00777900"/>
    <w:rsid w:val="0077795C"/>
    <w:rsid w:val="00780F0A"/>
    <w:rsid w:val="00781EF6"/>
    <w:rsid w:val="00782A93"/>
    <w:rsid w:val="00783004"/>
    <w:rsid w:val="00785C03"/>
    <w:rsid w:val="00786A5E"/>
    <w:rsid w:val="007876EE"/>
    <w:rsid w:val="00791643"/>
    <w:rsid w:val="0079309C"/>
    <w:rsid w:val="007956AD"/>
    <w:rsid w:val="00797842"/>
    <w:rsid w:val="007A257D"/>
    <w:rsid w:val="007A26F3"/>
    <w:rsid w:val="007A2984"/>
    <w:rsid w:val="007A39C5"/>
    <w:rsid w:val="007A47D2"/>
    <w:rsid w:val="007A565E"/>
    <w:rsid w:val="007A5D95"/>
    <w:rsid w:val="007A5EE0"/>
    <w:rsid w:val="007A6261"/>
    <w:rsid w:val="007A6944"/>
    <w:rsid w:val="007A78B5"/>
    <w:rsid w:val="007A795B"/>
    <w:rsid w:val="007A7B99"/>
    <w:rsid w:val="007A7C33"/>
    <w:rsid w:val="007B19C2"/>
    <w:rsid w:val="007B1F3D"/>
    <w:rsid w:val="007B32D9"/>
    <w:rsid w:val="007B4C23"/>
    <w:rsid w:val="007B5946"/>
    <w:rsid w:val="007B7906"/>
    <w:rsid w:val="007C09BD"/>
    <w:rsid w:val="007C0F6E"/>
    <w:rsid w:val="007C27F6"/>
    <w:rsid w:val="007C32DE"/>
    <w:rsid w:val="007C42F9"/>
    <w:rsid w:val="007C6A8E"/>
    <w:rsid w:val="007D0DF4"/>
    <w:rsid w:val="007D10EB"/>
    <w:rsid w:val="007D430B"/>
    <w:rsid w:val="007D47E4"/>
    <w:rsid w:val="007D538D"/>
    <w:rsid w:val="007D6542"/>
    <w:rsid w:val="007D6C21"/>
    <w:rsid w:val="007D7386"/>
    <w:rsid w:val="007D75F8"/>
    <w:rsid w:val="007D7F8B"/>
    <w:rsid w:val="007E07D1"/>
    <w:rsid w:val="007E0A49"/>
    <w:rsid w:val="007E4DB9"/>
    <w:rsid w:val="007F2671"/>
    <w:rsid w:val="007F2A5A"/>
    <w:rsid w:val="007F3980"/>
    <w:rsid w:val="007F4384"/>
    <w:rsid w:val="007F4400"/>
    <w:rsid w:val="00800083"/>
    <w:rsid w:val="0080160E"/>
    <w:rsid w:val="008020BE"/>
    <w:rsid w:val="0080256E"/>
    <w:rsid w:val="00805405"/>
    <w:rsid w:val="008122B4"/>
    <w:rsid w:val="00812393"/>
    <w:rsid w:val="00813305"/>
    <w:rsid w:val="00815933"/>
    <w:rsid w:val="00817642"/>
    <w:rsid w:val="00820FDB"/>
    <w:rsid w:val="008240C5"/>
    <w:rsid w:val="00824631"/>
    <w:rsid w:val="00825243"/>
    <w:rsid w:val="00825A56"/>
    <w:rsid w:val="00826C68"/>
    <w:rsid w:val="0083083E"/>
    <w:rsid w:val="00831486"/>
    <w:rsid w:val="008336FD"/>
    <w:rsid w:val="00834F0C"/>
    <w:rsid w:val="0083501B"/>
    <w:rsid w:val="00840171"/>
    <w:rsid w:val="008418C5"/>
    <w:rsid w:val="00842157"/>
    <w:rsid w:val="00842447"/>
    <w:rsid w:val="00845BB2"/>
    <w:rsid w:val="00850361"/>
    <w:rsid w:val="00850EF5"/>
    <w:rsid w:val="00852356"/>
    <w:rsid w:val="008526C6"/>
    <w:rsid w:val="00852F86"/>
    <w:rsid w:val="00853BF4"/>
    <w:rsid w:val="0085402C"/>
    <w:rsid w:val="00854466"/>
    <w:rsid w:val="008572E0"/>
    <w:rsid w:val="00857407"/>
    <w:rsid w:val="00857DB8"/>
    <w:rsid w:val="00860761"/>
    <w:rsid w:val="00860AA9"/>
    <w:rsid w:val="008613BC"/>
    <w:rsid w:val="00861E38"/>
    <w:rsid w:val="0086333A"/>
    <w:rsid w:val="00864661"/>
    <w:rsid w:val="008670FA"/>
    <w:rsid w:val="008709B6"/>
    <w:rsid w:val="00870A51"/>
    <w:rsid w:val="00871583"/>
    <w:rsid w:val="00875210"/>
    <w:rsid w:val="00875629"/>
    <w:rsid w:val="008778E5"/>
    <w:rsid w:val="00877C14"/>
    <w:rsid w:val="00880CC5"/>
    <w:rsid w:val="00882C94"/>
    <w:rsid w:val="008924EE"/>
    <w:rsid w:val="00893471"/>
    <w:rsid w:val="00894297"/>
    <w:rsid w:val="00894CD9"/>
    <w:rsid w:val="00895127"/>
    <w:rsid w:val="0089616B"/>
    <w:rsid w:val="008A143B"/>
    <w:rsid w:val="008A20B7"/>
    <w:rsid w:val="008A461D"/>
    <w:rsid w:val="008A47F7"/>
    <w:rsid w:val="008A65BB"/>
    <w:rsid w:val="008A6B80"/>
    <w:rsid w:val="008A7D59"/>
    <w:rsid w:val="008B0118"/>
    <w:rsid w:val="008B0F7B"/>
    <w:rsid w:val="008B12A2"/>
    <w:rsid w:val="008B43D5"/>
    <w:rsid w:val="008C26AA"/>
    <w:rsid w:val="008C3CC8"/>
    <w:rsid w:val="008C6430"/>
    <w:rsid w:val="008D2DB0"/>
    <w:rsid w:val="008D2F55"/>
    <w:rsid w:val="008D4300"/>
    <w:rsid w:val="008D4FE9"/>
    <w:rsid w:val="008E0C14"/>
    <w:rsid w:val="008E1405"/>
    <w:rsid w:val="008E30A7"/>
    <w:rsid w:val="008E5A1A"/>
    <w:rsid w:val="008E622D"/>
    <w:rsid w:val="008F0A90"/>
    <w:rsid w:val="008F2A81"/>
    <w:rsid w:val="008F6019"/>
    <w:rsid w:val="008F634D"/>
    <w:rsid w:val="008F651D"/>
    <w:rsid w:val="008F6A38"/>
    <w:rsid w:val="008F7775"/>
    <w:rsid w:val="00900A20"/>
    <w:rsid w:val="00901305"/>
    <w:rsid w:val="009028FB"/>
    <w:rsid w:val="00904900"/>
    <w:rsid w:val="00905374"/>
    <w:rsid w:val="00905BB7"/>
    <w:rsid w:val="00906C1E"/>
    <w:rsid w:val="009113F0"/>
    <w:rsid w:val="00911EB3"/>
    <w:rsid w:val="00913E94"/>
    <w:rsid w:val="0091537D"/>
    <w:rsid w:val="00915F85"/>
    <w:rsid w:val="00916095"/>
    <w:rsid w:val="009202AB"/>
    <w:rsid w:val="0092200F"/>
    <w:rsid w:val="009233D9"/>
    <w:rsid w:val="00923FBB"/>
    <w:rsid w:val="00924E33"/>
    <w:rsid w:val="009260CA"/>
    <w:rsid w:val="00926D8A"/>
    <w:rsid w:val="00932009"/>
    <w:rsid w:val="00932292"/>
    <w:rsid w:val="00932354"/>
    <w:rsid w:val="00932DD5"/>
    <w:rsid w:val="00934650"/>
    <w:rsid w:val="0093529C"/>
    <w:rsid w:val="00940DF4"/>
    <w:rsid w:val="00942349"/>
    <w:rsid w:val="0094409B"/>
    <w:rsid w:val="00944B21"/>
    <w:rsid w:val="00947A32"/>
    <w:rsid w:val="00953EC7"/>
    <w:rsid w:val="00955164"/>
    <w:rsid w:val="00955DF8"/>
    <w:rsid w:val="00960499"/>
    <w:rsid w:val="00961B48"/>
    <w:rsid w:val="0096512B"/>
    <w:rsid w:val="009673F1"/>
    <w:rsid w:val="00971C9F"/>
    <w:rsid w:val="00973342"/>
    <w:rsid w:val="009745FE"/>
    <w:rsid w:val="00976930"/>
    <w:rsid w:val="0098129E"/>
    <w:rsid w:val="009815F5"/>
    <w:rsid w:val="0098298E"/>
    <w:rsid w:val="00983AB7"/>
    <w:rsid w:val="00984090"/>
    <w:rsid w:val="00984226"/>
    <w:rsid w:val="0098481A"/>
    <w:rsid w:val="00985BB7"/>
    <w:rsid w:val="00986C97"/>
    <w:rsid w:val="009871BA"/>
    <w:rsid w:val="00987578"/>
    <w:rsid w:val="00987A86"/>
    <w:rsid w:val="00990465"/>
    <w:rsid w:val="0099172C"/>
    <w:rsid w:val="00991D6E"/>
    <w:rsid w:val="00991D84"/>
    <w:rsid w:val="009931F0"/>
    <w:rsid w:val="00993704"/>
    <w:rsid w:val="009945C3"/>
    <w:rsid w:val="00994A95"/>
    <w:rsid w:val="00997907"/>
    <w:rsid w:val="009A028C"/>
    <w:rsid w:val="009A0A7A"/>
    <w:rsid w:val="009A38D0"/>
    <w:rsid w:val="009A4E15"/>
    <w:rsid w:val="009A4FE4"/>
    <w:rsid w:val="009A7E71"/>
    <w:rsid w:val="009B195A"/>
    <w:rsid w:val="009B228B"/>
    <w:rsid w:val="009B4947"/>
    <w:rsid w:val="009B4A87"/>
    <w:rsid w:val="009B5BDD"/>
    <w:rsid w:val="009B6632"/>
    <w:rsid w:val="009B78AF"/>
    <w:rsid w:val="009C0879"/>
    <w:rsid w:val="009C172E"/>
    <w:rsid w:val="009C2277"/>
    <w:rsid w:val="009C4483"/>
    <w:rsid w:val="009D19CB"/>
    <w:rsid w:val="009D1DED"/>
    <w:rsid w:val="009D28CC"/>
    <w:rsid w:val="009D485D"/>
    <w:rsid w:val="009D5986"/>
    <w:rsid w:val="009E16C9"/>
    <w:rsid w:val="009E183D"/>
    <w:rsid w:val="009E2A70"/>
    <w:rsid w:val="009E31BF"/>
    <w:rsid w:val="009E7DC4"/>
    <w:rsid w:val="009F095D"/>
    <w:rsid w:val="009F2881"/>
    <w:rsid w:val="009F3333"/>
    <w:rsid w:val="009F45E0"/>
    <w:rsid w:val="009F6830"/>
    <w:rsid w:val="00A00C24"/>
    <w:rsid w:val="00A00E02"/>
    <w:rsid w:val="00A0519E"/>
    <w:rsid w:val="00A071B3"/>
    <w:rsid w:val="00A10604"/>
    <w:rsid w:val="00A1173E"/>
    <w:rsid w:val="00A121D3"/>
    <w:rsid w:val="00A12C37"/>
    <w:rsid w:val="00A14063"/>
    <w:rsid w:val="00A141B2"/>
    <w:rsid w:val="00A15216"/>
    <w:rsid w:val="00A15BDC"/>
    <w:rsid w:val="00A16E24"/>
    <w:rsid w:val="00A17959"/>
    <w:rsid w:val="00A21BF9"/>
    <w:rsid w:val="00A22BAC"/>
    <w:rsid w:val="00A2410C"/>
    <w:rsid w:val="00A25D0D"/>
    <w:rsid w:val="00A264B9"/>
    <w:rsid w:val="00A277ED"/>
    <w:rsid w:val="00A317C0"/>
    <w:rsid w:val="00A33DD0"/>
    <w:rsid w:val="00A402EB"/>
    <w:rsid w:val="00A40E80"/>
    <w:rsid w:val="00A4149D"/>
    <w:rsid w:val="00A4214E"/>
    <w:rsid w:val="00A42C93"/>
    <w:rsid w:val="00A43C6D"/>
    <w:rsid w:val="00A47CBD"/>
    <w:rsid w:val="00A51DC6"/>
    <w:rsid w:val="00A530BC"/>
    <w:rsid w:val="00A55C5A"/>
    <w:rsid w:val="00A57A7A"/>
    <w:rsid w:val="00A605DC"/>
    <w:rsid w:val="00A608F8"/>
    <w:rsid w:val="00A60AC5"/>
    <w:rsid w:val="00A62289"/>
    <w:rsid w:val="00A623A3"/>
    <w:rsid w:val="00A6408A"/>
    <w:rsid w:val="00A656BC"/>
    <w:rsid w:val="00A66E6F"/>
    <w:rsid w:val="00A673F8"/>
    <w:rsid w:val="00A6767A"/>
    <w:rsid w:val="00A67E55"/>
    <w:rsid w:val="00A70B3D"/>
    <w:rsid w:val="00A710E8"/>
    <w:rsid w:val="00A7168E"/>
    <w:rsid w:val="00A72F11"/>
    <w:rsid w:val="00A81257"/>
    <w:rsid w:val="00A82586"/>
    <w:rsid w:val="00A84453"/>
    <w:rsid w:val="00A851F7"/>
    <w:rsid w:val="00A85EF2"/>
    <w:rsid w:val="00A86DD5"/>
    <w:rsid w:val="00A86F98"/>
    <w:rsid w:val="00A87CF7"/>
    <w:rsid w:val="00A92C1B"/>
    <w:rsid w:val="00A92C36"/>
    <w:rsid w:val="00A95F2F"/>
    <w:rsid w:val="00A961AB"/>
    <w:rsid w:val="00AA1929"/>
    <w:rsid w:val="00AA4C86"/>
    <w:rsid w:val="00AA6B56"/>
    <w:rsid w:val="00AA7753"/>
    <w:rsid w:val="00AB0BD7"/>
    <w:rsid w:val="00AB18AE"/>
    <w:rsid w:val="00AB2362"/>
    <w:rsid w:val="00AB2B71"/>
    <w:rsid w:val="00AB2DE1"/>
    <w:rsid w:val="00AB5433"/>
    <w:rsid w:val="00AB65B6"/>
    <w:rsid w:val="00AB7ADC"/>
    <w:rsid w:val="00AC01AA"/>
    <w:rsid w:val="00AC3CB1"/>
    <w:rsid w:val="00AC460C"/>
    <w:rsid w:val="00AC4F20"/>
    <w:rsid w:val="00AC56C5"/>
    <w:rsid w:val="00AC69D5"/>
    <w:rsid w:val="00AD25AE"/>
    <w:rsid w:val="00AD2998"/>
    <w:rsid w:val="00AD31CD"/>
    <w:rsid w:val="00AD57F5"/>
    <w:rsid w:val="00AD75C5"/>
    <w:rsid w:val="00AE071B"/>
    <w:rsid w:val="00AE229E"/>
    <w:rsid w:val="00AE6AA5"/>
    <w:rsid w:val="00AF1661"/>
    <w:rsid w:val="00AF17D4"/>
    <w:rsid w:val="00AF279B"/>
    <w:rsid w:val="00AF2FB1"/>
    <w:rsid w:val="00AF498B"/>
    <w:rsid w:val="00AF774B"/>
    <w:rsid w:val="00B058CE"/>
    <w:rsid w:val="00B05CF9"/>
    <w:rsid w:val="00B1031E"/>
    <w:rsid w:val="00B11EB9"/>
    <w:rsid w:val="00B1266B"/>
    <w:rsid w:val="00B13845"/>
    <w:rsid w:val="00B145AB"/>
    <w:rsid w:val="00B14C69"/>
    <w:rsid w:val="00B14FD0"/>
    <w:rsid w:val="00B150C2"/>
    <w:rsid w:val="00B16F56"/>
    <w:rsid w:val="00B17399"/>
    <w:rsid w:val="00B17AB5"/>
    <w:rsid w:val="00B22E51"/>
    <w:rsid w:val="00B2364A"/>
    <w:rsid w:val="00B2445E"/>
    <w:rsid w:val="00B24D9D"/>
    <w:rsid w:val="00B252FB"/>
    <w:rsid w:val="00B2566B"/>
    <w:rsid w:val="00B25BFE"/>
    <w:rsid w:val="00B262D0"/>
    <w:rsid w:val="00B27111"/>
    <w:rsid w:val="00B27A3D"/>
    <w:rsid w:val="00B31E3E"/>
    <w:rsid w:val="00B32DD6"/>
    <w:rsid w:val="00B33A66"/>
    <w:rsid w:val="00B36CC3"/>
    <w:rsid w:val="00B37530"/>
    <w:rsid w:val="00B41B58"/>
    <w:rsid w:val="00B43BD4"/>
    <w:rsid w:val="00B43FFC"/>
    <w:rsid w:val="00B45B1A"/>
    <w:rsid w:val="00B46B99"/>
    <w:rsid w:val="00B47770"/>
    <w:rsid w:val="00B50711"/>
    <w:rsid w:val="00B5328E"/>
    <w:rsid w:val="00B55A4B"/>
    <w:rsid w:val="00B60B8E"/>
    <w:rsid w:val="00B622C5"/>
    <w:rsid w:val="00B66C7C"/>
    <w:rsid w:val="00B706C1"/>
    <w:rsid w:val="00B72007"/>
    <w:rsid w:val="00B73018"/>
    <w:rsid w:val="00B74BBC"/>
    <w:rsid w:val="00B75536"/>
    <w:rsid w:val="00B75B1F"/>
    <w:rsid w:val="00B761A6"/>
    <w:rsid w:val="00B77346"/>
    <w:rsid w:val="00B77AD7"/>
    <w:rsid w:val="00B81D35"/>
    <w:rsid w:val="00B81EFB"/>
    <w:rsid w:val="00B82E79"/>
    <w:rsid w:val="00B85788"/>
    <w:rsid w:val="00B8647C"/>
    <w:rsid w:val="00B90112"/>
    <w:rsid w:val="00B918E2"/>
    <w:rsid w:val="00B92FD8"/>
    <w:rsid w:val="00B93AF0"/>
    <w:rsid w:val="00B94CD1"/>
    <w:rsid w:val="00B955D8"/>
    <w:rsid w:val="00B9612F"/>
    <w:rsid w:val="00B9649D"/>
    <w:rsid w:val="00B96B20"/>
    <w:rsid w:val="00B97ED6"/>
    <w:rsid w:val="00BA0406"/>
    <w:rsid w:val="00BA1D2C"/>
    <w:rsid w:val="00BA4A76"/>
    <w:rsid w:val="00BA4E73"/>
    <w:rsid w:val="00BA50B6"/>
    <w:rsid w:val="00BB1822"/>
    <w:rsid w:val="00BB21B4"/>
    <w:rsid w:val="00BB40D3"/>
    <w:rsid w:val="00BB6ABC"/>
    <w:rsid w:val="00BB6DE8"/>
    <w:rsid w:val="00BB7B04"/>
    <w:rsid w:val="00BC47BC"/>
    <w:rsid w:val="00BC4C65"/>
    <w:rsid w:val="00BC5E2D"/>
    <w:rsid w:val="00BC6BA1"/>
    <w:rsid w:val="00BD0031"/>
    <w:rsid w:val="00BD2EF3"/>
    <w:rsid w:val="00BD7A4C"/>
    <w:rsid w:val="00BE2344"/>
    <w:rsid w:val="00BE285D"/>
    <w:rsid w:val="00BE30DC"/>
    <w:rsid w:val="00BE378F"/>
    <w:rsid w:val="00BE4D70"/>
    <w:rsid w:val="00BE5179"/>
    <w:rsid w:val="00BE5190"/>
    <w:rsid w:val="00BE541C"/>
    <w:rsid w:val="00BE6641"/>
    <w:rsid w:val="00BF01C0"/>
    <w:rsid w:val="00BF13E8"/>
    <w:rsid w:val="00BF5236"/>
    <w:rsid w:val="00BF6FE4"/>
    <w:rsid w:val="00BF77CD"/>
    <w:rsid w:val="00C04ACB"/>
    <w:rsid w:val="00C0525D"/>
    <w:rsid w:val="00C06166"/>
    <w:rsid w:val="00C06F1E"/>
    <w:rsid w:val="00C104A1"/>
    <w:rsid w:val="00C1160E"/>
    <w:rsid w:val="00C139AF"/>
    <w:rsid w:val="00C13D80"/>
    <w:rsid w:val="00C1411E"/>
    <w:rsid w:val="00C146FB"/>
    <w:rsid w:val="00C14F99"/>
    <w:rsid w:val="00C15AF0"/>
    <w:rsid w:val="00C2140B"/>
    <w:rsid w:val="00C231BD"/>
    <w:rsid w:val="00C24356"/>
    <w:rsid w:val="00C247EE"/>
    <w:rsid w:val="00C25405"/>
    <w:rsid w:val="00C25661"/>
    <w:rsid w:val="00C2682A"/>
    <w:rsid w:val="00C327BF"/>
    <w:rsid w:val="00C32B43"/>
    <w:rsid w:val="00C346DA"/>
    <w:rsid w:val="00C35C88"/>
    <w:rsid w:val="00C37321"/>
    <w:rsid w:val="00C402EC"/>
    <w:rsid w:val="00C4093A"/>
    <w:rsid w:val="00C415D2"/>
    <w:rsid w:val="00C45DB0"/>
    <w:rsid w:val="00C47262"/>
    <w:rsid w:val="00C523D0"/>
    <w:rsid w:val="00C539CF"/>
    <w:rsid w:val="00C53C48"/>
    <w:rsid w:val="00C54257"/>
    <w:rsid w:val="00C54527"/>
    <w:rsid w:val="00C54A35"/>
    <w:rsid w:val="00C55164"/>
    <w:rsid w:val="00C556A3"/>
    <w:rsid w:val="00C5576E"/>
    <w:rsid w:val="00C5593D"/>
    <w:rsid w:val="00C5609B"/>
    <w:rsid w:val="00C610F0"/>
    <w:rsid w:val="00C6126C"/>
    <w:rsid w:val="00C622B5"/>
    <w:rsid w:val="00C62AFB"/>
    <w:rsid w:val="00C634CA"/>
    <w:rsid w:val="00C63D0D"/>
    <w:rsid w:val="00C65CDE"/>
    <w:rsid w:val="00C66279"/>
    <w:rsid w:val="00C6661E"/>
    <w:rsid w:val="00C673A8"/>
    <w:rsid w:val="00C67492"/>
    <w:rsid w:val="00C711D8"/>
    <w:rsid w:val="00C7212C"/>
    <w:rsid w:val="00C72E87"/>
    <w:rsid w:val="00C77875"/>
    <w:rsid w:val="00C81621"/>
    <w:rsid w:val="00C8358A"/>
    <w:rsid w:val="00C84257"/>
    <w:rsid w:val="00C843F0"/>
    <w:rsid w:val="00C84C5A"/>
    <w:rsid w:val="00C84ED1"/>
    <w:rsid w:val="00C85D7D"/>
    <w:rsid w:val="00C861BF"/>
    <w:rsid w:val="00C9440B"/>
    <w:rsid w:val="00C9474F"/>
    <w:rsid w:val="00C95996"/>
    <w:rsid w:val="00C964D0"/>
    <w:rsid w:val="00C96854"/>
    <w:rsid w:val="00C96B78"/>
    <w:rsid w:val="00C976C8"/>
    <w:rsid w:val="00CA31EF"/>
    <w:rsid w:val="00CA4273"/>
    <w:rsid w:val="00CA4AD3"/>
    <w:rsid w:val="00CA5627"/>
    <w:rsid w:val="00CA64EC"/>
    <w:rsid w:val="00CA6B32"/>
    <w:rsid w:val="00CA6CCB"/>
    <w:rsid w:val="00CA71D3"/>
    <w:rsid w:val="00CB1067"/>
    <w:rsid w:val="00CB2460"/>
    <w:rsid w:val="00CB353F"/>
    <w:rsid w:val="00CB3ECE"/>
    <w:rsid w:val="00CB3F69"/>
    <w:rsid w:val="00CB4626"/>
    <w:rsid w:val="00CB47E8"/>
    <w:rsid w:val="00CC13B9"/>
    <w:rsid w:val="00CC19D4"/>
    <w:rsid w:val="00CC3EED"/>
    <w:rsid w:val="00CC47CE"/>
    <w:rsid w:val="00CC608C"/>
    <w:rsid w:val="00CD248F"/>
    <w:rsid w:val="00CD378B"/>
    <w:rsid w:val="00CD43C9"/>
    <w:rsid w:val="00CD44ED"/>
    <w:rsid w:val="00CD4A87"/>
    <w:rsid w:val="00CD5FDC"/>
    <w:rsid w:val="00CD7EAF"/>
    <w:rsid w:val="00CE00E5"/>
    <w:rsid w:val="00CE1674"/>
    <w:rsid w:val="00CE639F"/>
    <w:rsid w:val="00CE6EAB"/>
    <w:rsid w:val="00CF0262"/>
    <w:rsid w:val="00CF02F7"/>
    <w:rsid w:val="00CF2371"/>
    <w:rsid w:val="00CF4205"/>
    <w:rsid w:val="00D03081"/>
    <w:rsid w:val="00D0341F"/>
    <w:rsid w:val="00D03B25"/>
    <w:rsid w:val="00D05072"/>
    <w:rsid w:val="00D05816"/>
    <w:rsid w:val="00D05CF4"/>
    <w:rsid w:val="00D05D5A"/>
    <w:rsid w:val="00D0723D"/>
    <w:rsid w:val="00D074CD"/>
    <w:rsid w:val="00D1329C"/>
    <w:rsid w:val="00D14E14"/>
    <w:rsid w:val="00D159ED"/>
    <w:rsid w:val="00D16243"/>
    <w:rsid w:val="00D172F3"/>
    <w:rsid w:val="00D17BA4"/>
    <w:rsid w:val="00D20CA1"/>
    <w:rsid w:val="00D21375"/>
    <w:rsid w:val="00D21575"/>
    <w:rsid w:val="00D21732"/>
    <w:rsid w:val="00D21DEB"/>
    <w:rsid w:val="00D23F55"/>
    <w:rsid w:val="00D24B98"/>
    <w:rsid w:val="00D24FB5"/>
    <w:rsid w:val="00D25D1B"/>
    <w:rsid w:val="00D2618E"/>
    <w:rsid w:val="00D2646E"/>
    <w:rsid w:val="00D264D0"/>
    <w:rsid w:val="00D279C3"/>
    <w:rsid w:val="00D3398D"/>
    <w:rsid w:val="00D33D8D"/>
    <w:rsid w:val="00D33DDB"/>
    <w:rsid w:val="00D34013"/>
    <w:rsid w:val="00D3606B"/>
    <w:rsid w:val="00D36189"/>
    <w:rsid w:val="00D361A7"/>
    <w:rsid w:val="00D364D1"/>
    <w:rsid w:val="00D368D4"/>
    <w:rsid w:val="00D37228"/>
    <w:rsid w:val="00D42EDA"/>
    <w:rsid w:val="00D42EE8"/>
    <w:rsid w:val="00D44AA1"/>
    <w:rsid w:val="00D4573D"/>
    <w:rsid w:val="00D46368"/>
    <w:rsid w:val="00D46524"/>
    <w:rsid w:val="00D471D6"/>
    <w:rsid w:val="00D5099B"/>
    <w:rsid w:val="00D519BC"/>
    <w:rsid w:val="00D53180"/>
    <w:rsid w:val="00D532C3"/>
    <w:rsid w:val="00D53457"/>
    <w:rsid w:val="00D55E55"/>
    <w:rsid w:val="00D56B20"/>
    <w:rsid w:val="00D57596"/>
    <w:rsid w:val="00D60AF7"/>
    <w:rsid w:val="00D619D8"/>
    <w:rsid w:val="00D626B0"/>
    <w:rsid w:val="00D63E92"/>
    <w:rsid w:val="00D6541C"/>
    <w:rsid w:val="00D65463"/>
    <w:rsid w:val="00D65913"/>
    <w:rsid w:val="00D70E0E"/>
    <w:rsid w:val="00D73254"/>
    <w:rsid w:val="00D75AC2"/>
    <w:rsid w:val="00D768C6"/>
    <w:rsid w:val="00D81518"/>
    <w:rsid w:val="00D84776"/>
    <w:rsid w:val="00D85214"/>
    <w:rsid w:val="00D86DA0"/>
    <w:rsid w:val="00D9071D"/>
    <w:rsid w:val="00D91096"/>
    <w:rsid w:val="00D92985"/>
    <w:rsid w:val="00D92BDB"/>
    <w:rsid w:val="00D93A00"/>
    <w:rsid w:val="00D94FC0"/>
    <w:rsid w:val="00D974B8"/>
    <w:rsid w:val="00DA2001"/>
    <w:rsid w:val="00DA2664"/>
    <w:rsid w:val="00DA2833"/>
    <w:rsid w:val="00DA35DE"/>
    <w:rsid w:val="00DA36E2"/>
    <w:rsid w:val="00DA4147"/>
    <w:rsid w:val="00DB1941"/>
    <w:rsid w:val="00DB1C02"/>
    <w:rsid w:val="00DB1C81"/>
    <w:rsid w:val="00DB31BB"/>
    <w:rsid w:val="00DB414C"/>
    <w:rsid w:val="00DB5423"/>
    <w:rsid w:val="00DB6535"/>
    <w:rsid w:val="00DB6CA3"/>
    <w:rsid w:val="00DB745B"/>
    <w:rsid w:val="00DC04CA"/>
    <w:rsid w:val="00DC40E0"/>
    <w:rsid w:val="00DC56CF"/>
    <w:rsid w:val="00DC63FB"/>
    <w:rsid w:val="00DC7ED8"/>
    <w:rsid w:val="00DD3ACF"/>
    <w:rsid w:val="00DE293A"/>
    <w:rsid w:val="00DE4DA3"/>
    <w:rsid w:val="00DE533F"/>
    <w:rsid w:val="00DE6A45"/>
    <w:rsid w:val="00DE7112"/>
    <w:rsid w:val="00DE7286"/>
    <w:rsid w:val="00DE766D"/>
    <w:rsid w:val="00DF06AE"/>
    <w:rsid w:val="00DF3E20"/>
    <w:rsid w:val="00DF3E8E"/>
    <w:rsid w:val="00DF7D83"/>
    <w:rsid w:val="00E0049D"/>
    <w:rsid w:val="00E00A34"/>
    <w:rsid w:val="00E00DB8"/>
    <w:rsid w:val="00E011C0"/>
    <w:rsid w:val="00E02155"/>
    <w:rsid w:val="00E10C45"/>
    <w:rsid w:val="00E12CB6"/>
    <w:rsid w:val="00E1434C"/>
    <w:rsid w:val="00E17D47"/>
    <w:rsid w:val="00E20A6C"/>
    <w:rsid w:val="00E21CD5"/>
    <w:rsid w:val="00E22F7E"/>
    <w:rsid w:val="00E25CFF"/>
    <w:rsid w:val="00E260D6"/>
    <w:rsid w:val="00E26C2B"/>
    <w:rsid w:val="00E304A9"/>
    <w:rsid w:val="00E311D3"/>
    <w:rsid w:val="00E328FF"/>
    <w:rsid w:val="00E3393E"/>
    <w:rsid w:val="00E34475"/>
    <w:rsid w:val="00E3525C"/>
    <w:rsid w:val="00E37133"/>
    <w:rsid w:val="00E4121A"/>
    <w:rsid w:val="00E41926"/>
    <w:rsid w:val="00E4477A"/>
    <w:rsid w:val="00E44B65"/>
    <w:rsid w:val="00E45A99"/>
    <w:rsid w:val="00E46187"/>
    <w:rsid w:val="00E466F9"/>
    <w:rsid w:val="00E4793F"/>
    <w:rsid w:val="00E50245"/>
    <w:rsid w:val="00E52B16"/>
    <w:rsid w:val="00E5429A"/>
    <w:rsid w:val="00E549FD"/>
    <w:rsid w:val="00E56266"/>
    <w:rsid w:val="00E56BBA"/>
    <w:rsid w:val="00E570EB"/>
    <w:rsid w:val="00E57F6C"/>
    <w:rsid w:val="00E621A9"/>
    <w:rsid w:val="00E6669C"/>
    <w:rsid w:val="00E67C81"/>
    <w:rsid w:val="00E7414E"/>
    <w:rsid w:val="00E7469A"/>
    <w:rsid w:val="00E74EAE"/>
    <w:rsid w:val="00E74EEE"/>
    <w:rsid w:val="00E751CE"/>
    <w:rsid w:val="00E77B06"/>
    <w:rsid w:val="00E8088E"/>
    <w:rsid w:val="00E8189F"/>
    <w:rsid w:val="00E83379"/>
    <w:rsid w:val="00E879C4"/>
    <w:rsid w:val="00E92079"/>
    <w:rsid w:val="00E94BFE"/>
    <w:rsid w:val="00E96470"/>
    <w:rsid w:val="00E96AED"/>
    <w:rsid w:val="00E973E9"/>
    <w:rsid w:val="00EA032E"/>
    <w:rsid w:val="00EA1BC8"/>
    <w:rsid w:val="00EA202A"/>
    <w:rsid w:val="00EA4C0D"/>
    <w:rsid w:val="00EA5A8A"/>
    <w:rsid w:val="00EA6837"/>
    <w:rsid w:val="00EA7998"/>
    <w:rsid w:val="00EB2099"/>
    <w:rsid w:val="00EB357A"/>
    <w:rsid w:val="00EB4C97"/>
    <w:rsid w:val="00EB6498"/>
    <w:rsid w:val="00EC0F46"/>
    <w:rsid w:val="00EC16DB"/>
    <w:rsid w:val="00EC2AD5"/>
    <w:rsid w:val="00EC5280"/>
    <w:rsid w:val="00EC69A9"/>
    <w:rsid w:val="00EC7E49"/>
    <w:rsid w:val="00ED104E"/>
    <w:rsid w:val="00ED23A2"/>
    <w:rsid w:val="00ED2FD4"/>
    <w:rsid w:val="00ED392C"/>
    <w:rsid w:val="00ED3D5D"/>
    <w:rsid w:val="00EE0B88"/>
    <w:rsid w:val="00EE1B2C"/>
    <w:rsid w:val="00EE28A3"/>
    <w:rsid w:val="00EE3013"/>
    <w:rsid w:val="00EE522B"/>
    <w:rsid w:val="00EE5D0A"/>
    <w:rsid w:val="00EE7185"/>
    <w:rsid w:val="00EF25DA"/>
    <w:rsid w:val="00EF2B46"/>
    <w:rsid w:val="00EF501E"/>
    <w:rsid w:val="00EF5BB7"/>
    <w:rsid w:val="00F00933"/>
    <w:rsid w:val="00F04D28"/>
    <w:rsid w:val="00F05AF3"/>
    <w:rsid w:val="00F06A35"/>
    <w:rsid w:val="00F10324"/>
    <w:rsid w:val="00F1603A"/>
    <w:rsid w:val="00F2057F"/>
    <w:rsid w:val="00F22D7B"/>
    <w:rsid w:val="00F23189"/>
    <w:rsid w:val="00F23304"/>
    <w:rsid w:val="00F240C3"/>
    <w:rsid w:val="00F24ACB"/>
    <w:rsid w:val="00F25A5C"/>
    <w:rsid w:val="00F25E7C"/>
    <w:rsid w:val="00F265B2"/>
    <w:rsid w:val="00F32068"/>
    <w:rsid w:val="00F32EB1"/>
    <w:rsid w:val="00F364F1"/>
    <w:rsid w:val="00F3658E"/>
    <w:rsid w:val="00F36B72"/>
    <w:rsid w:val="00F36EB6"/>
    <w:rsid w:val="00F370D8"/>
    <w:rsid w:val="00F372EF"/>
    <w:rsid w:val="00F40410"/>
    <w:rsid w:val="00F405A7"/>
    <w:rsid w:val="00F41B5A"/>
    <w:rsid w:val="00F437B1"/>
    <w:rsid w:val="00F4466A"/>
    <w:rsid w:val="00F4583C"/>
    <w:rsid w:val="00F4593C"/>
    <w:rsid w:val="00F45A0C"/>
    <w:rsid w:val="00F53AD2"/>
    <w:rsid w:val="00F56A8D"/>
    <w:rsid w:val="00F610E0"/>
    <w:rsid w:val="00F657E4"/>
    <w:rsid w:val="00F65ED8"/>
    <w:rsid w:val="00F66712"/>
    <w:rsid w:val="00F6744B"/>
    <w:rsid w:val="00F6778B"/>
    <w:rsid w:val="00F70438"/>
    <w:rsid w:val="00F712EA"/>
    <w:rsid w:val="00F715C1"/>
    <w:rsid w:val="00F722E9"/>
    <w:rsid w:val="00F72318"/>
    <w:rsid w:val="00F72EAC"/>
    <w:rsid w:val="00F74276"/>
    <w:rsid w:val="00F74FF9"/>
    <w:rsid w:val="00F80177"/>
    <w:rsid w:val="00F83A43"/>
    <w:rsid w:val="00F86604"/>
    <w:rsid w:val="00F87BFC"/>
    <w:rsid w:val="00F90AAF"/>
    <w:rsid w:val="00F913CA"/>
    <w:rsid w:val="00F913E7"/>
    <w:rsid w:val="00F93264"/>
    <w:rsid w:val="00F947B7"/>
    <w:rsid w:val="00F94D60"/>
    <w:rsid w:val="00F974C8"/>
    <w:rsid w:val="00FA117A"/>
    <w:rsid w:val="00FA235C"/>
    <w:rsid w:val="00FA379C"/>
    <w:rsid w:val="00FA42D9"/>
    <w:rsid w:val="00FA6999"/>
    <w:rsid w:val="00FA73B7"/>
    <w:rsid w:val="00FB14E8"/>
    <w:rsid w:val="00FB1C7A"/>
    <w:rsid w:val="00FB7E66"/>
    <w:rsid w:val="00FC011B"/>
    <w:rsid w:val="00FC3620"/>
    <w:rsid w:val="00FC473A"/>
    <w:rsid w:val="00FC4BE8"/>
    <w:rsid w:val="00FC7F10"/>
    <w:rsid w:val="00FD08FA"/>
    <w:rsid w:val="00FD1504"/>
    <w:rsid w:val="00FD448C"/>
    <w:rsid w:val="00FD50E6"/>
    <w:rsid w:val="00FE1942"/>
    <w:rsid w:val="00FE1D2E"/>
    <w:rsid w:val="00FE4F7A"/>
    <w:rsid w:val="00FE5643"/>
    <w:rsid w:val="00FE6E4A"/>
    <w:rsid w:val="00FF02A3"/>
    <w:rsid w:val="00FF100F"/>
    <w:rsid w:val="00FF1571"/>
    <w:rsid w:val="00FF1CB0"/>
    <w:rsid w:val="00FF2796"/>
    <w:rsid w:val="00FF309E"/>
    <w:rsid w:val="00FF5682"/>
    <w:rsid w:val="00FF5F98"/>
    <w:rsid w:val="00FF6C4D"/>
    <w:rsid w:val="00FF6CB3"/>
    <w:rsid w:val="00FF72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BA674"/>
  <w15:chartTrackingRefBased/>
  <w15:docId w15:val="{ADC3561A-BC7F-4A5B-9407-48719BE9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5F8"/>
    <w:pPr>
      <w:spacing w:before="120" w:after="200"/>
    </w:pPr>
    <w:rPr>
      <w:rFonts w:ascii="Arial" w:hAnsi="Arial"/>
      <w:lang w:eastAsia="en-US"/>
    </w:rPr>
  </w:style>
  <w:style w:type="paragraph" w:styleId="Heading1">
    <w:name w:val="heading 1"/>
    <w:aliases w:val="1,A MAJOR/BOLD,H1,No numbers,Para,Section Heading,h1"/>
    <w:next w:val="Normal"/>
    <w:link w:val="Heading1Char"/>
    <w:qFormat/>
    <w:rsid w:val="00495A94"/>
    <w:pPr>
      <w:keepNext/>
      <w:keepLines/>
      <w:numPr>
        <w:numId w:val="6"/>
      </w:numPr>
      <w:tabs>
        <w:tab w:val="left" w:pos="1080"/>
      </w:tabs>
      <w:overflowPunct w:val="0"/>
      <w:autoSpaceDE w:val="0"/>
      <w:autoSpaceDN w:val="0"/>
      <w:adjustRightInd w:val="0"/>
      <w:spacing w:before="120" w:after="120"/>
      <w:textAlignment w:val="baseline"/>
      <w:outlineLvl w:val="0"/>
    </w:pPr>
    <w:rPr>
      <w:rFonts w:ascii="Arial Bold" w:hAnsi="Arial Bold"/>
      <w:b/>
      <w:caps/>
      <w:kern w:val="28"/>
      <w:sz w:val="32"/>
      <w:lang w:eastAsia="en-US"/>
    </w:rPr>
  </w:style>
  <w:style w:type="paragraph" w:styleId="Heading2">
    <w:name w:val="heading 2"/>
    <w:aliases w:val="A.B.C.,Activity,B Sub/Bold,Career Exp.,Heading 2 main heading,Heading2-bio,Level I for #'s,h2,h2 main heading,hoofd 2"/>
    <w:basedOn w:val="Heading1"/>
    <w:next w:val="Normal"/>
    <w:qFormat/>
    <w:rsid w:val="001820F4"/>
    <w:pPr>
      <w:numPr>
        <w:numId w:val="0"/>
      </w:numPr>
      <w:outlineLvl w:val="1"/>
    </w:pPr>
    <w:rPr>
      <w:b w:val="0"/>
      <w:caps w:val="0"/>
      <w:sz w:val="28"/>
    </w:rPr>
  </w:style>
  <w:style w:type="paragraph" w:styleId="Heading3">
    <w:name w:val="heading 3"/>
    <w:basedOn w:val="Heading2"/>
    <w:next w:val="Normal"/>
    <w:qFormat/>
    <w:rsid w:val="001820F4"/>
    <w:pPr>
      <w:numPr>
        <w:ilvl w:val="2"/>
        <w:numId w:val="6"/>
      </w:numPr>
      <w:tabs>
        <w:tab w:val="clear" w:pos="1287"/>
      </w:tabs>
      <w:ind w:left="0" w:firstLine="0"/>
      <w:outlineLvl w:val="2"/>
    </w:pPr>
    <w:rPr>
      <w:caps/>
      <w:sz w:val="24"/>
    </w:rPr>
  </w:style>
  <w:style w:type="paragraph" w:styleId="Heading4">
    <w:name w:val="heading 4"/>
    <w:basedOn w:val="Heading3"/>
    <w:next w:val="Normal"/>
    <w:qFormat/>
    <w:rsid w:val="001820F4"/>
    <w:pPr>
      <w:numPr>
        <w:ilvl w:val="3"/>
      </w:numPr>
      <w:tabs>
        <w:tab w:val="clear" w:pos="2367"/>
      </w:tabs>
      <w:ind w:left="0" w:firstLine="0"/>
      <w:outlineLvl w:val="3"/>
    </w:pPr>
    <w:rPr>
      <w:iCs/>
      <w:caps w:val="0"/>
    </w:rPr>
  </w:style>
  <w:style w:type="paragraph" w:styleId="Heading5">
    <w:name w:val="heading 5"/>
    <w:basedOn w:val="Heading4"/>
    <w:next w:val="Normal"/>
    <w:qFormat/>
    <w:rsid w:val="001820F4"/>
    <w:pPr>
      <w:keepNext w:val="0"/>
      <w:numPr>
        <w:ilvl w:val="0"/>
        <w:numId w:val="0"/>
      </w:numPr>
      <w:outlineLvl w:val="4"/>
    </w:pPr>
    <w:rPr>
      <w:iCs w:val="0"/>
    </w:rPr>
  </w:style>
  <w:style w:type="paragraph" w:styleId="Heading6">
    <w:name w:val="heading 6"/>
    <w:basedOn w:val="Heading5"/>
    <w:next w:val="Normal"/>
    <w:qFormat/>
    <w:rsid w:val="001820F4"/>
    <w:pPr>
      <w:outlineLvl w:val="5"/>
    </w:pPr>
    <w:rPr>
      <w:bCs/>
      <w:iCs/>
      <w:sz w:val="22"/>
    </w:rPr>
  </w:style>
  <w:style w:type="paragraph" w:styleId="Heading7">
    <w:name w:val="heading 7"/>
    <w:basedOn w:val="Heading6"/>
    <w:next w:val="Normal"/>
    <w:qFormat/>
    <w:rsid w:val="001820F4"/>
    <w:pPr>
      <w:spacing w:after="60"/>
      <w:outlineLvl w:val="6"/>
    </w:pPr>
    <w:rPr>
      <w:sz w:val="20"/>
    </w:rPr>
  </w:style>
  <w:style w:type="paragraph" w:styleId="Heading8">
    <w:name w:val="heading 8"/>
    <w:basedOn w:val="Normal"/>
    <w:next w:val="Normal"/>
    <w:qFormat/>
    <w:rsid w:val="00366E9D"/>
    <w:pPr>
      <w:outlineLvl w:val="7"/>
    </w:pPr>
    <w:rPr>
      <w:i/>
    </w:rPr>
  </w:style>
  <w:style w:type="paragraph" w:styleId="Heading9">
    <w:name w:val="heading 9"/>
    <w:basedOn w:val="Normal"/>
    <w:next w:val="Normal"/>
    <w:qFormat/>
    <w:rsid w:val="00366E9D"/>
    <w:pP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A MAJOR/BOLD Char,H1 Char,No numbers Char,Para Char,Section Heading Char,h1 Char"/>
    <w:link w:val="Heading1"/>
    <w:rsid w:val="00495A94"/>
    <w:rPr>
      <w:rFonts w:ascii="Arial Bold" w:hAnsi="Arial Bold"/>
      <w:b/>
      <w:caps/>
      <w:kern w:val="28"/>
      <w:sz w:val="32"/>
      <w:lang w:eastAsia="en-US"/>
    </w:rPr>
  </w:style>
  <w:style w:type="paragraph" w:styleId="TOC1">
    <w:name w:val="toc 1"/>
    <w:basedOn w:val="Normal"/>
    <w:next w:val="Normal"/>
    <w:autoRedefine/>
    <w:uiPriority w:val="39"/>
    <w:rsid w:val="00443956"/>
    <w:pPr>
      <w:tabs>
        <w:tab w:val="left" w:pos="576"/>
        <w:tab w:val="left" w:pos="8784"/>
      </w:tabs>
    </w:pPr>
  </w:style>
  <w:style w:type="paragraph" w:styleId="Footer">
    <w:name w:val="footer"/>
    <w:basedOn w:val="Normal"/>
    <w:link w:val="FooterChar"/>
    <w:rsid w:val="00366E9D"/>
    <w:pPr>
      <w:spacing w:before="0" w:after="0"/>
    </w:pPr>
    <w:rPr>
      <w:rFonts w:cs="Arial"/>
      <w:bCs/>
      <w:sz w:val="16"/>
    </w:rPr>
  </w:style>
  <w:style w:type="paragraph" w:styleId="Header">
    <w:name w:val="header"/>
    <w:basedOn w:val="Normal"/>
    <w:link w:val="HeaderChar"/>
    <w:rsid w:val="00E0049D"/>
    <w:pPr>
      <w:tabs>
        <w:tab w:val="left" w:pos="0"/>
        <w:tab w:val="right" w:pos="7938"/>
        <w:tab w:val="right" w:pos="12871"/>
        <w:tab w:val="right" w:pos="15138"/>
      </w:tabs>
      <w:spacing w:before="0" w:after="0" w:line="200" w:lineRule="exact"/>
      <w:jc w:val="center"/>
    </w:pPr>
    <w:rPr>
      <w:b/>
      <w:bCs/>
      <w:sz w:val="16"/>
      <w:lang w:val="x-none"/>
    </w:rPr>
  </w:style>
  <w:style w:type="character" w:customStyle="1" w:styleId="HeaderChar">
    <w:name w:val="Header Char"/>
    <w:link w:val="Header"/>
    <w:uiPriority w:val="99"/>
    <w:rsid w:val="00267397"/>
    <w:rPr>
      <w:rFonts w:ascii="Arial" w:hAnsi="Arial" w:cs="Arial"/>
      <w:b/>
      <w:bCs/>
      <w:sz w:val="16"/>
      <w:lang w:eastAsia="en-US"/>
    </w:rPr>
  </w:style>
  <w:style w:type="paragraph" w:styleId="TOC2">
    <w:name w:val="toc 2"/>
    <w:basedOn w:val="Normal"/>
    <w:next w:val="Normal"/>
    <w:uiPriority w:val="39"/>
    <w:rsid w:val="00740B9C"/>
    <w:pPr>
      <w:tabs>
        <w:tab w:val="left" w:pos="576"/>
        <w:tab w:val="left" w:leader="dot" w:pos="8789"/>
      </w:tabs>
      <w:spacing w:after="0"/>
      <w:ind w:left="1124" w:hanging="562"/>
    </w:pPr>
    <w:rPr>
      <w:noProof/>
      <w:szCs w:val="32"/>
    </w:rPr>
  </w:style>
  <w:style w:type="paragraph" w:styleId="TOC3">
    <w:name w:val="toc 3"/>
    <w:basedOn w:val="Normal"/>
    <w:next w:val="Normal"/>
    <w:autoRedefine/>
    <w:rsid w:val="008F651D"/>
    <w:pPr>
      <w:tabs>
        <w:tab w:val="left" w:pos="1440"/>
        <w:tab w:val="left" w:pos="8784"/>
      </w:tabs>
      <w:ind w:left="1152"/>
    </w:pPr>
  </w:style>
  <w:style w:type="paragraph" w:customStyle="1" w:styleId="TOC">
    <w:name w:val="TOC"/>
    <w:rsid w:val="00366E9D"/>
    <w:pPr>
      <w:pageBreakBefore/>
      <w:spacing w:before="120" w:after="240"/>
    </w:pPr>
    <w:rPr>
      <w:rFonts w:ascii="Verdana" w:hAnsi="Verdana"/>
      <w:color w:val="000080"/>
      <w:sz w:val="26"/>
      <w:lang w:eastAsia="en-US"/>
    </w:rPr>
  </w:style>
  <w:style w:type="paragraph" w:customStyle="1" w:styleId="Figure">
    <w:name w:val="Figure"/>
    <w:next w:val="Normal"/>
    <w:rsid w:val="00366E9D"/>
    <w:pPr>
      <w:overflowPunct w:val="0"/>
      <w:autoSpaceDE w:val="0"/>
      <w:autoSpaceDN w:val="0"/>
      <w:adjustRightInd w:val="0"/>
      <w:spacing w:before="120" w:after="120"/>
      <w:jc w:val="center"/>
      <w:textAlignment w:val="baseline"/>
    </w:pPr>
    <w:rPr>
      <w:rFonts w:ascii="Verdana" w:hAnsi="Verdana"/>
      <w:lang w:eastAsia="en-US"/>
    </w:rPr>
  </w:style>
  <w:style w:type="paragraph" w:styleId="Caption">
    <w:name w:val="caption"/>
    <w:basedOn w:val="Normal"/>
    <w:next w:val="Normal"/>
    <w:qFormat/>
    <w:rsid w:val="00366E9D"/>
    <w:pPr>
      <w:jc w:val="center"/>
    </w:pPr>
    <w:rPr>
      <w:b/>
    </w:rPr>
  </w:style>
  <w:style w:type="paragraph" w:customStyle="1" w:styleId="Appendix">
    <w:name w:val="Appendix"/>
    <w:basedOn w:val="Heading1"/>
    <w:next w:val="Normal"/>
    <w:rsid w:val="00366E9D"/>
    <w:pPr>
      <w:numPr>
        <w:numId w:val="0"/>
      </w:numPr>
      <w:outlineLvl w:val="9"/>
    </w:pPr>
  </w:style>
  <w:style w:type="character" w:styleId="FollowedHyperlink">
    <w:name w:val="FollowedHyperlink"/>
    <w:rsid w:val="000877A2"/>
    <w:rPr>
      <w:rFonts w:ascii="Arial" w:hAnsi="Arial"/>
      <w:color w:val="800080"/>
      <w:sz w:val="20"/>
      <w:u w:val="single"/>
    </w:rPr>
  </w:style>
  <w:style w:type="character" w:styleId="Hyperlink">
    <w:name w:val="Hyperlink"/>
    <w:rsid w:val="000877A2"/>
    <w:rPr>
      <w:rFonts w:ascii="Arial" w:hAnsi="Arial"/>
      <w:color w:val="0000FF"/>
      <w:sz w:val="20"/>
      <w:u w:val="single"/>
    </w:rPr>
  </w:style>
  <w:style w:type="paragraph" w:customStyle="1" w:styleId="Normalbullet1">
    <w:name w:val="Normal bullet 1"/>
    <w:basedOn w:val="Normal"/>
    <w:rsid w:val="006C6941"/>
    <w:pPr>
      <w:numPr>
        <w:numId w:val="1"/>
      </w:numPr>
      <w:spacing w:before="60"/>
    </w:pPr>
  </w:style>
  <w:style w:type="paragraph" w:styleId="TOC4">
    <w:name w:val="toc 4"/>
    <w:basedOn w:val="Normal"/>
    <w:next w:val="Normal"/>
    <w:autoRedefine/>
    <w:semiHidden/>
    <w:rsid w:val="00083904"/>
    <w:pPr>
      <w:tabs>
        <w:tab w:val="left" w:pos="2880"/>
        <w:tab w:val="left" w:pos="8784"/>
      </w:tabs>
      <w:spacing w:after="0"/>
      <w:ind w:left="1872"/>
    </w:pPr>
  </w:style>
  <w:style w:type="paragraph" w:styleId="TOC5">
    <w:name w:val="toc 5"/>
    <w:basedOn w:val="Normal"/>
    <w:next w:val="Normal"/>
    <w:autoRedefine/>
    <w:semiHidden/>
    <w:rsid w:val="00366E9D"/>
    <w:pPr>
      <w:ind w:left="880"/>
    </w:pPr>
  </w:style>
  <w:style w:type="paragraph" w:styleId="TOC6">
    <w:name w:val="toc 6"/>
    <w:basedOn w:val="Normal"/>
    <w:next w:val="Normal"/>
    <w:autoRedefine/>
    <w:semiHidden/>
    <w:rsid w:val="00366E9D"/>
    <w:pPr>
      <w:ind w:left="1100"/>
    </w:pPr>
  </w:style>
  <w:style w:type="paragraph" w:styleId="TOC7">
    <w:name w:val="toc 7"/>
    <w:basedOn w:val="Normal"/>
    <w:next w:val="Normal"/>
    <w:autoRedefine/>
    <w:semiHidden/>
    <w:rsid w:val="00366E9D"/>
    <w:pPr>
      <w:ind w:left="1320"/>
    </w:pPr>
  </w:style>
  <w:style w:type="paragraph" w:styleId="TOC8">
    <w:name w:val="toc 8"/>
    <w:basedOn w:val="Normal"/>
    <w:next w:val="Normal"/>
    <w:autoRedefine/>
    <w:semiHidden/>
    <w:rsid w:val="00366E9D"/>
    <w:pPr>
      <w:ind w:left="1540"/>
    </w:pPr>
  </w:style>
  <w:style w:type="paragraph" w:styleId="TOC9">
    <w:name w:val="toc 9"/>
    <w:basedOn w:val="Normal"/>
    <w:next w:val="Normal"/>
    <w:autoRedefine/>
    <w:semiHidden/>
    <w:rsid w:val="00366E9D"/>
    <w:pPr>
      <w:ind w:left="1760"/>
    </w:pPr>
  </w:style>
  <w:style w:type="paragraph" w:customStyle="1" w:styleId="Reference">
    <w:name w:val="Reference"/>
    <w:basedOn w:val="Normal"/>
    <w:rsid w:val="00366E9D"/>
    <w:rPr>
      <w:i/>
      <w:iCs/>
    </w:rPr>
  </w:style>
  <w:style w:type="paragraph" w:styleId="Index1">
    <w:name w:val="index 1"/>
    <w:basedOn w:val="Normal"/>
    <w:next w:val="Normal"/>
    <w:autoRedefine/>
    <w:semiHidden/>
    <w:rsid w:val="00366E9D"/>
    <w:pPr>
      <w:ind w:left="240" w:hanging="240"/>
      <w:jc w:val="both"/>
    </w:pPr>
    <w:rPr>
      <w:sz w:val="24"/>
    </w:rPr>
  </w:style>
  <w:style w:type="paragraph" w:styleId="Index2">
    <w:name w:val="index 2"/>
    <w:basedOn w:val="Normal"/>
    <w:next w:val="Normal"/>
    <w:autoRedefine/>
    <w:semiHidden/>
    <w:rsid w:val="00366E9D"/>
    <w:pPr>
      <w:ind w:left="480" w:hanging="240"/>
      <w:jc w:val="both"/>
    </w:pPr>
    <w:rPr>
      <w:sz w:val="24"/>
    </w:rPr>
  </w:style>
  <w:style w:type="paragraph" w:styleId="Index3">
    <w:name w:val="index 3"/>
    <w:basedOn w:val="Normal"/>
    <w:next w:val="Normal"/>
    <w:autoRedefine/>
    <w:semiHidden/>
    <w:rsid w:val="00366E9D"/>
    <w:pPr>
      <w:ind w:left="720" w:hanging="240"/>
      <w:jc w:val="both"/>
    </w:pPr>
    <w:rPr>
      <w:sz w:val="24"/>
    </w:rPr>
  </w:style>
  <w:style w:type="paragraph" w:styleId="IndexHeading">
    <w:name w:val="index heading"/>
    <w:basedOn w:val="Normal"/>
    <w:next w:val="Index1"/>
    <w:semiHidden/>
    <w:rsid w:val="00366E9D"/>
    <w:pPr>
      <w:jc w:val="both"/>
    </w:pPr>
    <w:rPr>
      <w:sz w:val="24"/>
    </w:rPr>
  </w:style>
  <w:style w:type="paragraph" w:customStyle="1" w:styleId="Normalbullet2">
    <w:name w:val="Normal bullet 2"/>
    <w:basedOn w:val="Normal"/>
    <w:rsid w:val="006C6941"/>
    <w:pPr>
      <w:tabs>
        <w:tab w:val="num" w:pos="879"/>
      </w:tabs>
      <w:spacing w:before="60"/>
      <w:ind w:left="879" w:hanging="425"/>
    </w:pPr>
    <w:rPr>
      <w:rFonts w:cs="Arial"/>
    </w:rPr>
  </w:style>
  <w:style w:type="paragraph" w:customStyle="1" w:styleId="Normalbullet3">
    <w:name w:val="Normal bullet 3"/>
    <w:basedOn w:val="Normal"/>
    <w:rsid w:val="006C6941"/>
    <w:pPr>
      <w:tabs>
        <w:tab w:val="num" w:pos="1332"/>
      </w:tabs>
      <w:spacing w:before="60"/>
      <w:ind w:left="1332" w:hanging="425"/>
    </w:pPr>
    <w:rPr>
      <w:rFonts w:cs="Arial"/>
    </w:rPr>
  </w:style>
  <w:style w:type="paragraph" w:customStyle="1" w:styleId="Normalbullet4">
    <w:name w:val="Normal bullet 4"/>
    <w:basedOn w:val="Normal"/>
    <w:rsid w:val="006C6941"/>
    <w:pPr>
      <w:numPr>
        <w:ilvl w:val="3"/>
        <w:numId w:val="1"/>
      </w:numPr>
      <w:spacing w:before="60"/>
    </w:pPr>
    <w:rPr>
      <w:rFonts w:cs="Arial"/>
    </w:rPr>
  </w:style>
  <w:style w:type="table" w:styleId="TableGrid">
    <w:name w:val="Table Grid"/>
    <w:basedOn w:val="TableNormal"/>
    <w:rsid w:val="00366E9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6E9D"/>
    <w:rPr>
      <w:rFonts w:ascii="Tahoma" w:hAnsi="Tahoma" w:cs="Tahoma"/>
      <w:sz w:val="16"/>
      <w:szCs w:val="16"/>
    </w:rPr>
  </w:style>
  <w:style w:type="paragraph" w:customStyle="1" w:styleId="PTNormalQuestion">
    <w:name w:val="PT Normal Question"/>
    <w:basedOn w:val="Normal"/>
    <w:rsid w:val="0059386C"/>
    <w:pPr>
      <w:numPr>
        <w:numId w:val="5"/>
      </w:numPr>
    </w:pPr>
  </w:style>
  <w:style w:type="paragraph" w:customStyle="1" w:styleId="ListAlpha">
    <w:name w:val="List Alpha"/>
    <w:basedOn w:val="Normal"/>
    <w:rsid w:val="00AA1929"/>
    <w:pPr>
      <w:numPr>
        <w:numId w:val="3"/>
      </w:numPr>
      <w:spacing w:before="60"/>
      <w:ind w:left="850" w:hanging="562"/>
    </w:pPr>
  </w:style>
  <w:style w:type="paragraph" w:customStyle="1" w:styleId="UnderlinedHeading">
    <w:name w:val="Underlined Heading"/>
    <w:basedOn w:val="Normal"/>
    <w:rsid w:val="00FE1942"/>
    <w:pPr>
      <w:numPr>
        <w:ilvl w:val="1"/>
        <w:numId w:val="2"/>
      </w:numPr>
    </w:pPr>
  </w:style>
  <w:style w:type="paragraph" w:customStyle="1" w:styleId="Tableofcontents">
    <w:name w:val="Table of contents"/>
    <w:basedOn w:val="Heading1"/>
    <w:rsid w:val="00443956"/>
    <w:pPr>
      <w:keepLines w:val="0"/>
      <w:numPr>
        <w:numId w:val="0"/>
      </w:numPr>
      <w:tabs>
        <w:tab w:val="clear" w:pos="1080"/>
        <w:tab w:val="center" w:pos="4320"/>
      </w:tabs>
      <w:overflowPunct/>
      <w:autoSpaceDE/>
      <w:autoSpaceDN/>
      <w:adjustRightInd/>
      <w:textAlignment w:val="auto"/>
    </w:pPr>
    <w:rPr>
      <w:bCs/>
      <w:noProof/>
      <w:color w:val="000080"/>
      <w:sz w:val="24"/>
      <w:szCs w:val="28"/>
      <w:lang w:val="en-US"/>
    </w:rPr>
  </w:style>
  <w:style w:type="table" w:customStyle="1" w:styleId="TablePT1">
    <w:name w:val="Table PT 1"/>
    <w:basedOn w:val="TableProfessional"/>
    <w:rsid w:val="00E57F6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Light" w:hAnsi="Calibri Light"/>
        <w:b w:val="0"/>
        <w:bCs/>
        <w:color w:val="auto"/>
        <w:sz w:val="32"/>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clear" w:color="auto" w:fill="FFFF99"/>
      </w:tcPr>
    </w:tblStylePr>
  </w:style>
  <w:style w:type="table" w:styleId="TableProfessional">
    <w:name w:val="Table Professional"/>
    <w:basedOn w:val="TableNormal"/>
    <w:rsid w:val="00F36EB6"/>
    <w:pPr>
      <w:tabs>
        <w:tab w:val="left" w:pos="1008"/>
      </w:tabs>
      <w:overflowPunct w:val="0"/>
      <w:autoSpaceDE w:val="0"/>
      <w:autoSpaceDN w:val="0"/>
      <w:adjustRightInd w:val="0"/>
      <w:spacing w:before="120" w:after="60"/>
      <w:textAlignment w:val="baseline"/>
    </w:p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Num2">
    <w:name w:val="NormalNum2"/>
    <w:basedOn w:val="Normal"/>
    <w:next w:val="Normal"/>
    <w:rsid w:val="00906C1E"/>
    <w:pPr>
      <w:numPr>
        <w:ilvl w:val="1"/>
        <w:numId w:val="4"/>
      </w:numPr>
    </w:pPr>
  </w:style>
  <w:style w:type="paragraph" w:customStyle="1" w:styleId="PTNormalResponse">
    <w:name w:val="PT Normal Response"/>
    <w:basedOn w:val="Normal"/>
    <w:rsid w:val="001F28EC"/>
  </w:style>
  <w:style w:type="paragraph" w:customStyle="1" w:styleId="PTDocType">
    <w:name w:val="PT Doc Type"/>
    <w:rsid w:val="003B67E6"/>
    <w:pPr>
      <w:spacing w:before="2160" w:after="1080"/>
    </w:pPr>
    <w:rPr>
      <w:rFonts w:ascii="Arial" w:hAnsi="Arial" w:cs="Arial"/>
      <w:sz w:val="52"/>
      <w:szCs w:val="24"/>
    </w:rPr>
  </w:style>
  <w:style w:type="paragraph" w:customStyle="1" w:styleId="PTTenderName">
    <w:name w:val="PT Tender Name"/>
    <w:basedOn w:val="Normal"/>
    <w:rsid w:val="00527B2A"/>
    <w:pPr>
      <w:spacing w:before="200"/>
    </w:pPr>
    <w:rPr>
      <w:rFonts w:cs="Arial"/>
      <w:sz w:val="48"/>
      <w:szCs w:val="24"/>
      <w:lang w:eastAsia="en-AU"/>
    </w:rPr>
  </w:style>
  <w:style w:type="paragraph" w:customStyle="1" w:styleId="Heading0">
    <w:name w:val="Heading 0"/>
    <w:basedOn w:val="Heading1"/>
    <w:next w:val="Normal"/>
    <w:link w:val="Heading0Char"/>
    <w:rsid w:val="00D17BA4"/>
    <w:pPr>
      <w:numPr>
        <w:numId w:val="0"/>
      </w:numPr>
    </w:pPr>
  </w:style>
  <w:style w:type="character" w:customStyle="1" w:styleId="Heading0Char">
    <w:name w:val="Heading 0 Char"/>
    <w:basedOn w:val="Heading1Char"/>
    <w:link w:val="Heading0"/>
    <w:rsid w:val="00D17BA4"/>
    <w:rPr>
      <w:rFonts w:ascii="Arial Bold" w:hAnsi="Arial Bold"/>
      <w:b/>
      <w:caps/>
      <w:kern w:val="28"/>
      <w:sz w:val="32"/>
      <w:lang w:val="en-AU" w:eastAsia="en-US" w:bidi="ar-SA"/>
    </w:rPr>
  </w:style>
  <w:style w:type="character" w:styleId="CommentReference">
    <w:name w:val="annotation reference"/>
    <w:uiPriority w:val="99"/>
    <w:semiHidden/>
    <w:rsid w:val="00905BB7"/>
    <w:rPr>
      <w:sz w:val="16"/>
      <w:szCs w:val="16"/>
    </w:rPr>
  </w:style>
  <w:style w:type="paragraph" w:styleId="CommentText">
    <w:name w:val="annotation text"/>
    <w:basedOn w:val="Normal"/>
    <w:link w:val="CommentTextChar"/>
    <w:uiPriority w:val="99"/>
    <w:semiHidden/>
    <w:rsid w:val="00905BB7"/>
  </w:style>
  <w:style w:type="paragraph" w:styleId="CommentSubject">
    <w:name w:val="annotation subject"/>
    <w:basedOn w:val="CommentText"/>
    <w:next w:val="CommentText"/>
    <w:semiHidden/>
    <w:rsid w:val="00905BB7"/>
    <w:rPr>
      <w:b/>
      <w:bCs/>
    </w:rPr>
  </w:style>
  <w:style w:type="paragraph" w:customStyle="1" w:styleId="TableText">
    <w:name w:val="TableText"/>
    <w:basedOn w:val="Normal"/>
    <w:link w:val="TableTextChar"/>
    <w:rsid w:val="007B1F3D"/>
    <w:pPr>
      <w:spacing w:before="100" w:after="100"/>
    </w:pPr>
    <w:rPr>
      <w:sz w:val="22"/>
    </w:rPr>
  </w:style>
  <w:style w:type="character" w:customStyle="1" w:styleId="TableTextChar">
    <w:name w:val="TableText Char"/>
    <w:link w:val="TableText"/>
    <w:rsid w:val="007B1F3D"/>
    <w:rPr>
      <w:rFonts w:ascii="Arial" w:hAnsi="Arial"/>
      <w:sz w:val="22"/>
      <w:lang w:val="en-AU" w:eastAsia="en-US" w:bidi="ar-SA"/>
    </w:rPr>
  </w:style>
  <w:style w:type="paragraph" w:customStyle="1" w:styleId="ptnormalresponse0">
    <w:name w:val="ptnormalresponse0"/>
    <w:basedOn w:val="Normal"/>
    <w:rsid w:val="00785C03"/>
    <w:rPr>
      <w:rFonts w:cs="Arial"/>
      <w:lang w:eastAsia="en-AU"/>
    </w:rPr>
  </w:style>
  <w:style w:type="paragraph" w:customStyle="1" w:styleId="PFParaNumLevel2">
    <w:name w:val="PF (ParaNum) Level 2"/>
    <w:basedOn w:val="Normal"/>
    <w:rsid w:val="0014329D"/>
    <w:p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Tabletext0">
    <w:name w:val="Table text"/>
    <w:basedOn w:val="Normal"/>
    <w:autoRedefine/>
    <w:rsid w:val="0014329D"/>
    <w:pPr>
      <w:tabs>
        <w:tab w:val="left" w:pos="405"/>
      </w:tabs>
      <w:spacing w:before="40" w:after="120" w:line="240" w:lineRule="exact"/>
    </w:pPr>
    <w:rPr>
      <w:rFonts w:ascii="Georgia" w:hAnsi="Georgia"/>
      <w:sz w:val="18"/>
      <w:szCs w:val="18"/>
    </w:rPr>
  </w:style>
  <w:style w:type="paragraph" w:styleId="ListParagraph">
    <w:name w:val="List Paragraph"/>
    <w:basedOn w:val="Normal"/>
    <w:uiPriority w:val="34"/>
    <w:qFormat/>
    <w:rsid w:val="00160FEA"/>
    <w:pPr>
      <w:spacing w:before="0" w:line="276" w:lineRule="auto"/>
      <w:ind w:left="720"/>
      <w:contextualSpacing/>
    </w:pPr>
    <w:rPr>
      <w:rFonts w:ascii="Calibri" w:eastAsia="Calibri" w:hAnsi="Calibri"/>
      <w:sz w:val="22"/>
      <w:szCs w:val="22"/>
    </w:rPr>
  </w:style>
  <w:style w:type="paragraph" w:customStyle="1" w:styleId="Text">
    <w:name w:val="Text"/>
    <w:basedOn w:val="Normal"/>
    <w:rsid w:val="00C6126C"/>
    <w:pPr>
      <w:spacing w:before="0" w:after="180"/>
      <w:ind w:left="1418"/>
    </w:pPr>
    <w:rPr>
      <w:rFonts w:ascii="Times New Roman" w:hAnsi="Times New Roman"/>
      <w:sz w:val="24"/>
      <w:szCs w:val="24"/>
      <w:lang w:val="en-GB"/>
    </w:rPr>
  </w:style>
  <w:style w:type="paragraph" w:customStyle="1" w:styleId="TableBullet">
    <w:name w:val="Table Bullet"/>
    <w:basedOn w:val="TableText1"/>
    <w:uiPriority w:val="10"/>
    <w:qFormat/>
    <w:rsid w:val="00C6126C"/>
    <w:pPr>
      <w:numPr>
        <w:numId w:val="9"/>
      </w:numPr>
      <w:tabs>
        <w:tab w:val="clear" w:pos="227"/>
        <w:tab w:val="num" w:pos="924"/>
      </w:tabs>
      <w:spacing w:before="0" w:after="0"/>
      <w:ind w:left="924" w:hanging="924"/>
    </w:pPr>
  </w:style>
  <w:style w:type="paragraph" w:customStyle="1" w:styleId="TableDash">
    <w:name w:val="Table Dash"/>
    <w:basedOn w:val="Normal"/>
    <w:uiPriority w:val="10"/>
    <w:rsid w:val="00C6126C"/>
    <w:pPr>
      <w:numPr>
        <w:ilvl w:val="1"/>
        <w:numId w:val="9"/>
      </w:numPr>
      <w:tabs>
        <w:tab w:val="clear" w:pos="454"/>
      </w:tabs>
      <w:spacing w:before="0" w:after="0"/>
      <w:ind w:left="924" w:hanging="924"/>
    </w:pPr>
    <w:rPr>
      <w:rFonts w:ascii="Calibri" w:hAnsi="Calibri" w:cs="Calibri"/>
      <w:color w:val="000000"/>
      <w:szCs w:val="22"/>
      <w:lang w:eastAsia="en-AU"/>
    </w:rPr>
  </w:style>
  <w:style w:type="paragraph" w:customStyle="1" w:styleId="TableText1">
    <w:name w:val="Table Text"/>
    <w:aliases w:val="tt"/>
    <w:basedOn w:val="Normal"/>
    <w:uiPriority w:val="15"/>
    <w:qFormat/>
    <w:rsid w:val="00C6126C"/>
    <w:pPr>
      <w:spacing w:before="60"/>
    </w:pPr>
    <w:rPr>
      <w:rFonts w:ascii="Calibri" w:hAnsi="Calibri" w:cs="Calibri"/>
      <w:color w:val="000000"/>
      <w:szCs w:val="22"/>
      <w:lang w:eastAsia="en-AU"/>
    </w:rPr>
  </w:style>
  <w:style w:type="paragraph" w:styleId="Revision">
    <w:name w:val="Revision"/>
    <w:hidden/>
    <w:uiPriority w:val="99"/>
    <w:semiHidden/>
    <w:rsid w:val="00DE7286"/>
    <w:rPr>
      <w:rFonts w:ascii="Arial" w:hAnsi="Arial"/>
      <w:lang w:eastAsia="en-US"/>
    </w:rPr>
  </w:style>
  <w:style w:type="paragraph" w:styleId="ListBullet">
    <w:name w:val="List Bullet"/>
    <w:basedOn w:val="Normal"/>
    <w:rsid w:val="00701DDB"/>
    <w:pPr>
      <w:numPr>
        <w:numId w:val="11"/>
      </w:numPr>
      <w:contextualSpacing/>
    </w:pPr>
  </w:style>
  <w:style w:type="paragraph" w:customStyle="1" w:styleId="Default">
    <w:name w:val="Default"/>
    <w:rsid w:val="008A20B7"/>
    <w:pPr>
      <w:autoSpaceDE w:val="0"/>
      <w:autoSpaceDN w:val="0"/>
      <w:adjustRightInd w:val="0"/>
    </w:pPr>
    <w:rPr>
      <w:rFonts w:ascii="Arial" w:eastAsia="Calibri" w:hAnsi="Arial" w:cs="Arial"/>
      <w:color w:val="000000"/>
      <w:sz w:val="24"/>
      <w:szCs w:val="24"/>
      <w:lang w:eastAsia="en-US"/>
    </w:rPr>
  </w:style>
  <w:style w:type="paragraph" w:styleId="BodyText2">
    <w:name w:val="Body Text 2"/>
    <w:basedOn w:val="Normal"/>
    <w:link w:val="BodyText2Char"/>
    <w:rsid w:val="008A20B7"/>
    <w:pPr>
      <w:tabs>
        <w:tab w:val="left" w:pos="924"/>
        <w:tab w:val="left" w:pos="1848"/>
        <w:tab w:val="left" w:pos="2773"/>
        <w:tab w:val="left" w:pos="3697"/>
        <w:tab w:val="left" w:pos="4621"/>
        <w:tab w:val="left" w:pos="5545"/>
        <w:tab w:val="left" w:pos="6469"/>
        <w:tab w:val="left" w:pos="7394"/>
        <w:tab w:val="left" w:pos="8318"/>
        <w:tab w:val="right" w:pos="8789"/>
      </w:tabs>
      <w:spacing w:before="100" w:beforeAutospacing="1" w:after="100" w:afterAutospacing="1"/>
      <w:jc w:val="center"/>
    </w:pPr>
    <w:rPr>
      <w:b/>
      <w:bCs/>
      <w:color w:val="000000"/>
      <w:sz w:val="21"/>
    </w:rPr>
  </w:style>
  <w:style w:type="character" w:customStyle="1" w:styleId="BodyText2Char">
    <w:name w:val="Body Text 2 Char"/>
    <w:link w:val="BodyText2"/>
    <w:rsid w:val="008A20B7"/>
    <w:rPr>
      <w:rFonts w:ascii="Arial" w:hAnsi="Arial"/>
      <w:b/>
      <w:bCs/>
      <w:color w:val="000000"/>
      <w:sz w:val="21"/>
      <w:lang w:eastAsia="en-US"/>
    </w:rPr>
  </w:style>
  <w:style w:type="character" w:styleId="UnresolvedMention">
    <w:name w:val="Unresolved Mention"/>
    <w:uiPriority w:val="99"/>
    <w:semiHidden/>
    <w:unhideWhenUsed/>
    <w:rsid w:val="00DE6A45"/>
    <w:rPr>
      <w:color w:val="605E5C"/>
      <w:shd w:val="clear" w:color="auto" w:fill="E1DFDD"/>
    </w:rPr>
  </w:style>
  <w:style w:type="paragraph" w:styleId="NormalWeb">
    <w:name w:val="Normal (Web)"/>
    <w:basedOn w:val="Normal"/>
    <w:uiPriority w:val="99"/>
    <w:unhideWhenUsed/>
    <w:rsid w:val="0032046A"/>
    <w:pPr>
      <w:spacing w:before="100" w:beforeAutospacing="1" w:after="100" w:afterAutospacing="1"/>
    </w:pPr>
    <w:rPr>
      <w:rFonts w:ascii="Times New Roman" w:hAnsi="Times New Roman"/>
      <w:sz w:val="24"/>
      <w:szCs w:val="24"/>
      <w:lang w:eastAsia="en-AU"/>
    </w:rPr>
  </w:style>
  <w:style w:type="character" w:customStyle="1" w:styleId="FooterChar">
    <w:name w:val="Footer Char"/>
    <w:basedOn w:val="DefaultParagraphFont"/>
    <w:link w:val="Footer"/>
    <w:rsid w:val="00F364F1"/>
    <w:rPr>
      <w:rFonts w:ascii="Arial" w:hAnsi="Arial" w:cs="Arial"/>
      <w:bCs/>
      <w:sz w:val="16"/>
      <w:lang w:eastAsia="en-US"/>
    </w:rPr>
  </w:style>
  <w:style w:type="paragraph" w:styleId="BodyText">
    <w:name w:val="Body Text"/>
    <w:aliases w:val="Body"/>
    <w:basedOn w:val="Normal"/>
    <w:link w:val="BodyTextChar"/>
    <w:rsid w:val="00786A5E"/>
    <w:pPr>
      <w:spacing w:after="120"/>
    </w:pPr>
  </w:style>
  <w:style w:type="character" w:customStyle="1" w:styleId="BodyTextChar">
    <w:name w:val="Body Text Char"/>
    <w:aliases w:val="Body Char"/>
    <w:basedOn w:val="DefaultParagraphFont"/>
    <w:link w:val="BodyText"/>
    <w:rsid w:val="00786A5E"/>
    <w:rPr>
      <w:rFonts w:ascii="Arial" w:hAnsi="Arial"/>
      <w:lang w:eastAsia="en-US"/>
    </w:rPr>
  </w:style>
  <w:style w:type="paragraph" w:customStyle="1" w:styleId="PFParaNumLevel1">
    <w:name w:val="PF (ParaNum) Level 1"/>
    <w:basedOn w:val="Normal"/>
    <w:rsid w:val="00786A5E"/>
    <w:pPr>
      <w:tabs>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HeadingA">
    <w:name w:val="Heading A"/>
    <w:basedOn w:val="Heading1"/>
    <w:next w:val="Normal"/>
    <w:rsid w:val="00786A5E"/>
    <w:pPr>
      <w:keepLines w:val="0"/>
      <w:numPr>
        <w:numId w:val="0"/>
      </w:numPr>
      <w:tabs>
        <w:tab w:val="clear" w:pos="1080"/>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400" w:line="276" w:lineRule="auto"/>
      <w:textAlignment w:val="auto"/>
    </w:pPr>
    <w:rPr>
      <w:rFonts w:ascii="Arial" w:hAnsi="Arial"/>
      <w:caps w:val="0"/>
      <w:color w:val="000000"/>
      <w:sz w:val="24"/>
    </w:rPr>
  </w:style>
  <w:style w:type="paragraph" w:customStyle="1" w:styleId="PFNumLevel2">
    <w:name w:val="PF (Num) Level 2"/>
    <w:basedOn w:val="Normal"/>
    <w:rsid w:val="00786A5E"/>
    <w:pPr>
      <w:numPr>
        <w:ilvl w:val="1"/>
        <w:numId w:val="21"/>
      </w:num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Level2">
    <w:name w:val="PF Level 2"/>
    <w:basedOn w:val="PFLevel1"/>
    <w:rsid w:val="00786A5E"/>
    <w:pPr>
      <w:ind w:left="1848"/>
    </w:pPr>
  </w:style>
  <w:style w:type="paragraph" w:customStyle="1" w:styleId="PFLevel1">
    <w:name w:val="PF Level 1"/>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ind w:left="924"/>
    </w:pPr>
    <w:rPr>
      <w:color w:val="000000"/>
      <w:sz w:val="21"/>
    </w:rPr>
  </w:style>
  <w:style w:type="paragraph" w:customStyle="1" w:styleId="PFNormal">
    <w:name w:val="PF Normal"/>
    <w:basedOn w:val="Normal"/>
    <w:next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400" w:after="120" w:line="276" w:lineRule="auto"/>
    </w:pPr>
    <w:rPr>
      <w:color w:val="000000"/>
      <w:sz w:val="21"/>
    </w:rPr>
  </w:style>
  <w:style w:type="paragraph" w:customStyle="1" w:styleId="PFLevel3">
    <w:name w:val="PF Level 3"/>
    <w:basedOn w:val="PFLevel2"/>
    <w:rsid w:val="00786A5E"/>
    <w:pPr>
      <w:ind w:left="2773"/>
    </w:pPr>
  </w:style>
  <w:style w:type="paragraph" w:customStyle="1" w:styleId="PFLevel4">
    <w:name w:val="PF Level 4"/>
    <w:basedOn w:val="PFLevel3"/>
    <w:rsid w:val="00786A5E"/>
    <w:pPr>
      <w:ind w:left="3697"/>
    </w:pPr>
  </w:style>
  <w:style w:type="paragraph" w:customStyle="1" w:styleId="PFLevel5">
    <w:name w:val="PF Level 5"/>
    <w:basedOn w:val="PFLevel4"/>
    <w:rsid w:val="00786A5E"/>
    <w:pPr>
      <w:ind w:left="4621"/>
    </w:pPr>
  </w:style>
  <w:style w:type="paragraph" w:customStyle="1" w:styleId="PhillipsFox">
    <w:name w:val="Phillips Fox"/>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pPr>
    <w:rPr>
      <w:color w:val="000000"/>
      <w:sz w:val="21"/>
    </w:rPr>
  </w:style>
  <w:style w:type="paragraph" w:customStyle="1" w:styleId="PFBulletMargin">
    <w:name w:val="PF Bullet Margin"/>
    <w:basedOn w:val="Normal"/>
    <w:rsid w:val="00786A5E"/>
    <w:pPr>
      <w:numPr>
        <w:numId w:val="14"/>
      </w:numPr>
      <w:tabs>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BulletLevel1">
    <w:name w:val="PF Bullet Level 1"/>
    <w:basedOn w:val="Normal"/>
    <w:rsid w:val="00786A5E"/>
    <w:pPr>
      <w:numPr>
        <w:ilvl w:val="1"/>
        <w:numId w:val="14"/>
      </w:numPr>
      <w:tabs>
        <w:tab w:val="left" w:pos="924"/>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BulletLevel2">
    <w:name w:val="PF Bullet Level 2"/>
    <w:basedOn w:val="Normal"/>
    <w:rsid w:val="00786A5E"/>
    <w:pPr>
      <w:tabs>
        <w:tab w:val="left" w:pos="924"/>
        <w:tab w:val="left" w:pos="1848"/>
        <w:tab w:val="num" w:pos="2773"/>
        <w:tab w:val="left" w:pos="3697"/>
        <w:tab w:val="left" w:pos="4621"/>
        <w:tab w:val="left" w:pos="5545"/>
        <w:tab w:val="left" w:pos="6469"/>
        <w:tab w:val="left" w:pos="7394"/>
        <w:tab w:val="left" w:pos="8318"/>
        <w:tab w:val="right" w:pos="8789"/>
      </w:tabs>
      <w:spacing w:after="120" w:line="276" w:lineRule="auto"/>
      <w:ind w:left="2772" w:hanging="924"/>
    </w:pPr>
    <w:rPr>
      <w:color w:val="000000"/>
      <w:sz w:val="21"/>
    </w:rPr>
  </w:style>
  <w:style w:type="paragraph" w:customStyle="1" w:styleId="PFBulletLevel3">
    <w:name w:val="PF Bullet Level 3"/>
    <w:basedOn w:val="Normal"/>
    <w:rsid w:val="00786A5E"/>
    <w:pPr>
      <w:numPr>
        <w:ilvl w:val="3"/>
        <w:numId w:val="14"/>
      </w:numPr>
      <w:tabs>
        <w:tab w:val="left" w:pos="924"/>
        <w:tab w:val="left" w:pos="1848"/>
        <w:tab w:val="left" w:pos="2773"/>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Level6">
    <w:name w:val="PF Level 6"/>
    <w:basedOn w:val="PFLevel5"/>
    <w:rsid w:val="00786A5E"/>
    <w:pPr>
      <w:ind w:left="5545"/>
    </w:pPr>
  </w:style>
  <w:style w:type="paragraph" w:customStyle="1" w:styleId="PFLevel7">
    <w:name w:val="PF Level 7"/>
    <w:basedOn w:val="PFLevel6"/>
    <w:rsid w:val="00786A5E"/>
    <w:pPr>
      <w:ind w:left="6469"/>
    </w:pPr>
  </w:style>
  <w:style w:type="paragraph" w:customStyle="1" w:styleId="SealingClauses">
    <w:name w:val="Sealing Clauses"/>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SigningOff">
    <w:name w:val="Signing Off"/>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NumLevel3">
    <w:name w:val="PF (Num) Level 3"/>
    <w:basedOn w:val="Normal"/>
    <w:rsid w:val="00786A5E"/>
    <w:pPr>
      <w:numPr>
        <w:ilvl w:val="2"/>
        <w:numId w:val="21"/>
      </w:numPr>
      <w:tabs>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NumLevel4">
    <w:name w:val="PF (Num) Level 4"/>
    <w:basedOn w:val="Normal"/>
    <w:rsid w:val="00786A5E"/>
    <w:pPr>
      <w:tabs>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SealingClausesMiscellaneous">
    <w:name w:val="Sealing Clauses (Miscellaneous)"/>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OperativeProvisions">
    <w:name w:val="PF Operative Provisions"/>
    <w:basedOn w:val="HeadingA"/>
    <w:rsid w:val="00786A5E"/>
    <w:pPr>
      <w:spacing w:after="0"/>
    </w:pPr>
  </w:style>
  <w:style w:type="paragraph" w:customStyle="1" w:styleId="PFBackground">
    <w:name w:val="PF Background"/>
    <w:basedOn w:val="HeadingA"/>
    <w:next w:val="PFBackgroundNum"/>
    <w:rsid w:val="00786A5E"/>
  </w:style>
  <w:style w:type="paragraph" w:customStyle="1" w:styleId="PFBackgroundNum">
    <w:name w:val="PF Background (Num)"/>
    <w:basedOn w:val="Normal"/>
    <w:rsid w:val="00786A5E"/>
    <w:pPr>
      <w:tabs>
        <w:tab w:val="num" w:pos="924"/>
        <w:tab w:val="left" w:pos="1848"/>
        <w:tab w:val="left" w:pos="2773"/>
        <w:tab w:val="left" w:pos="3697"/>
        <w:tab w:val="left" w:pos="4621"/>
        <w:tab w:val="left" w:pos="5545"/>
        <w:tab w:val="left" w:pos="6469"/>
        <w:tab w:val="left" w:pos="7394"/>
        <w:tab w:val="left" w:pos="8318"/>
        <w:tab w:val="right" w:pos="8789"/>
      </w:tabs>
      <w:spacing w:after="120" w:line="276" w:lineRule="auto"/>
      <w:ind w:left="924" w:hanging="924"/>
    </w:pPr>
    <w:rPr>
      <w:color w:val="000000"/>
      <w:sz w:val="21"/>
    </w:rPr>
  </w:style>
  <w:style w:type="paragraph" w:customStyle="1" w:styleId="PFNumLevel5">
    <w:name w:val="PF (Num) Level 5"/>
    <w:basedOn w:val="Normal"/>
    <w:rsid w:val="00786A5E"/>
    <w:p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FrontPageAddress">
    <w:name w:val="PF Front Page Address"/>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jc w:val="center"/>
    </w:pPr>
    <w:rPr>
      <w:color w:val="000000"/>
      <w:sz w:val="21"/>
    </w:rPr>
  </w:style>
  <w:style w:type="paragraph" w:customStyle="1" w:styleId="Draft">
    <w:name w:val="Draft"/>
    <w:basedOn w:val="Normal"/>
    <w:rsid w:val="00786A5E"/>
    <w:pPr>
      <w:shd w:val="pct25" w:color="000000" w:fill="FFFFFF"/>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pPr>
    <w:rPr>
      <w:b/>
      <w:color w:val="000000"/>
      <w:sz w:val="32"/>
    </w:rPr>
  </w:style>
  <w:style w:type="paragraph" w:customStyle="1" w:styleId="DraftDate">
    <w:name w:val="DraftDate"/>
    <w:basedOn w:val="Normal"/>
    <w:rsid w:val="00786A5E"/>
    <w:pPr>
      <w:shd w:val="pct25" w:color="000000" w:fill="FFFFFF"/>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pPr>
    <w:rPr>
      <w:noProof/>
      <w:color w:val="000000"/>
      <w:sz w:val="28"/>
    </w:rPr>
  </w:style>
  <w:style w:type="paragraph" w:customStyle="1" w:styleId="Normal-1Line">
    <w:name w:val="Normal - 1 Line"/>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lang w:val="en-GB"/>
    </w:rPr>
  </w:style>
  <w:style w:type="paragraph" w:customStyle="1" w:styleId="PFCoverPage">
    <w:name w:val="PFCoverPage"/>
    <w:basedOn w:val="Normal"/>
    <w:rsid w:val="00786A5E"/>
    <w:pPr>
      <w:tabs>
        <w:tab w:val="right" w:pos="7938"/>
        <w:tab w:val="right" w:pos="8930"/>
      </w:tabs>
      <w:spacing w:before="0" w:after="0" w:line="276" w:lineRule="auto"/>
      <w:jc w:val="right"/>
    </w:pPr>
    <w:rPr>
      <w:b/>
      <w:color w:val="000000"/>
      <w:sz w:val="28"/>
    </w:rPr>
  </w:style>
  <w:style w:type="paragraph" w:customStyle="1" w:styleId="PFParaNumLevel3">
    <w:name w:val="PF (ParaNum) Level 3"/>
    <w:basedOn w:val="Normal"/>
    <w:rsid w:val="00786A5E"/>
    <w:pPr>
      <w:tabs>
        <w:tab w:val="left" w:pos="1848"/>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ParaNumLevel4">
    <w:name w:val="PF (ParaNum) Level 4"/>
    <w:basedOn w:val="Normal"/>
    <w:rsid w:val="00786A5E"/>
    <w:pPr>
      <w:tabs>
        <w:tab w:val="left" w:pos="1848"/>
        <w:tab w:val="left" w:pos="2773"/>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ParaNumLevel5">
    <w:name w:val="PF (ParaNum) Level 5"/>
    <w:basedOn w:val="Normal"/>
    <w:rsid w:val="00786A5E"/>
    <w:p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Heading2A">
    <w:name w:val="Heading 2A"/>
    <w:basedOn w:val="Heading2"/>
    <w:next w:val="PFNumLevel2"/>
    <w:rsid w:val="00786A5E"/>
    <w:pPr>
      <w:keepLines w:val="0"/>
      <w:tabs>
        <w:tab w:val="clear" w:pos="1080"/>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after="0" w:line="276" w:lineRule="auto"/>
      <w:textAlignment w:val="auto"/>
    </w:pPr>
    <w:rPr>
      <w:rFonts w:ascii="Arial" w:hAnsi="Arial"/>
      <w:b/>
      <w:color w:val="000000"/>
      <w:kern w:val="0"/>
      <w:sz w:val="21"/>
    </w:rPr>
  </w:style>
  <w:style w:type="paragraph" w:customStyle="1" w:styleId="Heading1A">
    <w:name w:val="Heading 1A"/>
    <w:basedOn w:val="Heading1"/>
    <w:next w:val="Heading2A"/>
    <w:rsid w:val="00786A5E"/>
    <w:pPr>
      <w:keepLines w:val="0"/>
      <w:numPr>
        <w:numId w:val="21"/>
      </w:numPr>
      <w:tabs>
        <w:tab w:val="clear" w:pos="1080"/>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400" w:line="276" w:lineRule="auto"/>
      <w:textAlignment w:val="auto"/>
    </w:pPr>
    <w:rPr>
      <w:rFonts w:ascii="Arial" w:hAnsi="Arial"/>
      <w:caps w:val="0"/>
      <w:color w:val="000000"/>
      <w:sz w:val="24"/>
    </w:rPr>
  </w:style>
  <w:style w:type="paragraph" w:customStyle="1" w:styleId="PFQuotes">
    <w:name w:val="PF Quotes"/>
    <w:basedOn w:val="Normal"/>
    <w:next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60" w:after="60"/>
      <w:ind w:left="924" w:right="924"/>
      <w:jc w:val="both"/>
    </w:pPr>
    <w:rPr>
      <w:snapToGrid w:val="0"/>
    </w:rPr>
  </w:style>
  <w:style w:type="paragraph" w:customStyle="1" w:styleId="PFSingleSpacing">
    <w:name w:val="PF Single Spacing"/>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0" w:after="0"/>
    </w:pPr>
    <w:rPr>
      <w:snapToGrid w:val="0"/>
      <w:sz w:val="21"/>
    </w:rPr>
  </w:style>
  <w:style w:type="paragraph" w:customStyle="1" w:styleId="PFDashLevel1">
    <w:name w:val="PF Dash Level 1"/>
    <w:basedOn w:val="Normal"/>
    <w:rsid w:val="00786A5E"/>
    <w:pPr>
      <w:numPr>
        <w:numId w:val="15"/>
      </w:numPr>
      <w:tabs>
        <w:tab w:val="left" w:pos="924"/>
        <w:tab w:val="left" w:pos="2773"/>
        <w:tab w:val="left" w:pos="3697"/>
        <w:tab w:val="left" w:pos="4621"/>
        <w:tab w:val="left" w:pos="5545"/>
        <w:tab w:val="left" w:pos="6469"/>
        <w:tab w:val="left" w:pos="7394"/>
        <w:tab w:val="left" w:pos="8318"/>
        <w:tab w:val="right" w:pos="8789"/>
      </w:tabs>
      <w:spacing w:after="120" w:line="276" w:lineRule="auto"/>
    </w:pPr>
    <w:rPr>
      <w:snapToGrid w:val="0"/>
      <w:sz w:val="21"/>
    </w:rPr>
  </w:style>
  <w:style w:type="paragraph" w:customStyle="1" w:styleId="PFDashLevel2">
    <w:name w:val="PF Dash Level 2"/>
    <w:basedOn w:val="Normal"/>
    <w:rsid w:val="00786A5E"/>
    <w:pPr>
      <w:numPr>
        <w:numId w:val="16"/>
      </w:numPr>
      <w:tabs>
        <w:tab w:val="left" w:pos="924"/>
        <w:tab w:val="left" w:pos="1848"/>
        <w:tab w:val="left" w:pos="3697"/>
        <w:tab w:val="left" w:pos="4621"/>
        <w:tab w:val="left" w:pos="5545"/>
        <w:tab w:val="left" w:pos="6469"/>
        <w:tab w:val="left" w:pos="7394"/>
        <w:tab w:val="left" w:pos="8318"/>
        <w:tab w:val="right" w:pos="8789"/>
      </w:tabs>
      <w:spacing w:after="120" w:line="276" w:lineRule="auto"/>
    </w:pPr>
    <w:rPr>
      <w:snapToGrid w:val="0"/>
      <w:sz w:val="21"/>
    </w:rPr>
  </w:style>
  <w:style w:type="paragraph" w:customStyle="1" w:styleId="PFDashLevel3">
    <w:name w:val="PF Dash Level 3"/>
    <w:basedOn w:val="Normal"/>
    <w:rsid w:val="00786A5E"/>
    <w:pPr>
      <w:numPr>
        <w:numId w:val="17"/>
      </w:numPr>
      <w:tabs>
        <w:tab w:val="left" w:pos="924"/>
        <w:tab w:val="left" w:pos="1848"/>
        <w:tab w:val="left" w:pos="2773"/>
        <w:tab w:val="left" w:pos="4621"/>
        <w:tab w:val="left" w:pos="5545"/>
        <w:tab w:val="left" w:pos="6469"/>
        <w:tab w:val="left" w:pos="7394"/>
        <w:tab w:val="left" w:pos="8318"/>
        <w:tab w:val="right" w:pos="8789"/>
      </w:tabs>
      <w:spacing w:after="120" w:line="276" w:lineRule="auto"/>
    </w:pPr>
    <w:rPr>
      <w:snapToGrid w:val="0"/>
      <w:sz w:val="21"/>
    </w:rPr>
  </w:style>
  <w:style w:type="paragraph" w:customStyle="1" w:styleId="PFDashMargin">
    <w:name w:val="PF Dash Margin"/>
    <w:basedOn w:val="Normal"/>
    <w:rsid w:val="00786A5E"/>
    <w:pPr>
      <w:numPr>
        <w:numId w:val="18"/>
      </w:numPr>
      <w:tabs>
        <w:tab w:val="left" w:pos="1848"/>
        <w:tab w:val="left" w:pos="2773"/>
        <w:tab w:val="left" w:pos="3697"/>
        <w:tab w:val="left" w:pos="4621"/>
        <w:tab w:val="left" w:pos="5545"/>
        <w:tab w:val="left" w:pos="6469"/>
        <w:tab w:val="left" w:pos="7394"/>
        <w:tab w:val="left" w:pos="8318"/>
        <w:tab w:val="right" w:pos="8789"/>
      </w:tabs>
      <w:spacing w:after="120" w:line="276" w:lineRule="auto"/>
    </w:pPr>
    <w:rPr>
      <w:snapToGrid w:val="0"/>
      <w:sz w:val="21"/>
    </w:rPr>
  </w:style>
  <w:style w:type="character" w:styleId="PageNumber">
    <w:name w:val="page number"/>
    <w:basedOn w:val="DefaultParagraphFont"/>
    <w:rsid w:val="00786A5E"/>
  </w:style>
  <w:style w:type="paragraph" w:customStyle="1" w:styleId="Body1">
    <w:name w:val="Body 1"/>
    <w:basedOn w:val="Normal"/>
    <w:rsid w:val="00786A5E"/>
    <w:pPr>
      <w:spacing w:before="0" w:after="240"/>
      <w:ind w:left="709"/>
      <w:jc w:val="both"/>
    </w:pPr>
    <w:rPr>
      <w:sz w:val="22"/>
    </w:rPr>
  </w:style>
  <w:style w:type="paragraph" w:customStyle="1" w:styleId="Body3">
    <w:name w:val="Body 3"/>
    <w:basedOn w:val="Normal"/>
    <w:rsid w:val="00786A5E"/>
    <w:pPr>
      <w:spacing w:before="0" w:after="120"/>
      <w:ind w:left="2126"/>
      <w:jc w:val="both"/>
    </w:pPr>
    <w:rPr>
      <w:sz w:val="24"/>
    </w:rPr>
  </w:style>
  <w:style w:type="paragraph" w:styleId="BodyTextIndent">
    <w:name w:val="Body Text Indent"/>
    <w:basedOn w:val="Normal"/>
    <w:link w:val="BodyTextIndentChar"/>
    <w:rsid w:val="00786A5E"/>
    <w:pPr>
      <w:suppressAutoHyphens/>
      <w:spacing w:before="0" w:after="120"/>
      <w:ind w:left="851"/>
      <w:jc w:val="both"/>
    </w:pPr>
    <w:rPr>
      <w:spacing w:val="-2"/>
      <w:sz w:val="22"/>
    </w:rPr>
  </w:style>
  <w:style w:type="character" w:customStyle="1" w:styleId="BodyTextIndentChar">
    <w:name w:val="Body Text Indent Char"/>
    <w:basedOn w:val="DefaultParagraphFont"/>
    <w:link w:val="BodyTextIndent"/>
    <w:rsid w:val="00786A5E"/>
    <w:rPr>
      <w:rFonts w:ascii="Arial" w:hAnsi="Arial"/>
      <w:spacing w:val="-2"/>
      <w:sz w:val="22"/>
      <w:lang w:eastAsia="en-US"/>
    </w:rPr>
  </w:style>
  <w:style w:type="paragraph" w:customStyle="1" w:styleId="SubHeading">
    <w:name w:val="Sub Heading"/>
    <w:basedOn w:val="Normal"/>
    <w:rsid w:val="00786A5E"/>
    <w:pPr>
      <w:widowControl w:val="0"/>
      <w:tabs>
        <w:tab w:val="left" w:pos="720"/>
        <w:tab w:val="left" w:pos="1440"/>
        <w:tab w:val="left" w:pos="2160"/>
        <w:tab w:val="left" w:pos="2880"/>
        <w:tab w:val="left" w:pos="3600"/>
        <w:tab w:val="left" w:pos="4320"/>
        <w:tab w:val="left" w:pos="5040"/>
        <w:tab w:val="left" w:pos="5788"/>
        <w:tab w:val="left" w:pos="6480"/>
        <w:tab w:val="left" w:pos="6930"/>
        <w:tab w:val="left" w:pos="7200"/>
        <w:tab w:val="left" w:pos="7920"/>
        <w:tab w:val="left" w:pos="8280"/>
      </w:tabs>
      <w:spacing w:before="0" w:after="120"/>
    </w:pPr>
    <w:rPr>
      <w:b/>
      <w:snapToGrid w:val="0"/>
      <w:sz w:val="26"/>
    </w:rPr>
  </w:style>
  <w:style w:type="paragraph" w:customStyle="1" w:styleId="Numberedlist">
    <w:name w:val="Numbered list"/>
    <w:basedOn w:val="Normal"/>
    <w:autoRedefine/>
    <w:rsid w:val="00786A5E"/>
    <w:pPr>
      <w:spacing w:after="120"/>
    </w:pPr>
    <w:rPr>
      <w:rFonts w:cs="Arial"/>
    </w:rPr>
  </w:style>
  <w:style w:type="paragraph" w:customStyle="1" w:styleId="DocType">
    <w:name w:val="DocType"/>
    <w:basedOn w:val="Normal"/>
    <w:rsid w:val="00786A5E"/>
    <w:pPr>
      <w:pBdr>
        <w:top w:val="single" w:sz="12" w:space="1" w:color="auto"/>
      </w:pBdr>
      <w:spacing w:before="0" w:after="0"/>
    </w:pPr>
    <w:rPr>
      <w:sz w:val="44"/>
    </w:rPr>
  </w:style>
  <w:style w:type="paragraph" w:styleId="BodyText3">
    <w:name w:val="Body Text 3"/>
    <w:basedOn w:val="Normal"/>
    <w:link w:val="BodyText3Char"/>
    <w:rsid w:val="00786A5E"/>
    <w:pPr>
      <w:tabs>
        <w:tab w:val="left" w:pos="426"/>
        <w:tab w:val="left" w:pos="720"/>
        <w:tab w:val="left" w:pos="1440"/>
        <w:tab w:val="left" w:pos="2160"/>
        <w:tab w:val="left" w:pos="2880"/>
        <w:tab w:val="left" w:pos="4680"/>
        <w:tab w:val="left" w:pos="5400"/>
        <w:tab w:val="right" w:pos="9000"/>
      </w:tabs>
      <w:spacing w:before="0" w:after="0" w:line="240" w:lineRule="atLeast"/>
      <w:jc w:val="both"/>
    </w:pPr>
    <w:rPr>
      <w:rFonts w:ascii="Times New Roman" w:hAnsi="Times New Roman"/>
      <w:b/>
      <w:sz w:val="24"/>
      <w:lang w:val="en-GB"/>
    </w:rPr>
  </w:style>
  <w:style w:type="character" w:customStyle="1" w:styleId="BodyText3Char">
    <w:name w:val="Body Text 3 Char"/>
    <w:basedOn w:val="DefaultParagraphFont"/>
    <w:link w:val="BodyText3"/>
    <w:rsid w:val="00786A5E"/>
    <w:rPr>
      <w:b/>
      <w:sz w:val="24"/>
      <w:lang w:val="en-GB" w:eastAsia="en-US"/>
    </w:rPr>
  </w:style>
  <w:style w:type="paragraph" w:customStyle="1" w:styleId="Background">
    <w:name w:val="Background"/>
    <w:basedOn w:val="Normal"/>
    <w:rsid w:val="00786A5E"/>
    <w:pPr>
      <w:numPr>
        <w:numId w:val="19"/>
      </w:numPr>
      <w:spacing w:before="0" w:after="113" w:line="245" w:lineRule="atLeast"/>
    </w:pPr>
    <w:rPr>
      <w:sz w:val="21"/>
    </w:rPr>
  </w:style>
  <w:style w:type="paragraph" w:styleId="BodyTextIndent2">
    <w:name w:val="Body Text Indent 2"/>
    <w:basedOn w:val="Normal"/>
    <w:link w:val="BodyTextIndent2Char"/>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480" w:lineRule="auto"/>
      <w:ind w:left="283"/>
    </w:pPr>
    <w:rPr>
      <w:color w:val="000000"/>
      <w:sz w:val="21"/>
    </w:rPr>
  </w:style>
  <w:style w:type="character" w:customStyle="1" w:styleId="BodyTextIndent2Char">
    <w:name w:val="Body Text Indent 2 Char"/>
    <w:basedOn w:val="DefaultParagraphFont"/>
    <w:link w:val="BodyTextIndent2"/>
    <w:rsid w:val="00786A5E"/>
    <w:rPr>
      <w:rFonts w:ascii="Arial" w:hAnsi="Arial"/>
      <w:color w:val="000000"/>
      <w:sz w:val="21"/>
      <w:lang w:eastAsia="en-US"/>
    </w:rPr>
  </w:style>
  <w:style w:type="paragraph" w:styleId="NormalIndent">
    <w:name w:val="Normal Indent"/>
    <w:basedOn w:val="Normal"/>
    <w:rsid w:val="00786A5E"/>
    <w:pPr>
      <w:spacing w:before="0" w:after="120" w:line="270" w:lineRule="atLeast"/>
      <w:ind w:left="851"/>
    </w:pPr>
    <w:rPr>
      <w:sz w:val="21"/>
    </w:rPr>
  </w:style>
  <w:style w:type="numbering" w:styleId="1ai">
    <w:name w:val="Outline List 1"/>
    <w:basedOn w:val="NoList"/>
    <w:rsid w:val="00786A5E"/>
    <w:pPr>
      <w:numPr>
        <w:numId w:val="20"/>
      </w:numPr>
    </w:pPr>
  </w:style>
  <w:style w:type="paragraph" w:customStyle="1" w:styleId="Style1">
    <w:name w:val="Style1"/>
    <w:basedOn w:val="Heading3"/>
    <w:rsid w:val="00786A5E"/>
    <w:pPr>
      <w:keepNext w:val="0"/>
      <w:keepLines w:val="0"/>
      <w:widowControl w:val="0"/>
      <w:numPr>
        <w:ilvl w:val="0"/>
        <w:numId w:val="0"/>
      </w:numPr>
      <w:tabs>
        <w:tab w:val="clear" w:pos="1080"/>
        <w:tab w:val="left" w:pos="567"/>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line="276" w:lineRule="auto"/>
      <w:ind w:left="567" w:hanging="567"/>
      <w:textAlignment w:val="auto"/>
      <w:outlineLvl w:val="9"/>
    </w:pPr>
    <w:rPr>
      <w:rFonts w:ascii="Arial" w:hAnsi="Arial" w:cs="Arial"/>
      <w:caps w:val="0"/>
      <w:kern w:val="0"/>
      <w:sz w:val="22"/>
      <w:szCs w:val="22"/>
    </w:rPr>
  </w:style>
  <w:style w:type="paragraph" w:customStyle="1" w:styleId="Style2">
    <w:name w:val="Style2"/>
    <w:basedOn w:val="Heading3"/>
    <w:rsid w:val="00786A5E"/>
    <w:pPr>
      <w:keepNext w:val="0"/>
      <w:keepLines w:val="0"/>
      <w:widowControl w:val="0"/>
      <w:numPr>
        <w:ilvl w:val="0"/>
        <w:numId w:val="0"/>
      </w:numPr>
      <w:tabs>
        <w:tab w:val="clear" w:pos="1080"/>
        <w:tab w:val="left" w:pos="924"/>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240" w:after="60"/>
      <w:textAlignment w:val="auto"/>
    </w:pPr>
    <w:rPr>
      <w:rFonts w:ascii="Arial" w:hAnsi="Arial" w:cs="Arial"/>
      <w:b/>
      <w:bCs/>
      <w:caps w:val="0"/>
      <w:kern w:val="0"/>
      <w:sz w:val="28"/>
      <w:szCs w:val="28"/>
      <w:lang w:val="en-GB"/>
    </w:rPr>
  </w:style>
  <w:style w:type="paragraph" w:customStyle="1" w:styleId="bullet6pt">
    <w:name w:val="bullet6pt"/>
    <w:basedOn w:val="Normal"/>
    <w:rsid w:val="00786A5E"/>
    <w:pPr>
      <w:spacing w:before="100" w:beforeAutospacing="1" w:after="100" w:afterAutospacing="1"/>
    </w:pPr>
    <w:rPr>
      <w:rFonts w:ascii="Times New Roman" w:hAnsi="Times New Roman"/>
      <w:sz w:val="24"/>
      <w:szCs w:val="24"/>
      <w:lang w:eastAsia="en-AU"/>
    </w:rPr>
  </w:style>
  <w:style w:type="character" w:styleId="Emphasis">
    <w:name w:val="Emphasis"/>
    <w:qFormat/>
    <w:rsid w:val="00786A5E"/>
    <w:rPr>
      <w:i/>
      <w:iCs/>
    </w:rPr>
  </w:style>
  <w:style w:type="paragraph" w:customStyle="1" w:styleId="PFSeqHeadLevel5">
    <w:name w:val="PF (SeqHead) Level 5"/>
    <w:basedOn w:val="Heading5"/>
    <w:next w:val="PFLevel5"/>
    <w:rsid w:val="00786A5E"/>
    <w:pPr>
      <w:keepLines w:val="0"/>
      <w:tabs>
        <w:tab w:val="clear" w:pos="1080"/>
        <w:tab w:val="num" w:pos="1848"/>
        <w:tab w:val="right" w:pos="8930"/>
      </w:tabs>
      <w:overflowPunct/>
      <w:autoSpaceDE/>
      <w:autoSpaceDN/>
      <w:adjustRightInd/>
      <w:spacing w:line="276" w:lineRule="auto"/>
      <w:ind w:left="1848" w:hanging="924"/>
      <w:textAlignment w:val="auto"/>
      <w:outlineLvl w:val="9"/>
    </w:pPr>
    <w:rPr>
      <w:rFonts w:ascii="Arial" w:hAnsi="Arial"/>
      <w:color w:val="000000"/>
      <w:kern w:val="0"/>
      <w:sz w:val="21"/>
    </w:rPr>
  </w:style>
  <w:style w:type="paragraph" w:styleId="TOCHeading">
    <w:name w:val="TOC Heading"/>
    <w:basedOn w:val="Heading1"/>
    <w:next w:val="Normal"/>
    <w:uiPriority w:val="39"/>
    <w:semiHidden/>
    <w:unhideWhenUsed/>
    <w:qFormat/>
    <w:rsid w:val="00786A5E"/>
    <w:pPr>
      <w:numPr>
        <w:numId w:val="0"/>
      </w:numPr>
      <w:tabs>
        <w:tab w:val="clear" w:pos="1080"/>
      </w:tabs>
      <w:overflowPunct/>
      <w:autoSpaceDE/>
      <w:autoSpaceDN/>
      <w:adjustRightInd/>
      <w:spacing w:before="480" w:after="0" w:line="276" w:lineRule="auto"/>
      <w:textAlignment w:val="auto"/>
      <w:outlineLvl w:val="9"/>
    </w:pPr>
    <w:rPr>
      <w:rFonts w:ascii="Cambria" w:eastAsia="MS Gothic" w:hAnsi="Cambria"/>
      <w:bCs/>
      <w:caps w:val="0"/>
      <w:color w:val="365F91"/>
      <w:kern w:val="0"/>
      <w:sz w:val="28"/>
      <w:szCs w:val="28"/>
      <w:lang w:val="en-US" w:eastAsia="ja-JP"/>
    </w:rPr>
  </w:style>
  <w:style w:type="paragraph" w:styleId="ListBullet2">
    <w:name w:val="List Bullet 2"/>
    <w:basedOn w:val="Normal"/>
    <w:rsid w:val="00786A5E"/>
    <w:pPr>
      <w:tabs>
        <w:tab w:val="num" w:pos="643"/>
        <w:tab w:val="left" w:pos="1008"/>
      </w:tabs>
      <w:overflowPunct w:val="0"/>
      <w:autoSpaceDE w:val="0"/>
      <w:autoSpaceDN w:val="0"/>
      <w:adjustRightInd w:val="0"/>
      <w:spacing w:after="60"/>
      <w:ind w:left="643" w:hanging="360"/>
      <w:textAlignment w:val="baseline"/>
    </w:pPr>
  </w:style>
  <w:style w:type="character" w:customStyle="1" w:styleId="CommentTextChar">
    <w:name w:val="Comment Text Char"/>
    <w:link w:val="CommentText"/>
    <w:uiPriority w:val="99"/>
    <w:semiHidden/>
    <w:rsid w:val="00786A5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hrv.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thetrots.com.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hetrots.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hrv.org.a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andellPT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C73733147C2345943AFD9D1CECA7F9" ma:contentTypeVersion="14" ma:contentTypeDescription="Create a new document." ma:contentTypeScope="" ma:versionID="379cc2dd960cda6d1bac430e6ac646e5">
  <xsd:schema xmlns:xsd="http://www.w3.org/2001/XMLSchema" xmlns:xs="http://www.w3.org/2001/XMLSchema" xmlns:p="http://schemas.microsoft.com/office/2006/metadata/properties" xmlns:ns2="de7ca3a9-9e8f-4f0d-aa58-5246c34f7684" xmlns:ns3="5b659bab-47b9-4929-bef7-bade6ae2c939" targetNamespace="http://schemas.microsoft.com/office/2006/metadata/properties" ma:root="true" ma:fieldsID="54fc0d44c0894f1dcddb4e53dd0868c0" ns2:_="" ns3:_="">
    <xsd:import namespace="de7ca3a9-9e8f-4f0d-aa58-5246c34f7684"/>
    <xsd:import namespace="5b659bab-47b9-4929-bef7-bade6ae2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ca3a9-9e8f-4f0d-aa58-5246c34f7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ca9899-8a70-4ac2-9eae-a49692c181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59bab-47b9-4929-bef7-bade6ae2c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4e0204-0787-45b8-9aed-d00998120bb7}" ma:internalName="TaxCatchAll" ma:showField="CatchAllData" ma:web="5b659bab-47b9-4929-bef7-bade6ae2c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659bab-47b9-4929-bef7-bade6ae2c939" xsi:nil="true"/>
    <lcf76f155ced4ddcb4097134ff3c332f xmlns="de7ca3a9-9e8f-4f0d-aa58-5246c34f7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F9716-0CB6-4FC5-B63E-00473ACC9B54}">
  <ds:schemaRefs>
    <ds:schemaRef ds:uri="http://schemas.openxmlformats.org/officeDocument/2006/bibliography"/>
  </ds:schemaRefs>
</ds:datastoreItem>
</file>

<file path=customXml/itemProps2.xml><?xml version="1.0" encoding="utf-8"?>
<ds:datastoreItem xmlns:ds="http://schemas.openxmlformats.org/officeDocument/2006/customXml" ds:itemID="{EA2C6DF3-D984-4532-B5CE-2F984C35C23E}">
  <ds:schemaRefs>
    <ds:schemaRef ds:uri="http://schemas.microsoft.com/sharepoint/v3/contenttype/forms"/>
  </ds:schemaRefs>
</ds:datastoreItem>
</file>

<file path=customXml/itemProps3.xml><?xml version="1.0" encoding="utf-8"?>
<ds:datastoreItem xmlns:ds="http://schemas.openxmlformats.org/officeDocument/2006/customXml" ds:itemID="{E843DD3C-899F-454C-9E01-CAF4E20E0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ca3a9-9e8f-4f0d-aa58-5246c34f7684"/>
    <ds:schemaRef ds:uri="5b659bab-47b9-4929-bef7-bade6ae2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4260E-D94F-441C-8117-7C5A3E41768E}">
  <ds:schemaRefs>
    <ds:schemaRef ds:uri="http://schemas.microsoft.com/office/2006/metadata/properties"/>
    <ds:schemaRef ds:uri="http://schemas.microsoft.com/office/infopath/2007/PartnerControls"/>
    <ds:schemaRef ds:uri="5b659bab-47b9-4929-bef7-bade6ae2c939"/>
    <ds:schemaRef ds:uri="de7ca3a9-9e8f-4f0d-aa58-5246c34f7684"/>
  </ds:schemaRefs>
</ds:datastoreItem>
</file>

<file path=docProps/app.xml><?xml version="1.0" encoding="utf-8"?>
<Properties xmlns="http://schemas.openxmlformats.org/officeDocument/2006/extended-properties" xmlns:vt="http://schemas.openxmlformats.org/officeDocument/2006/docPropsVTypes">
  <Template>LandellPTStyles</Template>
  <TotalTime>300</TotalTime>
  <Pages>24</Pages>
  <Words>4336</Words>
  <Characters>24719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RFQ Short Form</vt:lpstr>
    </vt:vector>
  </TitlesOfParts>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Short Form</dc:title>
  <dc:creator>kturnbull@grv.org.au</dc:creator>
  <cp:lastModifiedBy>Madeleine Stylianou</cp:lastModifiedBy>
  <cp:revision>278</cp:revision>
  <cp:lastPrinted>2009-06-19T02:05:00Z</cp:lastPrinted>
  <dcterms:created xsi:type="dcterms:W3CDTF">2023-07-18T05:21:00Z</dcterms:created>
  <dcterms:modified xsi:type="dcterms:W3CDTF">2026-06-24T02:25:00Z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#ff0000,10,Arial Black</vt:lpwstr>
  </property>
  <property fmtid="{D5CDD505-2E9C-101B-9397-08002B2CF9AE}" pid="3" name="ClassificationContentMarkingFooterShapeIds">
    <vt:lpwstr>61f5601c,2478fb9b,37751cc</vt:lpwstr>
  </property>
  <property fmtid="{D5CDD505-2E9C-101B-9397-08002B2CF9AE}" pid="4" name="ClassificationContentMarkingFooterText">
    <vt:lpwstr>OFFICIAL</vt:lpwstr>
  </property>
  <property fmtid="{D5CDD505-2E9C-101B-9397-08002B2CF9AE}" pid="5" name="ClassificationContentMarkingHeaderFontProps">
    <vt:lpwstr>#ff0000,10,Arial Black</vt:lpwstr>
  </property>
  <property fmtid="{D5CDD505-2E9C-101B-9397-08002B2CF9AE}" pid="6" name="ClassificationContentMarkingHeaderShapeIds">
    <vt:lpwstr>36169b04,30ca10b5,ef835d3</vt:lpwstr>
  </property>
  <property fmtid="{D5CDD505-2E9C-101B-9397-08002B2CF9AE}" pid="7" name="ClassificationContentMarkingHeaderText">
    <vt:lpwstr>OFFICIAL</vt:lpwstr>
  </property>
  <property fmtid="{D5CDD505-2E9C-101B-9397-08002B2CF9AE}" pid="8" name="LINKTEK-CHUNK-1">
    <vt:lpwstr>010021{"F":2,"I":"80A9-8492-448D-FCB1"}</vt:lpwstr>
  </property>
  <property fmtid="{D5CDD505-2E9C-101B-9397-08002B2CF9AE}" pid="9" name="MSIP_Label_e92b5066-f16a-407d-9cf0-75930c7ce719_ActionId">
    <vt:lpwstr>6b696437-57ea-473c-9950-e1963e9793d7</vt:lpwstr>
  </property>
  <property fmtid="{D5CDD505-2E9C-101B-9397-08002B2CF9AE}" pid="10" name="MSIP_Label_e92b5066-f16a-407d-9cf0-75930c7ce719_ContentBits">
    <vt:lpwstr>3</vt:lpwstr>
  </property>
  <property fmtid="{D5CDD505-2E9C-101B-9397-08002B2CF9AE}" pid="11" name="MSIP_Label_e92b5066-f16a-407d-9cf0-75930c7ce719_Enabled">
    <vt:lpwstr>true</vt:lpwstr>
  </property>
  <property fmtid="{D5CDD505-2E9C-101B-9397-08002B2CF9AE}" pid="12" name="MSIP_Label_e92b5066-f16a-407d-9cf0-75930c7ce719_Method">
    <vt:lpwstr>Privileged</vt:lpwstr>
  </property>
  <property fmtid="{D5CDD505-2E9C-101B-9397-08002B2CF9AE}" pid="13" name="MSIP_Label_e92b5066-f16a-407d-9cf0-75930c7ce719_Name">
    <vt:lpwstr>OFFICIAL</vt:lpwstr>
  </property>
  <property fmtid="{D5CDD505-2E9C-101B-9397-08002B2CF9AE}" pid="14" name="MSIP_Label_e92b5066-f16a-407d-9cf0-75930c7ce719_SetDate">
    <vt:lpwstr>2023-07-18T04:26:08Z</vt:lpwstr>
  </property>
  <property fmtid="{D5CDD505-2E9C-101B-9397-08002B2CF9AE}" pid="15" name="MSIP_Label_e92b5066-f16a-407d-9cf0-75930c7ce719_SiteId">
    <vt:lpwstr>30b6c8bb-b7e0-43c7-95f1-e3ac1fb87f87</vt:lpwstr>
  </property>
  <property fmtid="{D5CDD505-2E9C-101B-9397-08002B2CF9AE}" pid="16" name="ContentTypeId">
    <vt:lpwstr>0x0101004BC73733147C2345943AFD9D1CECA7F9</vt:lpwstr>
  </property>
  <property fmtid="{D5CDD505-2E9C-101B-9397-08002B2CF9AE}" pid="17" name="Order">
    <vt:r8>56200</vt:r8>
  </property>
  <property fmtid="{D5CDD505-2E9C-101B-9397-08002B2CF9AE}" pid="18" name="MediaServiceImageTags">
    <vt:lpwstr/>
  </property>
</Properties>
</file>